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8A" w:rsidRDefault="00341D8A" w:rsidP="00C17AC3">
      <w:pPr>
        <w:spacing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</w:p>
    <w:tbl>
      <w:tblPr>
        <w:tblW w:w="15793" w:type="dxa"/>
        <w:tblLayout w:type="fixed"/>
        <w:tblLook w:val="0000"/>
      </w:tblPr>
      <w:tblGrid>
        <w:gridCol w:w="7896"/>
        <w:gridCol w:w="7897"/>
      </w:tblGrid>
      <w:tr w:rsidR="00341D8A" w:rsidTr="003A1DC4">
        <w:tc>
          <w:tcPr>
            <w:tcW w:w="7896" w:type="dxa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UBND QUẬN LONG BIÊN</w:t>
            </w:r>
          </w:p>
          <w:p w:rsidR="00341D8A" w:rsidRPr="003A1DC4" w:rsidRDefault="00341D8A" w:rsidP="00341D8A">
            <w:pPr>
              <w:spacing w:line="276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1DC4"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style="position:absolute;left:0;text-align:left;margin-left:136pt;margin-top:11pt;width:115.5pt;height:3.25pt;z-index:251658240;visibility:visible;mso-position-horizontal-relative:text;mso-position-vertical-relative:text">
                  <v:imagedata r:id="rId4" o:title=""/>
                </v:shape>
              </w:pict>
            </w:r>
          </w:p>
        </w:tc>
        <w:tc>
          <w:tcPr>
            <w:tcW w:w="7897" w:type="dxa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LỊCH CÔNG TÁC CHUNG CỦA TRƯỜNG</w:t>
            </w:r>
          </w:p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 xml:space="preserve">(TUẦN </w:t>
            </w:r>
            <w:r w:rsidRPr="003A1DC4">
              <w:rPr>
                <w:rFonts w:ascii="Times New Roman" w:hAnsi="Times New Roman"/>
                <w:b/>
                <w:color w:val="000000"/>
              </w:rPr>
              <w:t xml:space="preserve">10 </w:t>
            </w:r>
            <w:r w:rsidRPr="003A1DC4">
              <w:rPr>
                <w:rFonts w:ascii="Times New Roman" w:hAnsi="Times New Roman"/>
                <w:b/>
              </w:rPr>
              <w:t>NĂM HỌC 2020-2021)</w:t>
            </w:r>
          </w:p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 xml:space="preserve">TUẦN 45/2020 TỪ NGÀY 9/11 ĐẾN NGÀY </w:t>
            </w:r>
            <w:r w:rsidRPr="003A1DC4">
              <w:rPr>
                <w:rFonts w:ascii="Cambria" w:hAnsi="Cambria" w:cs="Cambria"/>
                <w:b/>
              </w:rPr>
              <w:t>14</w:t>
            </w:r>
            <w:r w:rsidRPr="003A1DC4">
              <w:rPr>
                <w:rFonts w:ascii="Times New Roman" w:hAnsi="Times New Roman"/>
                <w:b/>
              </w:rPr>
              <w:t>/11/2020</w:t>
            </w:r>
          </w:p>
        </w:tc>
      </w:tr>
    </w:tbl>
    <w:p w:rsidR="00341D8A" w:rsidRDefault="00341D8A" w:rsidP="00341D8A">
      <w:pPr>
        <w:spacing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</w:p>
    <w:tbl>
      <w:tblPr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1"/>
        <w:gridCol w:w="709"/>
        <w:gridCol w:w="7087"/>
        <w:gridCol w:w="2695"/>
        <w:gridCol w:w="1625"/>
        <w:gridCol w:w="3164"/>
      </w:tblGrid>
      <w:tr w:rsidR="00341D8A" w:rsidTr="003A1DC4">
        <w:tc>
          <w:tcPr>
            <w:tcW w:w="841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 xml:space="preserve">Bộ phận </w:t>
            </w:r>
          </w:p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 xml:space="preserve">Lãnh đạo </w:t>
            </w:r>
          </w:p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341D8A" w:rsidTr="003A1DC4">
        <w:trPr>
          <w:trHeight w:val="385"/>
        </w:trPr>
        <w:tc>
          <w:tcPr>
            <w:tcW w:w="841" w:type="dxa"/>
            <w:vMerge w:val="restart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Hai</w:t>
            </w:r>
          </w:p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9/11</w:t>
            </w: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341D8A" w:rsidRPr="003A1DC4" w:rsidRDefault="00341D8A" w:rsidP="00341D8A">
            <w:pPr>
              <w:spacing w:line="240" w:lineRule="auto"/>
              <w:ind w:left="31680" w:firstLine="31680"/>
              <w:jc w:val="both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- 7h30: Thay đổi khẩu hiệu tại cổng trường “Sống và làm việc theo Hiến pháp và pháp luật”</w:t>
            </w:r>
          </w:p>
          <w:p w:rsidR="00341D8A" w:rsidRPr="003A1DC4" w:rsidRDefault="00341D8A" w:rsidP="00341D8A">
            <w:pPr>
              <w:tabs>
                <w:tab w:val="left" w:pos="2355"/>
              </w:tabs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- 8h: Chào cờ -</w:t>
            </w:r>
            <w:r w:rsidRPr="003A1DC4">
              <w:rPr>
                <w:rFonts w:ascii="Times New Roman" w:hAnsi="Times New Roman"/>
                <w:lang w:val="vi-VN"/>
              </w:rPr>
              <w:t xml:space="preserve"> Tổ chức tưởng niệm các nạ nhân chết vì TNGT - Tổ chức Ngày pháp luật Việt Nam - Giao lưu văn nghệ với trẻ em khuyết tật TT dạy nghề TP hà Nội </w:t>
            </w:r>
            <w:r w:rsidRPr="003A1DC4">
              <w:rPr>
                <w:rFonts w:ascii="Times New Roman" w:hAnsi="Times New Roman"/>
              </w:rPr>
              <w:t xml:space="preserve"> - Trực tuần 4A </w:t>
            </w:r>
          </w:p>
          <w:p w:rsidR="00341D8A" w:rsidRPr="003A1DC4" w:rsidRDefault="00341D8A" w:rsidP="00341D8A">
            <w:pPr>
              <w:tabs>
                <w:tab w:val="left" w:pos="2355"/>
              </w:tabs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- 9h: Nộp BC trường học sáng xanh - sạch - đẹp - văn minh” về PGD</w:t>
            </w:r>
          </w:p>
        </w:tc>
        <w:tc>
          <w:tcPr>
            <w:tcW w:w="269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N Thu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  <w:lang w:val="vi-VN"/>
              </w:rPr>
            </w:pPr>
            <w:r w:rsidRPr="003A1DC4">
              <w:rPr>
                <w:rFonts w:ascii="Times New Roman" w:hAnsi="Times New Roman"/>
                <w:lang w:val="vi-VN"/>
              </w:rPr>
              <w:t>Đ/c Phương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  <w:lang w:val="vi-VN"/>
              </w:rPr>
            </w:pP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  <w:lang w:val="vi-VN"/>
              </w:rPr>
            </w:pPr>
          </w:p>
          <w:p w:rsidR="00341D8A" w:rsidRPr="003A1DC4" w:rsidRDefault="00341D8A" w:rsidP="003A1DC4">
            <w:pPr>
              <w:ind w:leftChars="0" w:left="0" w:firstLineChars="0" w:firstLine="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Yến</w:t>
            </w:r>
          </w:p>
        </w:tc>
        <w:tc>
          <w:tcPr>
            <w:tcW w:w="162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Thoa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  <w:lang w:val="vi-VN"/>
              </w:rPr>
            </w:pPr>
            <w:r w:rsidRPr="003A1DC4"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</w:tc>
      </w:tr>
      <w:tr w:rsidR="00341D8A" w:rsidTr="003A1DC4">
        <w:trPr>
          <w:trHeight w:val="299"/>
        </w:trPr>
        <w:tc>
          <w:tcPr>
            <w:tcW w:w="841" w:type="dxa"/>
            <w:vMerge/>
            <w:vAlign w:val="center"/>
          </w:tcPr>
          <w:p w:rsidR="00341D8A" w:rsidRPr="003A1DC4" w:rsidRDefault="00341D8A" w:rsidP="00341D8A">
            <w:pPr>
              <w:widowControl w:val="0"/>
              <w:spacing w:line="276" w:lineRule="auto"/>
              <w:ind w:left="31680" w:firstLine="31680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341D8A" w:rsidRPr="003A1DC4" w:rsidRDefault="00341D8A" w:rsidP="00341D8A">
            <w:pPr>
              <w:spacing w:line="240" w:lineRule="auto"/>
              <w:ind w:left="31680" w:firstLine="31680"/>
              <w:rPr>
                <w:rFonts w:ascii="Times New Roman" w:hAnsi="Times New Roman"/>
                <w:color w:val="202124"/>
              </w:rPr>
            </w:pPr>
            <w:r w:rsidRPr="003A1DC4">
              <w:rPr>
                <w:rFonts w:ascii="Times New Roman" w:hAnsi="Times New Roman"/>
                <w:color w:val="202124"/>
              </w:rPr>
              <w:t>- 14h: Nộp công văn về UBND phường (phối hợp giải quyết tình trạng lấn chiếm vị trí đón, trả HS tại cổng sau)</w:t>
            </w:r>
          </w:p>
          <w:p w:rsidR="00341D8A" w:rsidRPr="003A1DC4" w:rsidRDefault="00341D8A" w:rsidP="00341D8A">
            <w:pPr>
              <w:spacing w:line="240" w:lineRule="auto"/>
              <w:ind w:left="31680" w:firstLine="31680"/>
              <w:rPr>
                <w:rFonts w:ascii="Times New Roman" w:hAnsi="Times New Roman"/>
                <w:color w:val="202124"/>
              </w:rPr>
            </w:pPr>
            <w:r w:rsidRPr="003A1DC4">
              <w:rPr>
                <w:rFonts w:ascii="Times New Roman" w:hAnsi="Times New Roman"/>
                <w:color w:val="202124"/>
              </w:rPr>
              <w:t>- 15h20: Họp tổng kết Hội thi GVG cấp trường</w:t>
            </w:r>
          </w:p>
          <w:p w:rsidR="00341D8A" w:rsidRPr="003A1DC4" w:rsidRDefault="00341D8A" w:rsidP="00341D8A">
            <w:pPr>
              <w:spacing w:line="240" w:lineRule="auto"/>
              <w:ind w:left="31680" w:firstLine="31680"/>
              <w:rPr>
                <w:color w:val="202124"/>
              </w:rPr>
            </w:pPr>
            <w:r w:rsidRPr="003A1DC4">
              <w:rPr>
                <w:rFonts w:ascii="Times New Roman" w:hAnsi="Times New Roman"/>
                <w:color w:val="202124"/>
              </w:rPr>
              <w:t>- Triển khai công văn thu BHYT khối 2-5, dán bảng tin công khai</w:t>
            </w:r>
          </w:p>
        </w:tc>
        <w:tc>
          <w:tcPr>
            <w:tcW w:w="269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Yến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BGK</w:t>
            </w:r>
          </w:p>
          <w:p w:rsidR="00341D8A" w:rsidRDefault="00341D8A" w:rsidP="00341D8A">
            <w:pPr>
              <w:ind w:left="31680" w:firstLine="31680"/>
            </w:pPr>
            <w:r w:rsidRPr="003A1DC4">
              <w:rPr>
                <w:rFonts w:ascii="Times New Roman" w:hAnsi="Times New Roman"/>
              </w:rPr>
              <w:t>Đ/c Thúy</w:t>
            </w:r>
          </w:p>
        </w:tc>
        <w:tc>
          <w:tcPr>
            <w:tcW w:w="162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Thoa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Thoa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341D8A" w:rsidRPr="003A1DC4" w:rsidRDefault="00341D8A" w:rsidP="00341D8A">
            <w:pPr>
              <w:ind w:left="31680" w:firstLine="31680"/>
              <w:jc w:val="both"/>
              <w:rPr>
                <w:rFonts w:ascii="Times New Roman" w:hAnsi="Times New Roman"/>
              </w:rPr>
            </w:pPr>
          </w:p>
        </w:tc>
      </w:tr>
      <w:tr w:rsidR="00341D8A" w:rsidTr="003A1DC4">
        <w:trPr>
          <w:trHeight w:val="340"/>
        </w:trPr>
        <w:tc>
          <w:tcPr>
            <w:tcW w:w="841" w:type="dxa"/>
            <w:vMerge w:val="restart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Ba</w:t>
            </w:r>
          </w:p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10/11</w:t>
            </w: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341D8A" w:rsidRPr="003A1DC4" w:rsidRDefault="00341D8A" w:rsidP="00341D8A">
            <w:pPr>
              <w:spacing w:line="240" w:lineRule="auto"/>
              <w:ind w:left="31680" w:firstLine="31680"/>
              <w:jc w:val="both"/>
              <w:rPr>
                <w:rFonts w:ascii="Times New Roman" w:hAnsi="Times New Roman"/>
                <w:color w:val="000000"/>
              </w:rPr>
            </w:pPr>
            <w:r w:rsidRPr="003A1DC4">
              <w:rPr>
                <w:rFonts w:ascii="Times New Roman" w:hAnsi="Times New Roman"/>
                <w:color w:val="000000"/>
              </w:rPr>
              <w:t>- 8h20: KTĐK giữa kì I Toán 5</w:t>
            </w:r>
          </w:p>
        </w:tc>
        <w:tc>
          <w:tcPr>
            <w:tcW w:w="269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bookmarkStart w:id="1" w:name="_heading=h.1fob9te" w:colFirst="0" w:colLast="0"/>
            <w:bookmarkEnd w:id="1"/>
            <w:r w:rsidRPr="003A1DC4">
              <w:rPr>
                <w:rFonts w:ascii="Times New Roman" w:hAnsi="Times New Roman"/>
              </w:rPr>
              <w:t>GV khối 5</w:t>
            </w:r>
          </w:p>
        </w:tc>
        <w:tc>
          <w:tcPr>
            <w:tcW w:w="162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341D8A" w:rsidRPr="003A1DC4" w:rsidRDefault="00341D8A" w:rsidP="00341D8A">
            <w:pPr>
              <w:ind w:left="31680" w:firstLine="31680"/>
              <w:jc w:val="both"/>
              <w:rPr>
                <w:rFonts w:ascii="Times New Roman" w:hAnsi="Times New Roman"/>
              </w:rPr>
            </w:pPr>
          </w:p>
        </w:tc>
      </w:tr>
      <w:tr w:rsidR="00341D8A" w:rsidTr="003A1DC4">
        <w:trPr>
          <w:trHeight w:val="380"/>
        </w:trPr>
        <w:tc>
          <w:tcPr>
            <w:tcW w:w="841" w:type="dxa"/>
            <w:vMerge/>
            <w:vAlign w:val="center"/>
          </w:tcPr>
          <w:p w:rsidR="00341D8A" w:rsidRPr="003A1DC4" w:rsidRDefault="00341D8A" w:rsidP="00341D8A">
            <w:pPr>
              <w:widowControl w:val="0"/>
              <w:spacing w:line="276" w:lineRule="auto"/>
              <w:ind w:left="31680" w:firstLine="31680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341D8A" w:rsidRPr="003A1DC4" w:rsidRDefault="00341D8A" w:rsidP="00341D8A">
            <w:pPr>
              <w:ind w:left="31680" w:firstLine="31680"/>
              <w:jc w:val="both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- 14h40: Báo cáo chuyên đề TĐ lớp 2B tại phòng HĐSP</w:t>
            </w:r>
          </w:p>
          <w:p w:rsidR="00341D8A" w:rsidRPr="003A1DC4" w:rsidRDefault="00341D8A" w:rsidP="00341D8A">
            <w:pPr>
              <w:ind w:left="31680" w:firstLine="31680"/>
              <w:jc w:val="both"/>
              <w:rPr>
                <w:rFonts w:ascii="Times New Roman" w:hAnsi="Times New Roman"/>
              </w:rPr>
            </w:pPr>
            <w:bookmarkStart w:id="2" w:name="_heading=h.2et92p0" w:colFirst="0" w:colLast="0"/>
            <w:bookmarkEnd w:id="2"/>
            <w:r w:rsidRPr="003A1DC4">
              <w:rPr>
                <w:rFonts w:ascii="Times New Roman" w:hAnsi="Times New Roman"/>
              </w:rPr>
              <w:t>- 17h10: GV thi viết bảng chữ đẹp</w:t>
            </w:r>
          </w:p>
        </w:tc>
        <w:tc>
          <w:tcPr>
            <w:tcW w:w="269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 xml:space="preserve">Đ/c Hà, GV khối 2, BGH 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GVCN, GVBM theo KH tháng</w:t>
            </w:r>
          </w:p>
        </w:tc>
        <w:tc>
          <w:tcPr>
            <w:tcW w:w="162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  <w:p w:rsidR="00341D8A" w:rsidRPr="003A1DC4" w:rsidRDefault="00341D8A" w:rsidP="003A1DC4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3164" w:type="dxa"/>
          </w:tcPr>
          <w:p w:rsidR="00341D8A" w:rsidRPr="003A1DC4" w:rsidRDefault="00341D8A" w:rsidP="00341D8A">
            <w:pPr>
              <w:ind w:left="31680" w:firstLine="31680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341D8A" w:rsidTr="003A1DC4">
        <w:trPr>
          <w:trHeight w:val="239"/>
        </w:trPr>
        <w:tc>
          <w:tcPr>
            <w:tcW w:w="841" w:type="dxa"/>
            <w:vMerge w:val="restart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Tư</w:t>
            </w:r>
          </w:p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11/11</w:t>
            </w: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341D8A" w:rsidRPr="003A1DC4" w:rsidRDefault="00341D8A" w:rsidP="00341D8A">
            <w:pPr>
              <w:tabs>
                <w:tab w:val="left" w:pos="2355"/>
              </w:tabs>
              <w:ind w:left="31680" w:firstLine="31680"/>
              <w:rPr>
                <w:rFonts w:ascii="Times New Roman" w:hAnsi="Times New Roman"/>
                <w:color w:val="000000"/>
              </w:rPr>
            </w:pPr>
            <w:r w:rsidRPr="003A1DC4">
              <w:rPr>
                <w:rFonts w:ascii="Times New Roman" w:hAnsi="Times New Roman"/>
                <w:color w:val="000000"/>
              </w:rPr>
              <w:t>- 8h20: KTĐK giữa kì I Toán 4</w:t>
            </w:r>
          </w:p>
          <w:p w:rsidR="00341D8A" w:rsidRPr="003A1DC4" w:rsidRDefault="00341D8A" w:rsidP="00341D8A">
            <w:pPr>
              <w:tabs>
                <w:tab w:val="left" w:pos="2355"/>
              </w:tabs>
              <w:ind w:left="31680" w:firstLine="31680"/>
              <w:rPr>
                <w:rFonts w:ascii="Times New Roman" w:hAnsi="Times New Roman"/>
                <w:color w:val="000000"/>
              </w:rPr>
            </w:pPr>
            <w:r w:rsidRPr="003A1DC4">
              <w:rPr>
                <w:rFonts w:ascii="Times New Roman" w:hAnsi="Times New Roman"/>
                <w:color w:val="000000"/>
              </w:rPr>
              <w:t>- 12h10: Kết nạp đảng đ/c T Hạnh (đ/c Thu chuẩn bị trang trí, đ/c Du âm thanh, đ/c Tuyết phụ trách chuẩn bị phòng HĐSP, đ/c Thu dẫn CT)</w:t>
            </w:r>
          </w:p>
          <w:p w:rsidR="00341D8A" w:rsidRPr="003A1DC4" w:rsidRDefault="00341D8A" w:rsidP="00341D8A">
            <w:pPr>
              <w:tabs>
                <w:tab w:val="left" w:pos="2355"/>
              </w:tabs>
              <w:ind w:left="31680" w:firstLine="31680"/>
              <w:rPr>
                <w:rFonts w:ascii="Times New Roman" w:hAnsi="Times New Roman"/>
                <w:color w:val="000000"/>
              </w:rPr>
            </w:pPr>
            <w:r w:rsidRPr="003A1DC4">
              <w:rPr>
                <w:rFonts w:ascii="Times New Roman" w:hAnsi="Times New Roman"/>
                <w:color w:val="000000"/>
                <w:lang w:val="vi-VN"/>
              </w:rPr>
              <w:t>-</w:t>
            </w:r>
            <w:r w:rsidRPr="003A1DC4">
              <w:rPr>
                <w:rFonts w:ascii="Times New Roman" w:hAnsi="Times New Roman"/>
                <w:color w:val="000000"/>
              </w:rPr>
              <w:t xml:space="preserve"> HS s</w:t>
            </w:r>
            <w:r w:rsidRPr="003A1DC4">
              <w:rPr>
                <w:rFonts w:ascii="Times New Roman" w:hAnsi="Times New Roman"/>
              </w:rPr>
              <w:t>úc miệng fluor( cả ngày)</w:t>
            </w:r>
          </w:p>
        </w:tc>
        <w:tc>
          <w:tcPr>
            <w:tcW w:w="269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bookmarkStart w:id="4" w:name="_heading=h.gjdgxs" w:colFirst="0" w:colLast="0"/>
            <w:bookmarkStart w:id="5" w:name="_heading=h.pw6u81dt6aik" w:colFirst="0" w:colLast="0"/>
            <w:bookmarkEnd w:id="4"/>
            <w:bookmarkEnd w:id="5"/>
            <w:r w:rsidRPr="003A1DC4">
              <w:rPr>
                <w:rFonts w:ascii="Times New Roman" w:hAnsi="Times New Roman"/>
              </w:rPr>
              <w:t>GV khối 4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Toàn thể ĐV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Thúy</w:t>
            </w:r>
          </w:p>
        </w:tc>
        <w:tc>
          <w:tcPr>
            <w:tcW w:w="162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bookmarkStart w:id="6" w:name="_heading=h.30j0zll" w:colFirst="0" w:colLast="0"/>
            <w:bookmarkEnd w:id="6"/>
            <w:r w:rsidRPr="003A1DC4">
              <w:rPr>
                <w:rFonts w:ascii="Times New Roman" w:hAnsi="Times New Roman"/>
              </w:rPr>
              <w:t>Đ/c Thoa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  <w:p w:rsidR="00341D8A" w:rsidRPr="003A1DC4" w:rsidRDefault="00341D8A" w:rsidP="003A1DC4">
            <w:pPr>
              <w:ind w:leftChars="0" w:left="0" w:firstLineChars="0" w:firstLine="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</w:tc>
      </w:tr>
      <w:tr w:rsidR="00341D8A" w:rsidTr="003A1DC4">
        <w:trPr>
          <w:trHeight w:val="390"/>
        </w:trPr>
        <w:tc>
          <w:tcPr>
            <w:tcW w:w="841" w:type="dxa"/>
            <w:vMerge/>
            <w:vAlign w:val="center"/>
          </w:tcPr>
          <w:p w:rsidR="00341D8A" w:rsidRPr="003A1DC4" w:rsidRDefault="00341D8A" w:rsidP="00341D8A">
            <w:pPr>
              <w:widowControl w:val="0"/>
              <w:spacing w:line="276" w:lineRule="auto"/>
              <w:ind w:left="31680" w:firstLine="31680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341D8A" w:rsidRPr="003A1DC4" w:rsidRDefault="00341D8A" w:rsidP="00341D8A">
            <w:pPr>
              <w:tabs>
                <w:tab w:val="left" w:pos="2355"/>
              </w:tabs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 xml:space="preserve">- 14h: Thực hiện CĐ Thể dục lại cấp Quận lớp 1C </w:t>
            </w:r>
          </w:p>
          <w:p w:rsidR="00341D8A" w:rsidRPr="003A1DC4" w:rsidRDefault="00341D8A" w:rsidP="00341D8A">
            <w:pPr>
              <w:tabs>
                <w:tab w:val="left" w:pos="2355"/>
              </w:tabs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- Duyệt báo cáo kết quả cuộc thi "Tìm hiểu 1010 năm Thăng Long - Hà Nội"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- 15h20: HD Ban chỉ huy liên, chi đội các lớp tổ chức diễn đàn “Xây dựng tình bạn đẹp - Nói không với bạo lực học đường, phòng chống xâm hại tình dục”</w:t>
            </w:r>
          </w:p>
        </w:tc>
        <w:tc>
          <w:tcPr>
            <w:tcW w:w="2695" w:type="dxa"/>
          </w:tcPr>
          <w:p w:rsidR="00341D8A" w:rsidRPr="003A1DC4" w:rsidRDefault="00341D8A" w:rsidP="00341D8A">
            <w:pPr>
              <w:spacing w:line="240" w:lineRule="auto"/>
              <w:ind w:left="31680" w:firstLine="31680"/>
              <w:rPr>
                <w:rFonts w:ascii="Times New Roman" w:hAnsi="Times New Roman"/>
                <w:sz w:val="26"/>
                <w:szCs w:val="26"/>
              </w:rPr>
            </w:pPr>
            <w:r w:rsidRPr="003A1DC4">
              <w:rPr>
                <w:rFonts w:ascii="Times New Roman" w:hAnsi="Times New Roman"/>
                <w:sz w:val="26"/>
                <w:szCs w:val="26"/>
              </w:rPr>
              <w:t>Đ/c T Anh</w:t>
            </w:r>
          </w:p>
          <w:p w:rsidR="00341D8A" w:rsidRPr="003A1DC4" w:rsidRDefault="00341D8A" w:rsidP="00341D8A">
            <w:pPr>
              <w:spacing w:line="240" w:lineRule="auto"/>
              <w:ind w:left="31680" w:firstLine="31680"/>
              <w:rPr>
                <w:rFonts w:ascii="Times New Roman" w:hAnsi="Times New Roman"/>
                <w:sz w:val="26"/>
                <w:szCs w:val="26"/>
              </w:rPr>
            </w:pPr>
            <w:r w:rsidRPr="003A1DC4">
              <w:rPr>
                <w:rFonts w:ascii="Times New Roman" w:hAnsi="Times New Roman"/>
                <w:sz w:val="26"/>
                <w:szCs w:val="26"/>
              </w:rPr>
              <w:t>Đ/c Tuyết</w:t>
            </w:r>
          </w:p>
          <w:p w:rsidR="00341D8A" w:rsidRPr="003A1DC4" w:rsidRDefault="00341D8A" w:rsidP="00341D8A">
            <w:pPr>
              <w:spacing w:line="240" w:lineRule="auto"/>
              <w:ind w:left="31680" w:firstLine="31680"/>
              <w:rPr>
                <w:rFonts w:ascii="Times New Roman" w:hAnsi="Times New Roman"/>
                <w:sz w:val="26"/>
                <w:szCs w:val="26"/>
              </w:rPr>
            </w:pPr>
          </w:p>
          <w:p w:rsidR="00341D8A" w:rsidRPr="003A1DC4" w:rsidRDefault="00341D8A" w:rsidP="00341D8A">
            <w:pPr>
              <w:spacing w:line="240" w:lineRule="auto"/>
              <w:ind w:left="31680" w:firstLine="31680"/>
              <w:rPr>
                <w:rFonts w:ascii="Times New Roman" w:hAnsi="Times New Roman"/>
                <w:sz w:val="26"/>
                <w:szCs w:val="26"/>
              </w:rPr>
            </w:pPr>
            <w:r w:rsidRPr="003A1DC4">
              <w:rPr>
                <w:rFonts w:ascii="Times New Roman" w:hAnsi="Times New Roman"/>
                <w:sz w:val="26"/>
                <w:szCs w:val="26"/>
              </w:rPr>
              <w:t>Đ/c Phương</w:t>
            </w:r>
          </w:p>
        </w:tc>
        <w:tc>
          <w:tcPr>
            <w:tcW w:w="162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Thoa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Thoa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</w:tc>
      </w:tr>
      <w:tr w:rsidR="00341D8A" w:rsidTr="003A1DC4">
        <w:trPr>
          <w:trHeight w:val="467"/>
        </w:trPr>
        <w:tc>
          <w:tcPr>
            <w:tcW w:w="841" w:type="dxa"/>
            <w:vMerge w:val="restart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Năm</w:t>
            </w:r>
          </w:p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12/11</w:t>
            </w: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341D8A" w:rsidRPr="003A1DC4" w:rsidRDefault="00341D8A" w:rsidP="00341D8A">
            <w:pPr>
              <w:spacing w:line="240" w:lineRule="auto"/>
              <w:ind w:left="31680" w:firstLine="31680"/>
              <w:rPr>
                <w:rFonts w:ascii="Times New Roman" w:hAnsi="Times New Roman"/>
                <w:color w:val="000000"/>
              </w:rPr>
            </w:pPr>
            <w:r w:rsidRPr="003A1DC4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</w:tc>
        <w:tc>
          <w:tcPr>
            <w:tcW w:w="269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Yến</w:t>
            </w:r>
          </w:p>
        </w:tc>
        <w:tc>
          <w:tcPr>
            <w:tcW w:w="162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</w:tc>
      </w:tr>
      <w:tr w:rsidR="00341D8A" w:rsidTr="003A1DC4">
        <w:trPr>
          <w:trHeight w:val="390"/>
        </w:trPr>
        <w:tc>
          <w:tcPr>
            <w:tcW w:w="841" w:type="dxa"/>
            <w:vMerge/>
            <w:vAlign w:val="center"/>
          </w:tcPr>
          <w:p w:rsidR="00341D8A" w:rsidRPr="003A1DC4" w:rsidRDefault="00341D8A" w:rsidP="00341D8A">
            <w:pPr>
              <w:widowControl w:val="0"/>
              <w:spacing w:line="276" w:lineRule="auto"/>
              <w:ind w:left="31680" w:firstLine="31680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341D8A" w:rsidRPr="003A1DC4" w:rsidRDefault="00341D8A" w:rsidP="00341D8A">
            <w:pPr>
              <w:spacing w:line="240" w:lineRule="auto"/>
              <w:ind w:left="31680" w:firstLine="31680"/>
              <w:jc w:val="both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-14h: KT công tác thư viện trường học</w:t>
            </w:r>
          </w:p>
        </w:tc>
        <w:tc>
          <w:tcPr>
            <w:tcW w:w="269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Hương</w:t>
            </w:r>
          </w:p>
        </w:tc>
        <w:tc>
          <w:tcPr>
            <w:tcW w:w="162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</w:tc>
      </w:tr>
      <w:tr w:rsidR="00341D8A" w:rsidTr="003A1DC4">
        <w:trPr>
          <w:trHeight w:val="312"/>
        </w:trPr>
        <w:tc>
          <w:tcPr>
            <w:tcW w:w="841" w:type="dxa"/>
            <w:vMerge w:val="restart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Sáu</w:t>
            </w:r>
          </w:p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  <w:b/>
              </w:rPr>
              <w:t>13/11</w:t>
            </w: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341D8A" w:rsidRPr="003A1DC4" w:rsidRDefault="00341D8A" w:rsidP="00341D8A">
            <w:pPr>
              <w:ind w:left="31680" w:firstLine="31680"/>
              <w:jc w:val="both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- 8h: Chuyên đề TA lớp 5C</w:t>
            </w:r>
          </w:p>
          <w:p w:rsidR="00341D8A" w:rsidRPr="003A1DC4" w:rsidRDefault="00341D8A" w:rsidP="00341D8A">
            <w:pPr>
              <w:ind w:left="31680" w:firstLine="31680"/>
              <w:jc w:val="both"/>
              <w:rPr>
                <w:rFonts w:ascii="Times New Roman" w:hAnsi="Times New Roman"/>
                <w:lang w:val="vi-VN"/>
              </w:rPr>
            </w:pPr>
            <w:r w:rsidRPr="003A1DC4">
              <w:rPr>
                <w:rFonts w:ascii="Times New Roman" w:hAnsi="Times New Roman"/>
                <w:lang w:val="vi-VN"/>
              </w:rPr>
              <w:t>- 8h30: Đón đoàn KT công tác VSATTP và Sữa học đường của TP</w:t>
            </w:r>
          </w:p>
        </w:tc>
        <w:tc>
          <w:tcPr>
            <w:tcW w:w="269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Thương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  <w:lang w:val="vi-VN"/>
              </w:rPr>
            </w:pPr>
            <w:r w:rsidRPr="003A1DC4">
              <w:rPr>
                <w:rFonts w:ascii="Times New Roman" w:hAnsi="Times New Roman"/>
                <w:lang w:val="vi-VN"/>
              </w:rPr>
              <w:t>Đ/c Thúy, Yến, N Thu</w:t>
            </w:r>
          </w:p>
        </w:tc>
        <w:tc>
          <w:tcPr>
            <w:tcW w:w="162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  <w:lang w:val="vi-VN"/>
              </w:rPr>
            </w:pPr>
            <w:r w:rsidRPr="003A1DC4"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</w:tc>
      </w:tr>
      <w:tr w:rsidR="00341D8A" w:rsidTr="003A1DC4">
        <w:trPr>
          <w:trHeight w:val="444"/>
        </w:trPr>
        <w:tc>
          <w:tcPr>
            <w:tcW w:w="841" w:type="dxa"/>
            <w:vMerge/>
            <w:vAlign w:val="center"/>
          </w:tcPr>
          <w:p w:rsidR="00341D8A" w:rsidRPr="003A1DC4" w:rsidRDefault="00341D8A" w:rsidP="00341D8A">
            <w:pPr>
              <w:widowControl w:val="0"/>
              <w:spacing w:line="276" w:lineRule="auto"/>
              <w:ind w:left="31680" w:firstLine="31680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41D8A" w:rsidRPr="003A1DC4" w:rsidRDefault="00341D8A" w:rsidP="00341D8A">
            <w:pPr>
              <w:ind w:left="31680" w:firstLine="31680"/>
              <w:jc w:val="center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341D8A" w:rsidRPr="003A1DC4" w:rsidRDefault="00341D8A" w:rsidP="00341D8A">
            <w:pPr>
              <w:tabs>
                <w:tab w:val="left" w:pos="2475"/>
              </w:tabs>
              <w:spacing w:line="240" w:lineRule="auto"/>
              <w:ind w:left="31680" w:firstLine="31680"/>
              <w:rPr>
                <w:rFonts w:ascii="Times New Roman" w:hAnsi="Times New Roman"/>
                <w:color w:val="333333"/>
                <w:highlight w:val="white"/>
              </w:rPr>
            </w:pPr>
            <w:r w:rsidRPr="003A1DC4">
              <w:rPr>
                <w:rFonts w:ascii="Times New Roman" w:hAnsi="Times New Roman"/>
                <w:color w:val="000000"/>
              </w:rPr>
              <w:t xml:space="preserve">- </w:t>
            </w:r>
            <w:r w:rsidRPr="003A1DC4">
              <w:rPr>
                <w:rFonts w:ascii="Times New Roman" w:hAnsi="Times New Roman"/>
                <w:color w:val="333333"/>
                <w:highlight w:val="white"/>
              </w:rPr>
              <w:t>14h: KTĐK môn TV khối 4,5</w:t>
            </w:r>
          </w:p>
          <w:p w:rsidR="00341D8A" w:rsidRPr="003A1DC4" w:rsidRDefault="00341D8A" w:rsidP="00341D8A">
            <w:pPr>
              <w:tabs>
                <w:tab w:val="left" w:pos="2475"/>
              </w:tabs>
              <w:spacing w:line="240" w:lineRule="auto"/>
              <w:ind w:left="31680" w:firstLine="31680"/>
              <w:rPr>
                <w:rFonts w:ascii="Times New Roman" w:hAnsi="Times New Roman"/>
                <w:color w:val="333333"/>
                <w:highlight w:val="white"/>
              </w:rPr>
            </w:pPr>
            <w:r w:rsidRPr="003A1DC4">
              <w:rPr>
                <w:rFonts w:ascii="Times New Roman" w:hAnsi="Times New Roman"/>
                <w:color w:val="333333"/>
                <w:highlight w:val="white"/>
              </w:rPr>
              <w:t xml:space="preserve">          Họp giao ban các bộ phận</w:t>
            </w:r>
          </w:p>
          <w:p w:rsidR="00341D8A" w:rsidRPr="003A1DC4" w:rsidRDefault="00341D8A" w:rsidP="00341D8A">
            <w:pPr>
              <w:tabs>
                <w:tab w:val="left" w:pos="2475"/>
              </w:tabs>
              <w:spacing w:line="240" w:lineRule="auto"/>
              <w:ind w:left="31680" w:firstLine="31680"/>
              <w:rPr>
                <w:rFonts w:ascii="Times New Roman" w:hAnsi="Times New Roman"/>
                <w:color w:val="333333"/>
              </w:rPr>
            </w:pPr>
            <w:r w:rsidRPr="003A1DC4">
              <w:rPr>
                <w:rFonts w:ascii="Times New Roman" w:hAnsi="Times New Roman"/>
                <w:color w:val="333333"/>
                <w:highlight w:val="white"/>
              </w:rPr>
              <w:t>- 15h40: Các lớp t</w:t>
            </w:r>
            <w:r w:rsidRPr="003A1DC4">
              <w:rPr>
                <w:rFonts w:ascii="Times New Roman" w:hAnsi="Times New Roman"/>
              </w:rPr>
              <w:t>ổ chức buổi tọa đàm “Xây dựng tình bạn đẹp - Nói không với bạo lực học đường, phòng chống xâm hại tình dục”</w:t>
            </w:r>
          </w:p>
          <w:p w:rsidR="00341D8A" w:rsidRPr="003A1DC4" w:rsidRDefault="00341D8A" w:rsidP="00341D8A">
            <w:pPr>
              <w:tabs>
                <w:tab w:val="left" w:pos="2475"/>
              </w:tabs>
              <w:spacing w:line="240" w:lineRule="auto"/>
              <w:ind w:left="31680" w:firstLine="31680"/>
              <w:rPr>
                <w:rFonts w:ascii="Times New Roman" w:hAnsi="Times New Roman"/>
                <w:color w:val="333333"/>
                <w:highlight w:val="white"/>
              </w:rPr>
            </w:pPr>
            <w:r w:rsidRPr="003A1DC4">
              <w:rPr>
                <w:rFonts w:ascii="Times New Roman" w:hAnsi="Times New Roman"/>
                <w:color w:val="000000"/>
              </w:rPr>
              <w:t xml:space="preserve">- 16h: Duyệt lịch công tác tuần </w:t>
            </w:r>
            <w:r w:rsidRPr="003A1DC4">
              <w:rPr>
                <w:rFonts w:ascii="Times New Roman" w:hAnsi="Times New Roman"/>
              </w:rPr>
              <w:t>11</w:t>
            </w:r>
            <w:r w:rsidRPr="003A1DC4"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341D8A" w:rsidRPr="003A1DC4" w:rsidRDefault="00341D8A" w:rsidP="00341D8A">
            <w:pPr>
              <w:tabs>
                <w:tab w:val="left" w:pos="2475"/>
              </w:tabs>
              <w:spacing w:line="240" w:lineRule="auto"/>
              <w:ind w:left="31680" w:firstLine="31680"/>
              <w:rPr>
                <w:rFonts w:ascii="Times New Roman" w:hAnsi="Times New Roman"/>
                <w:color w:val="000000"/>
              </w:rPr>
            </w:pPr>
            <w:r w:rsidRPr="003A1DC4">
              <w:rPr>
                <w:rFonts w:ascii="Times New Roman" w:hAnsi="Times New Roman"/>
                <w:color w:val="000000"/>
              </w:rPr>
              <w:t>- 17h: Tổng vệ sinh toàn trường</w:t>
            </w:r>
          </w:p>
        </w:tc>
        <w:tc>
          <w:tcPr>
            <w:tcW w:w="269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GV khối 4,5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Trưởng các bộ phận, BGH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Phương, GVCN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  <w:p w:rsidR="00341D8A" w:rsidRPr="003A1DC4" w:rsidRDefault="00341D8A" w:rsidP="003A1DC4">
            <w:pPr>
              <w:ind w:leftChars="0" w:left="0" w:firstLineChars="0" w:firstLine="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Các cá nhân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Toàn thể  CBGVNV</w:t>
            </w:r>
          </w:p>
        </w:tc>
        <w:tc>
          <w:tcPr>
            <w:tcW w:w="1625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Thoa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  <w:r w:rsidRPr="003A1DC4">
              <w:rPr>
                <w:rFonts w:ascii="Times New Roman" w:hAnsi="Times New Roman"/>
              </w:rPr>
              <w:t>Đ/c Thu</w:t>
            </w: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  <w:lang w:val="vi-VN"/>
              </w:rPr>
            </w:pPr>
            <w:r w:rsidRPr="003A1DC4"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341D8A" w:rsidRPr="003A1DC4" w:rsidRDefault="00341D8A" w:rsidP="00341D8A">
            <w:pPr>
              <w:ind w:left="31680" w:firstLine="31680"/>
              <w:rPr>
                <w:rFonts w:ascii="Times New Roman" w:hAnsi="Times New Roman"/>
              </w:rPr>
            </w:pPr>
          </w:p>
        </w:tc>
      </w:tr>
    </w:tbl>
    <w:p w:rsidR="00341D8A" w:rsidRDefault="00341D8A" w:rsidP="00341D8A">
      <w:pPr>
        <w:ind w:left="31680" w:firstLine="31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Các ngày trong tuần đ/c TPT thực hiện TT về phòng chống bạo lực học đường, xâm hại tình dục trẻ em. </w:t>
      </w:r>
    </w:p>
    <w:p w:rsidR="00341D8A" w:rsidRDefault="00341D8A" w:rsidP="00C17AC3">
      <w:pPr>
        <w:ind w:left="31680" w:firstLine="31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Thương đi học thứ ba, năm, bảy tại 33 Lạc Trung (các lớp có tiết GVCN tự trông)</w:t>
      </w:r>
    </w:p>
    <w:p w:rsidR="00341D8A" w:rsidRDefault="00341D8A" w:rsidP="00C17AC3">
      <w:pPr>
        <w:ind w:left="31680" w:firstLine="31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Học TCCT: Đ/c Tuyết thứ tư, thứ năm;</w:t>
      </w:r>
    </w:p>
    <w:p w:rsidR="00341D8A" w:rsidRDefault="00341D8A" w:rsidP="00C17AC3">
      <w:pPr>
        <w:ind w:left="31680" w:firstLine="31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Thanh Giang đi học lớp TTCT thứ sáu.</w:t>
      </w:r>
    </w:p>
    <w:p w:rsidR="00341D8A" w:rsidRDefault="00341D8A" w:rsidP="00C17AC3">
      <w:pPr>
        <w:ind w:left="31680" w:firstLine="31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BGH dự giờ đột xuất các lớ</w:t>
      </w:r>
      <w:r>
        <w:rPr>
          <w:rFonts w:ascii="Times New Roman" w:hAnsi="Times New Roman"/>
          <w:color w:val="000000"/>
        </w:rPr>
        <w:t>p</w:t>
      </w:r>
    </w:p>
    <w:p w:rsidR="00341D8A" w:rsidRDefault="00341D8A" w:rsidP="001A51B6">
      <w:pPr>
        <w:ind w:left="31680" w:firstLine="31680"/>
        <w:jc w:val="both"/>
        <w:rPr>
          <w:rFonts w:ascii="Times New Roman" w:hAnsi="Times New Roman"/>
        </w:rPr>
      </w:pPr>
    </w:p>
    <w:sectPr w:rsidR="00341D8A" w:rsidSect="00272AEE">
      <w:pgSz w:w="16840" w:h="11907" w:orient="landscape"/>
      <w:pgMar w:top="187" w:right="562" w:bottom="43" w:left="475" w:header="72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DF6"/>
    <w:rsid w:val="001A51B6"/>
    <w:rsid w:val="00272AEE"/>
    <w:rsid w:val="00341D8A"/>
    <w:rsid w:val="003A1DC4"/>
    <w:rsid w:val="004B2DF6"/>
    <w:rsid w:val="007274A5"/>
    <w:rsid w:val="00C17AC3"/>
    <w:rsid w:val="00E6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AE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2AEE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2AE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2A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2AE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2A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2A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46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72AEE"/>
    <w:rPr>
      <w:rFonts w:ascii="Calibri Light" w:hAnsi="Calibri Light"/>
      <w:b/>
      <w:i/>
      <w:w w:val="100"/>
      <w:sz w:val="28"/>
      <w:effect w:val="none"/>
      <w:vertAlign w:val="baseline"/>
      <w:em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46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46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46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46"/>
    <w:rPr>
      <w:rFonts w:asciiTheme="minorHAnsi" w:eastAsiaTheme="minorEastAsia" w:hAnsiTheme="minorHAnsi" w:cstheme="minorBidi"/>
      <w:b/>
      <w:bCs/>
      <w:position w:val="-1"/>
    </w:rPr>
  </w:style>
  <w:style w:type="paragraph" w:styleId="Title">
    <w:name w:val="Title"/>
    <w:basedOn w:val="Normal"/>
    <w:next w:val="Normal"/>
    <w:link w:val="TitleChar"/>
    <w:uiPriority w:val="99"/>
    <w:qFormat/>
    <w:rsid w:val="00272A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A2746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table" w:styleId="TableGrid">
    <w:name w:val="Table Grid"/>
    <w:basedOn w:val="TableNormal"/>
    <w:uiPriority w:val="99"/>
    <w:rsid w:val="00272AE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272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46"/>
    <w:rPr>
      <w:position w:val="-1"/>
      <w:sz w:val="0"/>
      <w:szCs w:val="0"/>
    </w:rPr>
  </w:style>
  <w:style w:type="paragraph" w:customStyle="1" w:styleId="Char">
    <w:name w:val="Char"/>
    <w:basedOn w:val="Normal"/>
    <w:uiPriority w:val="99"/>
    <w:rsid w:val="00272AEE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99"/>
    <w:qFormat/>
    <w:rsid w:val="00272AEE"/>
    <w:rPr>
      <w:rFonts w:cs="Times New Roman"/>
      <w:b/>
      <w:w w:val="100"/>
      <w:effect w:val="none"/>
      <w:vertAlign w:val="baseline"/>
      <w:em w:val="none"/>
    </w:rPr>
  </w:style>
  <w:style w:type="paragraph" w:customStyle="1" w:styleId="Char1">
    <w:name w:val="Char1"/>
    <w:basedOn w:val="Normal"/>
    <w:uiPriority w:val="99"/>
    <w:rsid w:val="00272AE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uiPriority w:val="99"/>
    <w:rsid w:val="00272AEE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uiPriority w:val="99"/>
    <w:rsid w:val="00272AEE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uiPriority w:val="99"/>
    <w:rsid w:val="00272AE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272AEE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272AEE"/>
    <w:rPr>
      <w:rFonts w:cs="Times New Roman"/>
      <w:w w:val="100"/>
      <w:effect w:val="none"/>
      <w:vertAlign w:val="baseline"/>
      <w:em w:val="none"/>
    </w:rPr>
  </w:style>
  <w:style w:type="paragraph" w:customStyle="1" w:styleId="CharCharChar">
    <w:name w:val="Char Char Char"/>
    <w:basedOn w:val="Normal"/>
    <w:uiPriority w:val="99"/>
    <w:rsid w:val="00272AE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basedOn w:val="DefaultParagraphFont"/>
    <w:uiPriority w:val="99"/>
    <w:rsid w:val="00272AEE"/>
    <w:rPr>
      <w:rFonts w:cs="Times New Roman"/>
      <w:color w:val="0563C1"/>
      <w:w w:val="100"/>
      <w:u w:val="single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uiPriority w:val="99"/>
    <w:rsid w:val="00272AEE"/>
    <w:rPr>
      <w:rFonts w:cs="Times New Roman"/>
      <w:w w:val="100"/>
      <w:sz w:val="16"/>
      <w:effect w:val="none"/>
      <w:vertAlign w:val="baseline"/>
      <w:em w:val="none"/>
    </w:rPr>
  </w:style>
  <w:style w:type="paragraph" w:styleId="CommentText">
    <w:name w:val="annotation text"/>
    <w:basedOn w:val="Normal"/>
    <w:link w:val="CommentTextChar"/>
    <w:uiPriority w:val="99"/>
    <w:rsid w:val="00272A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AEE"/>
    <w:rPr>
      <w:rFonts w:ascii=".VnTime" w:hAnsi=".VnTime"/>
      <w:w w:val="100"/>
      <w:effect w:val="none"/>
      <w:vertAlign w:val="baseline"/>
      <w:em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72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72AEE"/>
    <w:rPr>
      <w:b/>
    </w:rPr>
  </w:style>
  <w:style w:type="paragraph" w:styleId="NormalWeb">
    <w:name w:val="Normal (Web)"/>
    <w:basedOn w:val="Normal"/>
    <w:uiPriority w:val="99"/>
    <w:rsid w:val="00272AEE"/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272AE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A2746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8">
    <w:name w:val="8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customStyle="1" w:styleId="7">
    <w:name w:val="7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">
    <w:name w:val="Style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272AE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422</Words>
  <Characters>2407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LONG BIÊN</dc:title>
  <dc:subject/>
  <dc:creator>Neo</dc:creator>
  <cp:keywords/>
  <dc:description/>
  <cp:lastModifiedBy>ts83dnk</cp:lastModifiedBy>
  <cp:revision>2</cp:revision>
  <dcterms:created xsi:type="dcterms:W3CDTF">2020-11-11T03:27:00Z</dcterms:created>
  <dcterms:modified xsi:type="dcterms:W3CDTF">2020-11-11T03:27:00Z</dcterms:modified>
</cp:coreProperties>
</file>