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1F75">
      <w:pPr>
        <w:pStyle w:val="NormalWeb"/>
        <w:spacing w:line="288" w:lineRule="auto"/>
        <w:ind w:firstLine="720"/>
        <w:jc w:val="center"/>
        <w:outlineLvl w:val="2"/>
        <w:divId w:val="170513074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B3( Bùi Thúy)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70513074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divId w:val="6559154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jc w:val="center"/>
              <w:divId w:val="9740707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jc w:val="center"/>
              <w:divId w:val="19661519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jc w:val="center"/>
              <w:divId w:val="284566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jc w:val="center"/>
              <w:divId w:val="12527384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jc w:val="center"/>
              <w:divId w:val="13048914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divId w:val="11236956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giày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ngày 20-10,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dân vũ 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theo bài hát “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chân tình nguy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bài hát “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theo bài hát “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trái tim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</w:t>
            </w:r>
            <w:r>
              <w:rPr>
                <w:rStyle w:val="plan-content-pre1"/>
              </w:rPr>
              <w:t>g theo bài hát: vũ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shack do..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cao.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cao.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giày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</w:t>
            </w:r>
            <w:r>
              <w:rPr>
                <w:rStyle w:val="plan-content-pre1"/>
              </w:rPr>
              <w:t>.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đã làm trong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thành viên trong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bán hàng,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20-11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sau này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B81F75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 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B81F75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</w:t>
            </w:r>
            <w:r>
              <w:rPr>
                <w:rStyle w:val="plan-content-pre1"/>
                <w:b/>
                <w:bCs/>
                <w:color w:val="337AB7"/>
              </w:rPr>
              <w:t>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đã làm trong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ra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chú </w:t>
            </w:r>
            <w:r>
              <w:rPr>
                <w:rStyle w:val="plan-content-pre1"/>
              </w:rPr>
              <w:t>gà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Noel và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B81F7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7051307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chui qua ống dài 1,2 x 0,6m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Câu chuyện của tay trái và tay phải.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thăng bằng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Yên Thao)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VĐ:Bật chụm chân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Tâng bóng bằng tấm vải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705130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thành viên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tìm hiểu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nghề thợ may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tìm hiểu về công việc của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đề tài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bưu thiếp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Bác sỹ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nhóm đối </w:t>
            </w:r>
            <w:r>
              <w:rPr>
                <w:rStyle w:val="plan-content-pre1"/>
                <w:rFonts w:eastAsia="Times New Roman"/>
              </w:rPr>
              <w:lastRenderedPageBreak/>
              <w:t>tượng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vị trí </w:t>
            </w:r>
            <w:r>
              <w:rPr>
                <w:rStyle w:val="plan-content-pre1"/>
                <w:rFonts w:eastAsia="Times New Roman"/>
              </w:rPr>
              <w:lastRenderedPageBreak/>
              <w:t>của đồ vật ở phía phải, phía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kích </w:t>
            </w:r>
            <w:r>
              <w:rPr>
                <w:rStyle w:val="plan-content-pre1"/>
                <w:rFonts w:eastAsia="Times New Roman"/>
              </w:rPr>
              <w:lastRenderedPageBreak/>
              <w:t>thước của 2 đối tượng rộng-hẹp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chiều cao </w:t>
            </w:r>
            <w:r>
              <w:rPr>
                <w:rStyle w:val="plan-content-pre1"/>
                <w:rFonts w:eastAsia="Times New Roman"/>
              </w:rPr>
              <w:lastRenderedPageBreak/>
              <w:t>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độ lớn </w:t>
            </w:r>
            <w:r>
              <w:rPr>
                <w:rStyle w:val="plan-content-pre1"/>
                <w:rFonts w:eastAsia="Times New Roman"/>
              </w:rPr>
              <w:lastRenderedPageBreak/>
              <w:t>của hai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Lấy tăm cho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-VĐTN: Mẹ đi vắng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Trịnh Công Sơn)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Khúc hát ru người mẹ trẻ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Phạm Tuyên)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chó sói và cừu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Cháu yêu cô chú công nhân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Hoàng Văn Yến)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Bác đưa thư vui tính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Hoàng Lân)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Đi theo tiếng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1F7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Truện 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15m trong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ng 10 giây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nhanh ghép đúng,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cò... -Quan sát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và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tan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ko tan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rí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Thi xem ai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cò... 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và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Ai nhanh ai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e... 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ngày hôm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các thành viên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Bé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Kéo co, Phân nhóm...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Quan sát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nuôi gà bên khu sinh thái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màu cho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gà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hơn, Phân nhóm,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</w:t>
            </w:r>
            <w:r>
              <w:rPr>
                <w:rStyle w:val="plan-content-pre1"/>
              </w:rPr>
              <w:t>át ao cá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khu sinh thái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ngày hôm đó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nhanh ghép đúng,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ngày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và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 và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Ai nhanh ai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Thi xem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- - 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nhà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ng, nhà bé 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Bé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Kéo co, Phân nhóm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bé(T1,T2); Làm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nhân ngày 20/11 ( 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vui chơi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(T4,)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lá vàng,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và tô,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gia đình,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Nghe và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sau khi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sách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sau khi xem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góc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</w:t>
            </w:r>
            <w:r>
              <w:rPr>
                <w:rStyle w:val="plan-content-pre1"/>
              </w:rPr>
              <w:t xml:space="preserve">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gàng, không rơi vãi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Bé làm bao nhi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Em cũng là cô giáo,...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chơi...):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</w:t>
            </w:r>
            <w:r>
              <w:rPr>
                <w:rStyle w:val="plan-content-pre1"/>
              </w:rPr>
              <w:t>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mèo;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Đà...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r>
              <w:rPr>
                <w:rStyle w:val="plan-content-pre1"/>
              </w:rPr>
              <w:t>-Ôn các bài hát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thơ,bài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súc vui bu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vài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công: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cho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tránh xa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bàn là phích 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</w:t>
            </w:r>
            <w:r>
              <w:rPr>
                <w:rStyle w:val="plan-content-pre1"/>
              </w:rPr>
              <w:t>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“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tôi, bàn tay cô giáo, cô giáo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xuôi...”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kéo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đun...không an toàn (leo trèo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ban công,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rào,v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vidio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r>
              <w:rPr>
                <w:rStyle w:val="plan-content-pre1"/>
              </w:rPr>
              <w:t>-Làm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Tô nét và tô màu con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ngày Noel và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các góc chơi, lau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các bài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i tên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các màu và các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 -Trò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 và chào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-Xem video không khí ngày Noel và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kéo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ngày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Ngôi nhà </w:t>
            </w:r>
            <w:r>
              <w:rPr>
                <w:rFonts w:eastAsia="Times New Roman"/>
              </w:rPr>
              <w:lastRenderedPageBreak/>
              <w:t xml:space="preserve">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2:Gia đình </w:t>
            </w:r>
            <w:r>
              <w:rPr>
                <w:rFonts w:eastAsia="Times New Roman"/>
              </w:rPr>
              <w:lastRenderedPageBreak/>
              <w:t xml:space="preserve">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Tuần 3:Mừng </w:t>
            </w:r>
            <w:r>
              <w:rPr>
                <w:rStyle w:val="Strong"/>
                <w:rFonts w:eastAsia="Times New Roman"/>
              </w:rPr>
              <w:lastRenderedPageBreak/>
              <w:t>Ngày nhà giáo việt nam 20-11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4: Bé tìm </w:t>
            </w:r>
            <w:r>
              <w:rPr>
                <w:rFonts w:eastAsia="Times New Roman"/>
              </w:rPr>
              <w:lastRenderedPageBreak/>
              <w:t xml:space="preserve">hiểu về nghề quen thuộc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Tuần 5: Tìm hiểu </w:t>
            </w:r>
            <w:r>
              <w:rPr>
                <w:rFonts w:eastAsia="Times New Roman"/>
              </w:rPr>
              <w:lastRenderedPageBreak/>
              <w:t xml:space="preserve">nghề bác sỹ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rPr>
                <w:rFonts w:eastAsia="Times New Roman"/>
              </w:rPr>
            </w:pPr>
          </w:p>
        </w:tc>
      </w:tr>
      <w:tr w:rsidR="00000000">
        <w:trPr>
          <w:divId w:val="17051307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1F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81F75">
            <w:pPr>
              <w:pStyle w:val="text-center-report"/>
              <w:spacing w:before="0" w:beforeAutospacing="0" w:after="0" w:afterAutospacing="0"/>
              <w:divId w:val="201360504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765496755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428547059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408114448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906918051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717775698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779713947"/>
            </w:pPr>
            <w:r>
              <w:t> </w:t>
            </w:r>
          </w:p>
          <w:p w:rsidR="00000000" w:rsidRDefault="00B81F75">
            <w:pPr>
              <w:rPr>
                <w:rFonts w:eastAsia="Times New Roman"/>
              </w:rPr>
            </w:pPr>
          </w:p>
          <w:p w:rsidR="00000000" w:rsidRDefault="00B81F75">
            <w:pPr>
              <w:pStyle w:val="text-center-report"/>
              <w:spacing w:before="0" w:beforeAutospacing="0" w:after="0" w:afterAutospacing="0"/>
              <w:divId w:val="72780076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733307528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725713943"/>
            </w:pPr>
            <w:r>
              <w:t> </w:t>
            </w:r>
          </w:p>
          <w:p w:rsidR="00000000" w:rsidRDefault="00B81F75">
            <w:pPr>
              <w:pStyle w:val="line-dots"/>
              <w:spacing w:before="0" w:beforeAutospacing="0" w:after="0" w:afterAutospacing="0"/>
              <w:divId w:val="1871643918"/>
            </w:pPr>
            <w:r>
              <w:t> </w:t>
            </w:r>
          </w:p>
          <w:p w:rsidR="00000000" w:rsidRDefault="00B81F75">
            <w:pPr>
              <w:rPr>
                <w:rFonts w:eastAsia="Times New Roman"/>
              </w:rPr>
            </w:pPr>
          </w:p>
        </w:tc>
      </w:tr>
    </w:tbl>
    <w:p w:rsidR="00000000" w:rsidRDefault="00B81F7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1F75"/>
    <w:rsid w:val="00B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67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8547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08114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06918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17775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97139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278007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257139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71643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2312</Words>
  <Characters>8243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2022-11-02T03:48:00Z</dcterms:created>
  <dcterms:modified xsi:type="dcterms:W3CDTF">2022-11-02T03:48:00Z</dcterms:modified>
</cp:coreProperties>
</file>