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1642">
      <w:pPr>
        <w:pStyle w:val="NormalWeb"/>
        <w:spacing w:line="288" w:lineRule="auto"/>
        <w:ind w:firstLine="720"/>
        <w:jc w:val="center"/>
        <w:outlineLvl w:val="2"/>
        <w:divId w:val="180422499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C3 (Cô Ng Hoa)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80422499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divId w:val="2579120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jc w:val="center"/>
              <w:divId w:val="9940656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jc w:val="center"/>
              <w:divId w:val="1371170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jc w:val="center"/>
              <w:divId w:val="6006496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jc w:val="center"/>
              <w:divId w:val="3846494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jc w:val="center"/>
              <w:divId w:val="6428583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divId w:val="16053076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p), chào cô giáo;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cây,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 và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dân vũ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vòng tròn theo bài hát “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chân tình nguy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bài hát “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 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theo bài hát</w:t>
            </w:r>
            <w:r>
              <w:rPr>
                <w:rStyle w:val="plan-content-pre1"/>
              </w:rPr>
              <w:t xml:space="preserve"> “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trái tim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c- lên cao. 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trong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làm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khi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</w:t>
            </w:r>
            <w:r>
              <w:rPr>
                <w:rStyle w:val="plan-content-pre1"/>
              </w:rPr>
              <w:t>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ca,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kì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-Thơ: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Bảo Trọng)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Em yêu hòa bình( Nguyễn Đức Toàn)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Ai ngoan sẽ được thưởng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80422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định hướng về thời gian phân biệt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sự khác nhau về độ lớn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đối tượng một – hai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trang trí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ao cá Bác Hồ và tô màu bức tranh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Em yêu Long Biên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Em yêu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với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Trèo lên xuống ghế – Đập bắt bóng với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Trườn sấp chui qua cổng – Bật qua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Bò cao – Bật ô – Ném đích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vè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danh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Nhu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 màu cho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quanh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xunh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</w:p>
          <w:p w:rsidR="00000000" w:rsidRDefault="00AB1642">
            <w:r>
              <w:rPr>
                <w:rStyle w:val="plan-content-pre1"/>
              </w:rPr>
              <w:t>*TCVĐ: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kéo co, ai nhanh hơn...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bóng,vòng, lá cây,...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hơn, Phân nhóm,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Ai nhanh ai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lá,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ghép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t, Bé khéo tay,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Kéo co, Phân nhóm...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rStyle w:val="plan-content-pre1"/>
              </w:rPr>
              <w:t>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(T1). Xây mô hình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Lăng Bác(T3),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lá vàng,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 (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và tô;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và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nhau,...),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tô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</w:t>
            </w:r>
            <w:r>
              <w:rPr>
                <w:rStyle w:val="plan-content-pre1"/>
              </w:rPr>
              <w:t xml:space="preserve">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Nghe và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ngáp.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có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ca dao-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kéo cư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áo..v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vui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ng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Ai ngoan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</w:t>
            </w:r>
            <w:r>
              <w:rPr>
                <w:rStyle w:val="plan-content-pre1"/>
              </w:rPr>
              <w:t>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r>
              <w:rPr>
                <w:rStyle w:val="plan-content-pre1"/>
              </w:rPr>
              <w:t>- Hát: Hòa bình cho bé, NH: Em yêu hòa bình.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bù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Bác thăm nhà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thay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ơn Bác, NH: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em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sác</w:t>
            </w:r>
            <w:r>
              <w:rPr>
                <w:rStyle w:val="plan-content-pre1"/>
              </w:rPr>
              <w:t>h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TCHT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ô tô.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Quê hương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 yêu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Hồ kính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Tổng kết năm học Liên hoan 1/6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rPr>
                <w:rFonts w:eastAsia="Times New Roman"/>
              </w:rPr>
            </w:pPr>
          </w:p>
        </w:tc>
      </w:tr>
      <w:tr w:rsidR="00000000">
        <w:trPr>
          <w:divId w:val="1804224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B164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AB1642">
            <w:pPr>
              <w:pStyle w:val="text-center-report"/>
              <w:spacing w:before="0" w:beforeAutospacing="0" w:after="0" w:afterAutospacing="0"/>
              <w:divId w:val="74222189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B1642">
            <w:pPr>
              <w:rPr>
                <w:rFonts w:eastAsia="Times New Roman"/>
              </w:rPr>
            </w:pP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AB1642">
            <w:pPr>
              <w:pStyle w:val="text-center-report"/>
              <w:spacing w:before="0" w:beforeAutospacing="0" w:after="0" w:afterAutospacing="0"/>
              <w:divId w:val="184813423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B1642">
            <w:pPr>
              <w:rPr>
                <w:rFonts w:eastAsia="Times New Roman"/>
              </w:rPr>
            </w:pPr>
          </w:p>
          <w:p w:rsidR="00000000" w:rsidRDefault="00AB16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AB164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1642"/>
    <w:rsid w:val="00A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18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4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4904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2023-05-08T04:03:00Z</dcterms:created>
  <dcterms:modified xsi:type="dcterms:W3CDTF">2023-05-08T04:03:00Z</dcterms:modified>
</cp:coreProperties>
</file>