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123C">
      <w:pPr>
        <w:pStyle w:val="NormalWeb"/>
        <w:spacing w:line="288" w:lineRule="auto"/>
        <w:ind w:firstLine="720"/>
        <w:jc w:val="center"/>
        <w:outlineLvl w:val="2"/>
        <w:divId w:val="62528132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A3( Cô Q Hoa)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62528132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jc w:val="center"/>
              <w:divId w:val="13454041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jc w:val="center"/>
              <w:divId w:val="21083824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jc w:val="center"/>
              <w:divId w:val="212501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jc w:val="center"/>
              <w:divId w:val="20948159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jc w:val="center"/>
              <w:divId w:val="186778638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jc w:val="center"/>
              <w:divId w:val="7391318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jc w:val="center"/>
              <w:divId w:val="8740749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6252813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theo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p…,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hơi theo ý thích.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  <w:p w:rsidR="00000000" w:rsidRDefault="0039123C"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vòng tròn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 theo bài hát: Yêu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–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+ Chân: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1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kh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-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kính yêu,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dành cho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…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cho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 chữ cái S, X, V, R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vật cản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Ném trúng đích nằm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 bảng chữ cái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lá cờ tổ quốc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Mừng sinh nhật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đồ dùng học sinh tiểu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 sắp xếp theo quy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 xác định phía phải, phía trái của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chơi ôn tập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trường tiểu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Dự án: Trang trí cờ tổ quốc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Sưu tầm cắt, dán hình ảnh về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quanh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“Nhớ giọng hát Bác Hồ”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</w:t>
            </w:r>
            <w:r>
              <w:rPr>
                <w:rStyle w:val="plan-content-pre1"/>
                <w:rFonts w:eastAsia="Times New Roman"/>
              </w:rPr>
              <w:lastRenderedPageBreak/>
              <w:t>“Những bông hoa trong vườn Bác 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“Nhớ giọng hát Bác Hồ”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</w:t>
            </w:r>
            <w:r>
              <w:rPr>
                <w:rStyle w:val="plan-content-pre1"/>
                <w:rFonts w:eastAsia="Times New Roman"/>
              </w:rPr>
              <w:lastRenderedPageBreak/>
              <w:t>“Những bông hoa trong vườn Bác 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r>
              <w:rPr>
                <w:rStyle w:val="plan-content-pre1"/>
              </w:rPr>
              <w:lastRenderedPageBreak/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r>
              <w:rPr>
                <w:rStyle w:val="plan-content-pre1"/>
              </w:rPr>
              <w:t>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Văn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Giám, quan sát cây soài, cây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xiêm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Kéo co,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ném bóng vào r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  <w:p w:rsidR="00000000" w:rsidRDefault="0039123C">
            <w:r>
              <w:rPr>
                <w:rStyle w:val="plan-content-pre1"/>
              </w:rPr>
              <w:t>-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Chùa 1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quan sát giàn mư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qua 7 ô, Đi trên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túi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  <w:p w:rsidR="00000000" w:rsidRDefault="0039123C">
            <w:r>
              <w:rPr>
                <w:rStyle w:val="plan-content-pre1"/>
              </w:rPr>
              <w:t>-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quan sát cây phư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cây cau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cây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Lăn bóng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dích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3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thi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y, trèo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</w:t>
            </w:r>
            <w:r>
              <w:rPr>
                <w:rStyle w:val="plan-content-pre1"/>
              </w:rPr>
              <w:t>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r>
              <w:rPr>
                <w:rStyle w:val="plan-content-pre1"/>
              </w:rPr>
              <w:t>-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chùa 1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1);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2) ,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buffe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Bác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3),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t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lá,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gieo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cho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tìm và ghép thành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lên quan,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;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sáng </w:t>
            </w:r>
            <w:r>
              <w:rPr>
                <w:rStyle w:val="plan-content-pre1"/>
              </w:rPr>
              <w:lastRenderedPageBreak/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theo tranh; “Vi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t”, 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tên mình, tên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tên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danh…;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V, R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chân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tô màu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 tên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tô nét,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và tô màu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tranh,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heo tranh,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dán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dân gian: Chơi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ném vòng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chai, ô ăn quan…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ăn, không rơi vãi,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khi ho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bà</w:t>
            </w:r>
            <w:r>
              <w:rPr>
                <w:rStyle w:val="plan-content-pre1"/>
              </w:rPr>
              <w:t>n ăn cùng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</w:t>
            </w:r>
            <w:r>
              <w:rPr>
                <w:rStyle w:val="plan-content-pre1"/>
              </w:rPr>
              <w:t>nh chưng bánh giày, Ông Gióng,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con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cháu Tiên,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vui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ng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ca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Gìn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Không có gì là mãi mãi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: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góc khu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  <w:p w:rsidR="00000000" w:rsidRDefault="0039123C">
            <w:r>
              <w:rPr>
                <w:rStyle w:val="plan-content-pre1"/>
              </w:rPr>
              <w:lastRenderedPageBreak/>
              <w:t>- Chơi trò chơi: Xư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âm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quê 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: Bài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Tình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chân chính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</w:p>
          <w:p w:rsidR="00000000" w:rsidRDefault="0039123C">
            <w:r>
              <w:rPr>
                <w:rStyle w:val="plan-content-pre1"/>
              </w:rPr>
              <w:t>- Chơi trò chơi: Nghe câu hát đoán tên bài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Ai ngoan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Bài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Bé chuẩn bị vào trường tiểu h</w:t>
            </w:r>
            <w:r>
              <w:rPr>
                <w:rFonts w:eastAsia="Times New Roman"/>
              </w:rPr>
              <w:t xml:space="preserve">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Dự án: Cờ tổ quốc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Chúng cháu mừng sinh nhật Bác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 tập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Tổng kết năm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rPr>
                <w:rFonts w:eastAsia="Times New Roman"/>
              </w:rPr>
            </w:pPr>
          </w:p>
        </w:tc>
      </w:tr>
      <w:tr w:rsidR="00000000">
        <w:trPr>
          <w:divId w:val="6252813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912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39123C">
            <w:pPr>
              <w:pStyle w:val="text-center-report"/>
              <w:spacing w:before="0" w:beforeAutospacing="0" w:after="0" w:afterAutospacing="0"/>
              <w:divId w:val="125312485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39123C">
            <w:pPr>
              <w:rPr>
                <w:rFonts w:eastAsia="Times New Roman"/>
              </w:rPr>
            </w:pP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39123C">
            <w:pPr>
              <w:pStyle w:val="text-center-report"/>
              <w:spacing w:before="0" w:beforeAutospacing="0" w:after="0" w:afterAutospacing="0"/>
              <w:divId w:val="184211449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39123C">
            <w:pPr>
              <w:rPr>
                <w:rFonts w:eastAsia="Times New Roman"/>
              </w:rPr>
            </w:pPr>
          </w:p>
          <w:p w:rsidR="00000000" w:rsidRDefault="003912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39123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123C"/>
    <w:rsid w:val="003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44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2023-05-08T03:59:00Z</dcterms:created>
  <dcterms:modified xsi:type="dcterms:W3CDTF">2023-05-08T03:59:00Z</dcterms:modified>
</cp:coreProperties>
</file>