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0AC4">
      <w:pPr>
        <w:pStyle w:val="NormalWeb"/>
        <w:spacing w:line="288" w:lineRule="auto"/>
        <w:ind w:firstLine="720"/>
        <w:jc w:val="center"/>
        <w:outlineLvl w:val="2"/>
        <w:divId w:val="68452552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A1 (Phước)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68452552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divId w:val="12691958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jc w:val="center"/>
              <w:divId w:val="19869295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jc w:val="center"/>
              <w:divId w:val="688430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jc w:val="center"/>
              <w:divId w:val="17022451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jc w:val="center"/>
              <w:divId w:val="1986682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jc w:val="center"/>
              <w:divId w:val="7400635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divId w:val="13206958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theo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 xml:space="preserve">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vòng tròn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theo bài hát: Yêu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–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+ Chân: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1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</w:t>
            </w:r>
            <w:r>
              <w:rPr>
                <w:rStyle w:val="plan-content-pre1"/>
              </w:rPr>
              <w:t xml:space="preserve">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-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làng quê,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dành cho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…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7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Lăn bóng 4m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lá cờ Tổ 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Chúng cháu mừng sinh nhật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các đồ dùng lớp 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 chữ cái V, R, S, X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Em mơ gặp Bác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Bác Hồ- người cho em tất cả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chữ cái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vị trí phía phải, phía trái của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thêm bớt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Khối cầu, khối trụ, khối vuông, khối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sắp xếp theo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Vẽ trường tiểu </w:t>
            </w:r>
            <w:r>
              <w:rPr>
                <w:rStyle w:val="plan-content-pre1"/>
                <w:rFonts w:eastAsia="Times New Roman"/>
              </w:rPr>
              <w:lastRenderedPageBreak/>
              <w:t>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lá cờ Tổ </w:t>
            </w:r>
            <w:r>
              <w:rPr>
                <w:rStyle w:val="plan-content-pre1"/>
                <w:rFonts w:eastAsia="Times New Roman"/>
              </w:rPr>
              <w:lastRenderedPageBreak/>
              <w:t>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Sưu tầm cắt, dán </w:t>
            </w:r>
            <w:r>
              <w:rPr>
                <w:rStyle w:val="plan-content-pre1"/>
                <w:rFonts w:eastAsia="Times New Roman"/>
              </w:rPr>
              <w:lastRenderedPageBreak/>
              <w:t>hình ảnh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tranh bảo vệ </w:t>
            </w:r>
            <w:r>
              <w:rPr>
                <w:rStyle w:val="plan-content-pre1"/>
                <w:rFonts w:eastAsia="Times New Roman"/>
              </w:rPr>
              <w:lastRenderedPageBreak/>
              <w:t>môi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quan sát giàn mư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qua 7 ô, Đi trên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túi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boling…)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,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Giám, Chùa 1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quan sát cây soài,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Kéo co,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ném bóng vào r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boling…)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quan sát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cây cau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cây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Lăn bóng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3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y, trèo </w:t>
            </w:r>
            <w:r>
              <w:rPr>
                <w:rStyle w:val="plan-content-pre1"/>
              </w:rPr>
              <w:t>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boling…)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Kéo co,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ném bóng vào r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sân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 (ph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boling…)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r>
              <w:rPr>
                <w:rStyle w:val="plan-content-pre1"/>
              </w:rPr>
              <w:t>-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1);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trang trí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2) ,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buffe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3),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(Tu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Gia đình, bác </w:t>
            </w:r>
            <w:r>
              <w:rPr>
                <w:rStyle w:val="plan-content-pre1"/>
              </w:rPr>
              <w:t>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cây,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lá,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cho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tìm và ghép thành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có lên quan,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lastRenderedPageBreak/>
              <w:t>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;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theo tranh; “Vi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t”, tô,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tên mình, tên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tên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danh…;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V, R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chân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tô màu c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 tên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tô nét,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và tô màu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dán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hương,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trang trí lá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dân gian: Chơi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ném vòng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chai, ô ăn quan…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ăn, không rơi vãi,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trong </w:t>
            </w:r>
            <w:r>
              <w:rPr>
                <w:rStyle w:val="plan-content-pre1"/>
              </w:rPr>
              <w:t>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khi ho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bàn ăn cùng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giày, Ông Gióng,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con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cháu Tiên,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ng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Hành trang cho bé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búp bê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ca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Gìn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Không có gì là mãi mãi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: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góc khu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trò chơi: Xư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quê 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: Bài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Tình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chân chính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trò chơi: Nghe câu hát đoán tên bài hát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Bài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thơ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chuẩn bị vào </w:t>
            </w:r>
            <w:r>
              <w:rPr>
                <w:rFonts w:eastAsia="Times New Roman"/>
              </w:rPr>
              <w:lastRenderedPageBreak/>
              <w:t xml:space="preserve">trường tiểu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Dự án: Cờ tổ </w:t>
            </w:r>
            <w:r>
              <w:rPr>
                <w:rStyle w:val="Strong"/>
                <w:rFonts w:eastAsia="Times New Roman"/>
              </w:rPr>
              <w:lastRenderedPageBreak/>
              <w:t>quốc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 xml:space="preserve">Chúng cháu </w:t>
            </w:r>
            <w:r>
              <w:rPr>
                <w:rStyle w:val="Strong"/>
                <w:rFonts w:eastAsia="Times New Roman"/>
              </w:rPr>
              <w:lastRenderedPageBreak/>
              <w:t>mừng sinh nhật Bác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Tổng kết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rPr>
                <w:rFonts w:eastAsia="Times New Roman"/>
              </w:rPr>
            </w:pPr>
          </w:p>
        </w:tc>
      </w:tr>
      <w:tr w:rsidR="00000000">
        <w:trPr>
          <w:divId w:val="68452552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A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40AC4">
            <w:pPr>
              <w:pStyle w:val="text-center-report"/>
              <w:spacing w:before="0" w:beforeAutospacing="0" w:after="0" w:afterAutospacing="0"/>
              <w:divId w:val="173134041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40AC4">
            <w:pPr>
              <w:rPr>
                <w:rFonts w:eastAsia="Times New Roman"/>
              </w:rPr>
            </w:pP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40AC4">
            <w:pPr>
              <w:pStyle w:val="text-center-report"/>
              <w:spacing w:before="0" w:beforeAutospacing="0" w:after="0" w:afterAutospacing="0"/>
              <w:divId w:val="113070376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40AC4">
            <w:pPr>
              <w:rPr>
                <w:rFonts w:eastAsia="Times New Roman"/>
              </w:rPr>
            </w:pPr>
          </w:p>
          <w:p w:rsidR="00000000" w:rsidRDefault="00540A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40AC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0AC4"/>
    <w:rsid w:val="0054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04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5419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2023-05-08T03:58:00Z</dcterms:created>
  <dcterms:modified xsi:type="dcterms:W3CDTF">2023-05-08T03:58:00Z</dcterms:modified>
</cp:coreProperties>
</file>