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07388">
      <w:pPr>
        <w:pStyle w:val="NormalWeb"/>
        <w:spacing w:line="288" w:lineRule="auto"/>
        <w:ind w:firstLine="720"/>
        <w:jc w:val="center"/>
        <w:outlineLvl w:val="2"/>
        <w:divId w:val="119730855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LỚN 5-6 TUỔI - LỚP MGL A1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A1, Nguyễn Kim Oanh , Vũ Thu Thúy , Phạm Thị Thu Hiền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19730855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jc w:val="center"/>
              <w:divId w:val="16294290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jc w:val="center"/>
              <w:divId w:val="9036834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31/10 đến 04/11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Thu Thúy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jc w:val="center"/>
              <w:divId w:val="74838358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07/11 đến 11/11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Kim Oanh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jc w:val="center"/>
              <w:divId w:val="104421014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14/11 đến 18/11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P. Hiền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jc w:val="center"/>
              <w:divId w:val="173947374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21/11 đến 25/11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Thu Thúy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jc w:val="center"/>
              <w:divId w:val="18276260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1973085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nơ +Tay: Ra </w:t>
            </w:r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sau,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 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</w:tr>
      <w:tr w:rsidR="00000000">
        <w:trPr>
          <w:divId w:val="11973085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 (nhân k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6/11,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đây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trên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báo,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chí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)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gì?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nơi làm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nào, có ý nghĩa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và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ý ngh</w:t>
            </w:r>
            <w:r>
              <w:rPr>
                <w:rStyle w:val="plan-content-pre1"/>
              </w:rPr>
              <w:t>ĩ</w:t>
            </w:r>
            <w:r>
              <w:rPr>
                <w:rStyle w:val="plan-content-pre1"/>
              </w:rPr>
              <w:t>a,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giáo viên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quan trong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và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</w:tr>
      <w:tr w:rsidR="00000000">
        <w:trPr>
          <w:divId w:val="119730855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Gia Thụy phường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NH: Long Biên đổi mới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âm thanh đoán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Bò zích zắc bằng bàn tay và cẳng chân qua </w:t>
            </w:r>
            <w:r>
              <w:rPr>
                <w:rStyle w:val="plan-content-pre1"/>
                <w:rFonts w:eastAsia="Times New Roman"/>
              </w:rPr>
              <w:lastRenderedPageBreak/>
              <w:t>5 hộp cách nhau 60cm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Biểu diễn âm nhạc về ngày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Chạy nhanh 18m trong khoảng 5-7 </w:t>
            </w:r>
            <w:r>
              <w:rPr>
                <w:rStyle w:val="plan-content-pre1"/>
                <w:rFonts w:eastAsia="Times New Roman"/>
              </w:rPr>
              <w:lastRenderedPageBreak/>
              <w:t>giây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11973085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Làm nghề như bố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chữ cái a, ă, â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Cô giáo của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chữ cái e,ê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</w:tr>
      <w:tr w:rsidR="00000000">
        <w:trPr>
          <w:divId w:val="11973085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Phường Gia Thụy của em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Bố mẹ bé làm nghề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nhà giáo Việt nam 20/ 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nghề dịch vụ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</w:tr>
      <w:tr w:rsidR="00000000">
        <w:trPr>
          <w:divId w:val="11973085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7, đếm trong phạm vi 7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7 đối tượng thành 2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xem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một số đơn vị thời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</w:tr>
      <w:tr w:rsidR="00000000">
        <w:trPr>
          <w:divId w:val="11973085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một số sản phẩm nghề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bưu thiếp tặng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0738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nghề mà bé yêu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</w:tr>
      <w:tr w:rsidR="00000000">
        <w:trPr>
          <w:divId w:val="11973085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r>
              <w:rPr>
                <w:rStyle w:val="plan-content-pre1"/>
              </w:rPr>
              <w:t xml:space="preserve">* Quan sát: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công trình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ng, các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P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y, tranh -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đáp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trong XH, quan sát xe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cháy, cô giáo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nhà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Tung bóng, Kéo co, leo dây, Chơi các TCDG, các TCVĐ liên hoàn ngoài hành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ng, chăm sóc </w:t>
            </w:r>
            <w:r>
              <w:rPr>
                <w:rStyle w:val="plan-content-pre1"/>
              </w:rPr>
              <w:t>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</w:tr>
      <w:tr w:rsidR="00000000">
        <w:trPr>
          <w:divId w:val="11973085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 (T1)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(T2) Làm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giáo (T3)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 tài ba (T4)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</w:t>
            </w:r>
            <w:r>
              <w:rPr>
                <w:rStyle w:val="plan-content-pre1"/>
              </w:rPr>
              <w:t>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ăn, cô giáo, bán hàng, bác sĩ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trong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cô giáo, chú lính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</w:t>
            </w:r>
            <w:r>
              <w:rPr>
                <w:rStyle w:val="plan-content-pre1"/>
              </w:rPr>
              <w:t xml:space="preserve">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Món quà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 –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“Làm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như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Xem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–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theo ý thích, chơi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nhóm, tách,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là 7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Tìm,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chân,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 tô màu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a, ă, â, e, ê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 khác nhau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Khám phá: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–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 khác nhau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khoác,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t.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áo, kéo khóa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</w:tr>
      <w:tr w:rsidR="00000000">
        <w:trPr>
          <w:divId w:val="11973085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hành – rèn các kĩ năng: </w:t>
            </w:r>
            <w:r>
              <w:rPr>
                <w:rStyle w:val="plan-content-pre1"/>
              </w:rPr>
              <w:t>Thói quen văn minh khi ăn: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 cho mình và cho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cùng cô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,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sau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ăn (lau bàn, khăn lau,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bàn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..0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cùng cô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các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cho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(l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–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t>chăn,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Ba anh em,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c áo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</w:tr>
      <w:tr w:rsidR="00000000">
        <w:trPr>
          <w:divId w:val="11973085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xem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(ĐC Mon).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Hai anh em –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Bó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cô,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con, Chú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nh sát </w:t>
            </w:r>
            <w:r>
              <w:rPr>
                <w:rStyle w:val="plan-content-pre1"/>
              </w:rPr>
              <w:lastRenderedPageBreak/>
              <w:t>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cô giáo,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múa hát k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m ngày nhà giáo VN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chì, kĩ năng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kéo, kĩ năng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làm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ng cô giáo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 kĩ năng: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kĩ năng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cùng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khi chơi nhóm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</w:t>
            </w:r>
            <w:r>
              <w:rPr>
                <w:rStyle w:val="plan-content-pre1"/>
              </w:rPr>
              <w:t>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07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</w:tr>
      <w:tr w:rsidR="00000000">
        <w:trPr>
          <w:divId w:val="11973085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rPr>
                <w:rFonts w:eastAsia="Times New Roman"/>
              </w:rPr>
            </w:pPr>
          </w:p>
        </w:tc>
      </w:tr>
      <w:tr w:rsidR="00000000">
        <w:trPr>
          <w:divId w:val="11973085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073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307388">
            <w:pPr>
              <w:pStyle w:val="text-center-report"/>
              <w:spacing w:before="0" w:beforeAutospacing="0" w:after="0" w:afterAutospacing="0"/>
              <w:divId w:val="1168523431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đã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cho các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và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tháng.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thêm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dùng-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chơi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dung: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tháng. 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thêm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cho HĐ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thu và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tham gia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thêm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rèn kĩ năng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Kĩ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- 11/14 MT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100%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2: Lisa,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o, Tú Linh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47: Phương An, Thái Bình, Gia Huy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83: Minh Quân, Phương An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thêm kĩ năng lao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kĩ năng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307388">
            <w:pPr>
              <w:pStyle w:val="line-dots"/>
              <w:spacing w:before="0" w:beforeAutospacing="0" w:after="0" w:afterAutospacing="0"/>
              <w:divId w:val="1442728764"/>
            </w:pPr>
            <w:r>
              <w:t> </w:t>
            </w:r>
          </w:p>
          <w:p w:rsidR="00000000" w:rsidRDefault="00307388">
            <w:pPr>
              <w:pStyle w:val="line-dots"/>
              <w:spacing w:before="0" w:beforeAutospacing="0" w:after="0" w:afterAutospacing="0"/>
              <w:divId w:val="1776516834"/>
            </w:pPr>
            <w:r>
              <w:t> </w:t>
            </w:r>
          </w:p>
          <w:p w:rsidR="00000000" w:rsidRDefault="00307388">
            <w:pPr>
              <w:pStyle w:val="line-dots"/>
              <w:spacing w:before="0" w:beforeAutospacing="0" w:after="0" w:afterAutospacing="0"/>
              <w:divId w:val="1278635633"/>
            </w:pPr>
            <w:r>
              <w:lastRenderedPageBreak/>
              <w:t> </w:t>
            </w:r>
          </w:p>
          <w:p w:rsidR="00000000" w:rsidRDefault="00307388">
            <w:pPr>
              <w:pStyle w:val="line-dots"/>
              <w:spacing w:before="0" w:beforeAutospacing="0" w:after="0" w:afterAutospacing="0"/>
              <w:divId w:val="2104915327"/>
            </w:pPr>
            <w:r>
              <w:t> </w:t>
            </w:r>
          </w:p>
          <w:p w:rsidR="00000000" w:rsidRDefault="00307388">
            <w:pPr>
              <w:pStyle w:val="line-dots"/>
              <w:spacing w:before="0" w:beforeAutospacing="0" w:after="0" w:afterAutospacing="0"/>
              <w:divId w:val="777800705"/>
            </w:pPr>
            <w:r>
              <w:t> </w:t>
            </w:r>
          </w:p>
          <w:p w:rsidR="00000000" w:rsidRDefault="00307388">
            <w:pPr>
              <w:pStyle w:val="line-dots"/>
              <w:spacing w:before="0" w:beforeAutospacing="0" w:after="0" w:afterAutospacing="0"/>
              <w:divId w:val="1820031014"/>
            </w:pPr>
            <w:r>
              <w:t> </w:t>
            </w:r>
          </w:p>
          <w:p w:rsidR="00000000" w:rsidRDefault="00307388">
            <w:pPr>
              <w:rPr>
                <w:rFonts w:eastAsia="Times New Roman"/>
              </w:rPr>
            </w:pPr>
          </w:p>
          <w:p w:rsidR="00000000" w:rsidRDefault="00307388">
            <w:pPr>
              <w:pStyle w:val="text-center-report"/>
              <w:spacing w:before="0" w:beforeAutospacing="0" w:after="0" w:afterAutospacing="0"/>
              <w:divId w:val="63141253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đã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bài đúng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</w:p>
          <w:p w:rsidR="00000000" w:rsidRDefault="0030738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xuyên hơn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307388">
            <w:pPr>
              <w:pStyle w:val="line-dots"/>
              <w:spacing w:before="0" w:beforeAutospacing="0" w:after="0" w:afterAutospacing="0"/>
              <w:divId w:val="373427243"/>
            </w:pPr>
            <w:r>
              <w:t> </w:t>
            </w:r>
          </w:p>
          <w:p w:rsidR="00000000" w:rsidRDefault="00307388">
            <w:pPr>
              <w:pStyle w:val="line-dots"/>
              <w:spacing w:before="0" w:beforeAutospacing="0" w:after="0" w:afterAutospacing="0"/>
              <w:divId w:val="1355112400"/>
            </w:pPr>
            <w:r>
              <w:t> </w:t>
            </w:r>
          </w:p>
          <w:p w:rsidR="00000000" w:rsidRDefault="00307388">
            <w:pPr>
              <w:pStyle w:val="line-dots"/>
              <w:spacing w:before="0" w:beforeAutospacing="0" w:after="0" w:afterAutospacing="0"/>
              <w:divId w:val="1221987163"/>
            </w:pPr>
            <w:r>
              <w:t> </w:t>
            </w:r>
          </w:p>
          <w:p w:rsidR="00000000" w:rsidRDefault="00307388">
            <w:pPr>
              <w:rPr>
                <w:rFonts w:eastAsia="Times New Roman"/>
              </w:rPr>
            </w:pPr>
          </w:p>
        </w:tc>
      </w:tr>
    </w:tbl>
    <w:p w:rsidR="00000000" w:rsidRDefault="0030738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07388"/>
    <w:rsid w:val="0030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04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34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87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765168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786356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1049153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778007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200310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631412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72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3551124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219871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1338</Words>
  <Characters>4900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2022-12-06T09:22:00Z</dcterms:created>
  <dcterms:modified xsi:type="dcterms:W3CDTF">2022-12-06T09:22:00Z</dcterms:modified>
</cp:coreProperties>
</file>