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14571">
      <w:pPr>
        <w:pStyle w:val="NormalWeb"/>
        <w:spacing w:line="288" w:lineRule="auto"/>
        <w:ind w:firstLine="720"/>
        <w:jc w:val="center"/>
        <w:outlineLvl w:val="2"/>
        <w:divId w:val="18186804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LỚN 5-6 TUỔI - LỚP MGLA3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A3, Nguyễn Ánh Tuyết, Lương Bích Vân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8186804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jc w:val="center"/>
              <w:divId w:val="9519371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jc w:val="center"/>
              <w:divId w:val="6359905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03/10 đến 07/10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Bích Vân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jc w:val="center"/>
              <w:divId w:val="111347287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10/10 đến 14/10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Ánh Tuyết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jc w:val="center"/>
              <w:divId w:val="186023939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17/10 đến 21/10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Bích Vân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jc w:val="center"/>
              <w:divId w:val="70093247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24/10 đến 28/10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Ánh Tuyết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jc w:val="center"/>
              <w:divId w:val="88703019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818680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 hành vi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 (khuy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câu nói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Anh: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xúc) (MT 82)-T1;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dép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gàng.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sâu,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– lên cao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ngang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m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</w:tr>
      <w:tr w:rsidR="00000000">
        <w:trPr>
          <w:divId w:val="1818680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tháng: Ngày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</w:t>
            </w:r>
            <w:r>
              <w:rPr>
                <w:rStyle w:val="plan-content-pre1"/>
              </w:rPr>
              <w:t xml:space="preserve"> Ngày 20/10 (ngày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Nam),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bé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n,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tên, công viecj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giáo, các bác công nhân viên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(MT 45) – T3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nh: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tình yêu thương – chăm sóc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vui chơi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trí …Gi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trong tương lai,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mong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quan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VN 20/10: ý nghĩa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</w:tr>
      <w:tr w:rsidR="00000000">
        <w:trPr>
          <w:divId w:val="1818680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Vẽ: Khu phố ( làng xóm)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người thân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đồ dùng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đồ dùng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181868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Giải phóng thủ đô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các giác quan trên cơ thể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 và mẹ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Điều kiện để cơ thể bé phát triển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</w:tr>
      <w:tr w:rsidR="00000000">
        <w:trPr>
          <w:divId w:val="181868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biệt thời gian trong ngày: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sáng – trưa – chiều – tối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chữ số 6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Đếm số lượng và số thứ tự trong phạm vi 6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phân biệt hình vuông, tròn,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6 đối tượng thành hai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</w:tr>
      <w:tr w:rsidR="00000000">
        <w:trPr>
          <w:divId w:val="181868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Câu chuyện về các giác quan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O, Ô,Ơ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Bé chẳng sợ tiêm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chữ cái O, Ô, 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</w:tr>
      <w:tr w:rsidR="00000000">
        <w:trPr>
          <w:divId w:val="181868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Nhảy xuống từ độ cao 40cm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Bé tập đánh răng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Thắng Tí sún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Giọng hát to giọng hát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theo đường zích zắc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457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Mời bạn ăn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Ba ngọn nến lung linh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TCAN: Bao nhiêu bạn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</w:tr>
      <w:tr w:rsidR="00000000">
        <w:trPr>
          <w:divId w:val="1818680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r>
              <w:rPr>
                <w:rStyle w:val="plan-content-pre1"/>
              </w:rPr>
              <w:t>* Quan sát: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 –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gái, </w:t>
            </w:r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Nhà cao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ng;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; Thiên nhiên;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theo 4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Đoán xem ai nào?; Tai ai tinh; Hãy làm theo tôi.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Tung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bóng; 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sóng; Gánh hoa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</w:tr>
      <w:tr w:rsidR="00000000">
        <w:trPr>
          <w:divId w:val="1818680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khác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tôi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(T1) 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khu chung cư nhà bé (T2) -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quà,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(T3) – Bán hàng –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(T4) –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bán hàng, gia đình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, bà, cô giáo 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cô gái, Tích Chu, Dê con n</w:t>
            </w:r>
            <w:r>
              <w:rPr>
                <w:rStyle w:val="plan-content-pre1"/>
              </w:rPr>
              <w:t>hanh trí, -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–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HN,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cho bé …)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 tròn, tam giác…,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trái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khác.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so sánh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nhóm, tách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các nhóm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6…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</w:t>
            </w:r>
            <w:r>
              <w:rPr>
                <w:rStyle w:val="plan-content-pre1"/>
              </w:rPr>
              <w:t xml:space="preserve"> tô màu các nét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ng.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chung cư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lau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vào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đóng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cúc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</w:tr>
      <w:tr w:rsidR="00000000">
        <w:trPr>
          <w:divId w:val="1818680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Thói quen văn minh khi ăn: cùng cô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 canh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sau khi ăn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tên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hàng ngày và cách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thói quen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răng hàng ngày,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cô gái, Tích Chu,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mơ kì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</w:tr>
      <w:tr w:rsidR="00000000">
        <w:trPr>
          <w:divId w:val="1818680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p ghép các hình,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p..các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6 (ĐC Mon).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(hôm qua, hôm nay, ngày mai qua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trưng)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Dê con nhanh trí –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Soi gương, bé ch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tiêm,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cơn mưa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VN (cô,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bà),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chì,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dài, và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kĩ năng: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không nói leo,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ng qui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và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1457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</w:tr>
      <w:tr w:rsidR="00000000">
        <w:trPr>
          <w:divId w:val="1818680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rPr>
                <w:rFonts w:eastAsia="Times New Roman"/>
              </w:rPr>
            </w:pPr>
          </w:p>
        </w:tc>
      </w:tr>
      <w:tr w:rsidR="00000000">
        <w:trPr>
          <w:divId w:val="1818680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457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C14571">
            <w:pPr>
              <w:pStyle w:val="text-center-report"/>
              <w:spacing w:before="0" w:beforeAutospacing="0" w:after="0" w:afterAutospacing="0"/>
              <w:divId w:val="66578777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C14571">
            <w:pPr>
              <w:pStyle w:val="line-dots"/>
              <w:spacing w:before="0" w:beforeAutospacing="0" w:after="0" w:afterAutospacing="0"/>
              <w:divId w:val="1851096796"/>
            </w:pPr>
            <w:r>
              <w:t> </w:t>
            </w:r>
          </w:p>
          <w:p w:rsidR="00000000" w:rsidRDefault="00C14571">
            <w:pPr>
              <w:pStyle w:val="line-dots"/>
              <w:spacing w:before="0" w:beforeAutospacing="0" w:after="0" w:afterAutospacing="0"/>
              <w:divId w:val="1914579920"/>
            </w:pPr>
            <w:r>
              <w:t> </w:t>
            </w:r>
          </w:p>
          <w:p w:rsidR="00000000" w:rsidRDefault="00C14571">
            <w:pPr>
              <w:pStyle w:val="line-dots"/>
              <w:spacing w:before="0" w:beforeAutospacing="0" w:after="0" w:afterAutospacing="0"/>
              <w:divId w:val="1761221196"/>
            </w:pPr>
            <w:r>
              <w:t> </w:t>
            </w:r>
          </w:p>
          <w:p w:rsidR="00000000" w:rsidRDefault="00C14571">
            <w:pPr>
              <w:pStyle w:val="line-dots"/>
              <w:spacing w:before="0" w:beforeAutospacing="0" w:after="0" w:afterAutospacing="0"/>
              <w:divId w:val="1975214592"/>
            </w:pPr>
            <w:r>
              <w:t> </w:t>
            </w:r>
          </w:p>
          <w:p w:rsidR="00000000" w:rsidRDefault="00C14571">
            <w:pPr>
              <w:pStyle w:val="line-dots"/>
              <w:spacing w:before="0" w:beforeAutospacing="0" w:after="0" w:afterAutospacing="0"/>
              <w:divId w:val="1302417947"/>
            </w:pPr>
            <w:r>
              <w:t> </w:t>
            </w:r>
          </w:p>
          <w:p w:rsidR="00000000" w:rsidRDefault="00C14571">
            <w:pPr>
              <w:rPr>
                <w:rFonts w:eastAsia="Times New Roman"/>
              </w:rPr>
            </w:pPr>
          </w:p>
          <w:p w:rsidR="00000000" w:rsidRDefault="00C14571">
            <w:pPr>
              <w:rPr>
                <w:rFonts w:eastAsia="Times New Roman"/>
              </w:rPr>
            </w:pPr>
            <w:bookmarkStart w:id="0" w:name="_GoBack"/>
            <w:bookmarkEnd w:id="0"/>
          </w:p>
        </w:tc>
      </w:tr>
    </w:tbl>
    <w:p w:rsidR="00000000" w:rsidRDefault="00C1457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14571"/>
    <w:rsid w:val="00C1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8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77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9145799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61221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9752145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3024179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994034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0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783288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490710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4750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2022-12-06T09:42:00Z</dcterms:created>
  <dcterms:modified xsi:type="dcterms:W3CDTF">2022-12-06T09:42:00Z</dcterms:modified>
</cp:coreProperties>
</file>