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13217">
      <w:pPr>
        <w:pStyle w:val="NormalWeb"/>
        <w:spacing w:line="288" w:lineRule="auto"/>
        <w:ind w:firstLine="720"/>
        <w:jc w:val="center"/>
        <w:outlineLvl w:val="2"/>
        <w:divId w:val="5517684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NHỠ 4-5 TUỔI - LỚP MGNB2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B2, Trần Thanh Tâm, Đặng Thu Hương , Nguyễn Thị Hương B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551768408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jc w:val="center"/>
              <w:divId w:val="175939864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jc w:val="center"/>
              <w:divId w:val="45082530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31/10 đến 04/11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jc w:val="center"/>
              <w:divId w:val="40673178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07/11 đến 11/11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jc w:val="center"/>
              <w:divId w:val="151946154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14/11 đến 18/11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jc w:val="center"/>
              <w:divId w:val="53211051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21/11 đến 25/11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jc w:val="center"/>
              <w:divId w:val="193759156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5517684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và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cô giáo và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trong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 giáo, c</w:t>
            </w:r>
            <w:r>
              <w:rPr>
                <w:rStyle w:val="plan-content-pre1"/>
              </w:rPr>
              <w:t>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i…chơi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Có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phòng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(MT 14)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Khơ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Làm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Cháu yêu cô chú công nhân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2 tay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5517684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r>
              <w:rPr>
                <w:rStyle w:val="plan-content-pre1"/>
              </w:rPr>
              <w:t>*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y,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20/11 .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tên,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mình và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trong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và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trong XH: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nói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20/11,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</w:p>
        </w:tc>
      </w:tr>
      <w:tr w:rsidR="00000000">
        <w:trPr>
          <w:divId w:val="55176840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thăng bằng trên ghế thể dục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Bé làm bao nhiêu nghề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chụm tách qua 5 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: Cô giáo của con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MT7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551768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thành lập phường Gia Thụy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Bố mẹ bé làm nghề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NGVN 20/11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Chú bộ đọi hải quân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</w:p>
        </w:tc>
      </w:tr>
      <w:tr w:rsidR="00000000">
        <w:trPr>
          <w:divId w:val="551768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Củng cố đếm đến 3, nhận biết chữ số 3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Gộp 2 nhóm trong phạm vi 3 đếm và nói kết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Củng cố đếm đến 4, nhận biết chữ số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số thứ tự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</w:p>
        </w:tc>
      </w:tr>
      <w:tr w:rsidR="00000000">
        <w:trPr>
          <w:divId w:val="551768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sản phẩm nghề gốm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cái trống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Trang trí bưu thiếp tặng cô giáo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quà tặng chú bộ đội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</w:p>
        </w:tc>
      </w:tr>
      <w:tr w:rsidR="00000000">
        <w:trPr>
          <w:divId w:val="551768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Gia Thụy phường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Long Biên đổi mới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Nghe âm thanh đoán nhạc cụ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Cháu yêu cô chú công nhân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Xe chỉ luồn kim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Trò chơi: Ai đoán giỏi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Cô giáo của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Cô giáo miền xuôi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3217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Ba em là bộ đội hải </w:t>
            </w:r>
            <w:r>
              <w:rPr>
                <w:rStyle w:val="plan-content-pre1"/>
                <w:rFonts w:eastAsia="Times New Roman"/>
              </w:rPr>
              <w:t>quân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Ước mơ xanh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Những quả bóng vui nhộn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</w:p>
        </w:tc>
      </w:tr>
      <w:tr w:rsidR="00000000">
        <w:trPr>
          <w:divId w:val="5517684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r>
              <w:rPr>
                <w:rStyle w:val="plan-content-pre1"/>
              </w:rPr>
              <w:t>* QS: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;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hoa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nh;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Ai nhanh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t;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; Bánh xe quay,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, gánh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qua </w:t>
            </w:r>
            <w:r>
              <w:rPr>
                <w:rStyle w:val="plan-content-pre1"/>
              </w:rPr>
              <w:lastRenderedPageBreak/>
              <w:t>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n;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i; chơi ĐC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các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năng, phòng kidmast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văn n</w:t>
            </w:r>
            <w:r>
              <w:rPr>
                <w:rStyle w:val="plan-content-pre1"/>
              </w:rPr>
              <w:t>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</w:p>
        </w:tc>
      </w:tr>
      <w:tr w:rsidR="00000000">
        <w:trPr>
          <w:divId w:val="5517684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r>
              <w:rPr>
                <w:rStyle w:val="plan-content-pre1"/>
              </w:rPr>
              <w:t>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nhà máy xe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Gia Lâm( T1);Xây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các công trình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phư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y(T2); Bé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kéo(T3); Làm b</w:t>
            </w:r>
            <w:r>
              <w:rPr>
                <w:rStyle w:val="plan-content-pre1"/>
              </w:rPr>
              <w:t>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cô giáo(T4);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chú 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quân( 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*Góc thiên nhiên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5: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xuôi,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yêu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năng.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5.So sánh thêm b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m vi 3.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c áo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trong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giáo nhân ngày 20/11;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tranh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bé thích....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c:múa hát các bài hát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bé thích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gì?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5517684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Bê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bàn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ăn cơm.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ăn.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Món quà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ssoos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5517684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cá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a, ô ăquan.B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BT toán,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dao: Đi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đi quán,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chơi,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lá cây.Hát: Cô giáo mi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xuôi,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em là lính 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quân...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C</w:t>
            </w:r>
            <w:r>
              <w:rPr>
                <w:rStyle w:val="plan-content-pre1"/>
              </w:rPr>
              <w:t>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phòng kisdmast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32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</w:p>
        </w:tc>
      </w:tr>
      <w:tr w:rsidR="00000000">
        <w:trPr>
          <w:divId w:val="5517684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rPr>
                <w:rFonts w:eastAsia="Times New Roman"/>
              </w:rPr>
            </w:pPr>
          </w:p>
        </w:tc>
      </w:tr>
      <w:tr w:rsidR="00000000">
        <w:trPr>
          <w:divId w:val="5517684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321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E13217">
            <w:pPr>
              <w:pStyle w:val="text-center-report"/>
              <w:spacing w:before="0" w:beforeAutospacing="0" w:after="0" w:afterAutospacing="0"/>
              <w:divId w:val="1192570818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E13217">
            <w:pPr>
              <w:pStyle w:val="line-dots"/>
              <w:spacing w:before="0" w:beforeAutospacing="0" w:after="0" w:afterAutospacing="0"/>
              <w:divId w:val="1433549272"/>
            </w:pPr>
            <w:bookmarkStart w:id="0" w:name="_GoBack"/>
            <w:bookmarkEnd w:id="0"/>
            <w:r>
              <w:t> </w:t>
            </w:r>
          </w:p>
          <w:p w:rsidR="00000000" w:rsidRDefault="00E13217">
            <w:pPr>
              <w:pStyle w:val="line-dots"/>
              <w:spacing w:before="0" w:beforeAutospacing="0" w:after="0" w:afterAutospacing="0"/>
              <w:divId w:val="579825158"/>
            </w:pPr>
            <w:r>
              <w:t> </w:t>
            </w:r>
          </w:p>
          <w:p w:rsidR="00000000" w:rsidRDefault="00E13217">
            <w:pPr>
              <w:pStyle w:val="line-dots"/>
              <w:spacing w:before="0" w:beforeAutospacing="0" w:after="0" w:afterAutospacing="0"/>
              <w:divId w:val="167910736"/>
            </w:pPr>
            <w:r>
              <w:t> </w:t>
            </w:r>
          </w:p>
          <w:p w:rsidR="00000000" w:rsidRDefault="00E13217">
            <w:pPr>
              <w:rPr>
                <w:rFonts w:eastAsia="Times New Roman"/>
              </w:rPr>
            </w:pPr>
          </w:p>
        </w:tc>
      </w:tr>
    </w:tbl>
    <w:p w:rsidR="00000000" w:rsidRDefault="00E1321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13217"/>
    <w:rsid w:val="00E1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9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08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22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739851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319201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803267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29622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9151710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227460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92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798251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79107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3757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2022-12-07T01:45:00Z</dcterms:created>
  <dcterms:modified xsi:type="dcterms:W3CDTF">2022-12-07T01:45:00Z</dcterms:modified>
</cp:coreProperties>
</file>