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E5815">
      <w:pPr>
        <w:pStyle w:val="NormalWeb"/>
        <w:spacing w:line="288" w:lineRule="auto"/>
        <w:ind w:firstLine="720"/>
        <w:jc w:val="center"/>
        <w:outlineLvl w:val="2"/>
        <w:divId w:val="32547943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MGNB2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B2, Trần Thanh Tâm, Đặng Thu Hương , Nguyễn Thị Hương B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32547943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jc w:val="center"/>
              <w:divId w:val="1741977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jc w:val="center"/>
              <w:divId w:val="4541827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03/10 đến 07/10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jc w:val="center"/>
              <w:divId w:val="19496610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10/10 đến 14/10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jc w:val="center"/>
              <w:divId w:val="13452087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17/10 đến 21/10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jc w:val="center"/>
              <w:divId w:val="21060741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24/10 đến 28/10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jc w:val="center"/>
              <w:divId w:val="33884823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325479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tay;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Gia đình, bà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… Cá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gia đình mà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Gia đình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phuc to;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là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Khơ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đưa 2 tay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tách,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325479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10/10,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… Con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 “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tôi”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vê mình.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nào, bé ăn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hienj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t,.. MT 11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3254794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Tung bắt bóng với người đối diện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 Trần Đăng Khoa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liên tục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Cậu bé mũi dài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325479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giải phóng thủ đô 10/10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giới thiệu về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PNVN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 đình thân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</w:tr>
      <w:tr w:rsidR="00000000">
        <w:trPr>
          <w:divId w:val="325479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2, nhận biết chữ số 1,2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thứ tự chiều cao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thứ tự độ lớn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thứ tự chiều dài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</w:tr>
      <w:tr w:rsidR="00000000">
        <w:trPr>
          <w:divId w:val="325479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Hồ Gươm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nét mặt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bưu thiếp tặng bà,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</w:tr>
      <w:tr w:rsidR="00000000">
        <w:trPr>
          <w:divId w:val="325479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Ba ngọn nến lung linh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Khuôn mặt cười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Năm ngón tay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Những âm thanh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động: Cháu yêu bà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Bàn tay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81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</w:t>
            </w:r>
            <w:r>
              <w:rPr>
                <w:rStyle w:val="plan-content-pre1"/>
                <w:rFonts w:eastAsia="Times New Roman"/>
              </w:rPr>
              <w:t xml:space="preserve"> Nhà của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Tổ ấm gia đình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Nhge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</w:tr>
      <w:tr w:rsidR="00000000">
        <w:trPr>
          <w:divId w:val="325479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r>
              <w:rPr>
                <w:rStyle w:val="plan-content-pre1"/>
              </w:rPr>
              <w:t>* QS: Tranh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gái; Tranh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xưa và nay ; gia đình thân yêu;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; Các giác quan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Meò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chuôt, Bịt mắt bắt dê, kéo co, Gia đình nào khéo, Thi xem ai nhanh,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 ;Thả đỉa ba ba, ghép đôi, xách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(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tư)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chín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325479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gương,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(T1);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nhà khu đô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nơi bé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(T2);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gái(T3);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 và gia đình thân yêu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</w:t>
            </w:r>
            <w:r>
              <w:rPr>
                <w:rStyle w:val="plan-content-pre1"/>
              </w:rPr>
              <w:t>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gia đình đi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các cháu.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 MT 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thiên nhiên chăm sóc </w:t>
            </w:r>
            <w:r>
              <w:rPr>
                <w:rStyle w:val="plan-content-pre1"/>
              </w:rPr>
              <w:t>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, tô màu, xé dán làm sách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so sánh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 …T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chia quà,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khuôn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ban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gái;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món ăn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bà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 và gia đình…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kéo k</w:t>
            </w:r>
            <w:r>
              <w:rPr>
                <w:rStyle w:val="plan-content-pre1"/>
              </w:rPr>
              <w:t>hóa cài khuy, đan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</w:tr>
      <w:tr w:rsidR="00000000">
        <w:trPr>
          <w:divId w:val="325479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hành- rèn các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ăn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đúng qui đinh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làm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và các con trai;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 thìa xúc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không rơi vãi MT 12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325479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hành- rèn các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ăn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đúng qui đinh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làm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và các con trai;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chín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325479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rPr>
                <w:rFonts w:eastAsia="Times New Roman"/>
              </w:rPr>
            </w:pPr>
          </w:p>
        </w:tc>
      </w:tr>
      <w:tr w:rsidR="00000000">
        <w:trPr>
          <w:divId w:val="3254794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8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6E5815">
            <w:pPr>
              <w:pStyle w:val="text-center-report"/>
              <w:spacing w:before="0" w:beforeAutospacing="0" w:after="0" w:afterAutospacing="0"/>
              <w:divId w:val="92071803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E5815">
            <w:pPr>
              <w:pStyle w:val="line-dots"/>
              <w:spacing w:before="0" w:beforeAutospacing="0" w:after="0" w:afterAutospacing="0"/>
              <w:divId w:val="1376125450"/>
            </w:pPr>
            <w:r>
              <w:t> </w:t>
            </w:r>
          </w:p>
          <w:p w:rsidR="00000000" w:rsidRDefault="006E5815">
            <w:pPr>
              <w:pStyle w:val="line-dots"/>
              <w:spacing w:before="0" w:beforeAutospacing="0" w:after="0" w:afterAutospacing="0"/>
              <w:divId w:val="900091234"/>
            </w:pPr>
            <w:r>
              <w:t> </w:t>
            </w:r>
          </w:p>
          <w:p w:rsidR="00000000" w:rsidRDefault="006E5815">
            <w:pPr>
              <w:pStyle w:val="line-dots"/>
              <w:spacing w:before="0" w:beforeAutospacing="0" w:after="0" w:afterAutospacing="0"/>
              <w:divId w:val="1057510483"/>
            </w:pPr>
            <w:r>
              <w:t> </w:t>
            </w:r>
          </w:p>
          <w:p w:rsidR="00000000" w:rsidRDefault="006E5815">
            <w:pPr>
              <w:pStyle w:val="line-dots"/>
              <w:spacing w:before="0" w:beforeAutospacing="0" w:after="0" w:afterAutospacing="0"/>
              <w:divId w:val="415398279"/>
            </w:pPr>
            <w:r>
              <w:t> </w:t>
            </w:r>
          </w:p>
          <w:p w:rsidR="00000000" w:rsidRDefault="006E5815">
            <w:pPr>
              <w:rPr>
                <w:rFonts w:eastAsia="Times New Roman"/>
              </w:rPr>
            </w:pPr>
          </w:p>
          <w:p w:rsidR="00000000" w:rsidRDefault="006E5815">
            <w:pPr>
              <w:pStyle w:val="line-dots"/>
              <w:spacing w:before="0" w:beforeAutospacing="0" w:after="0" w:afterAutospacing="0"/>
              <w:divId w:val="441654318"/>
            </w:pPr>
            <w:bookmarkStart w:id="0" w:name="_GoBack"/>
            <w:bookmarkEnd w:id="0"/>
            <w:r>
              <w:lastRenderedPageBreak/>
              <w:t> </w:t>
            </w:r>
          </w:p>
          <w:p w:rsidR="00000000" w:rsidRDefault="006E5815">
            <w:pPr>
              <w:pStyle w:val="line-dots"/>
              <w:spacing w:before="0" w:beforeAutospacing="0" w:after="0" w:afterAutospacing="0"/>
              <w:divId w:val="829640091"/>
            </w:pPr>
            <w:r>
              <w:t> </w:t>
            </w:r>
          </w:p>
          <w:p w:rsidR="00000000" w:rsidRDefault="006E5815">
            <w:pPr>
              <w:rPr>
                <w:rFonts w:eastAsia="Times New Roman"/>
              </w:rPr>
            </w:pPr>
          </w:p>
        </w:tc>
      </w:tr>
    </w:tbl>
    <w:p w:rsidR="00000000" w:rsidRDefault="006E581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1127"/>
    <w:rsid w:val="00441127"/>
    <w:rsid w:val="006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0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4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000912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575104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153982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416543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296400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4454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3</cp:revision>
  <dcterms:created xsi:type="dcterms:W3CDTF">2022-12-07T01:44:00Z</dcterms:created>
  <dcterms:modified xsi:type="dcterms:W3CDTF">2022-12-07T01:44:00Z</dcterms:modified>
</cp:coreProperties>
</file>