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85AF0">
      <w:pPr>
        <w:pStyle w:val="NormalWeb"/>
        <w:spacing w:line="288" w:lineRule="auto"/>
        <w:ind w:firstLine="720"/>
        <w:jc w:val="center"/>
        <w:outlineLvl w:val="2"/>
        <w:divId w:val="8642897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MGB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C1, Phạm Thị Thanh , Nguyễn Thị Trang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86428974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jc w:val="center"/>
              <w:divId w:val="8022340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jc w:val="center"/>
              <w:divId w:val="9565280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jc w:val="center"/>
              <w:divId w:val="16015285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jc w:val="center"/>
              <w:divId w:val="2428382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jc w:val="center"/>
              <w:divId w:val="15656053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jc w:val="center"/>
              <w:divId w:val="7796487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8642897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 vào s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ý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chào cô giáo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</w:t>
            </w:r>
            <w:r>
              <w:rPr>
                <w:rStyle w:val="plan-content-pre1"/>
              </w:rPr>
              <w:t>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đúng ngăn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có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(dép) lên giá),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y(dép).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nơ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–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</w:tr>
      <w:tr w:rsidR="00000000">
        <w:trPr>
          <w:divId w:val="8642897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Các thành viên trong gia đình.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thành viên trong gia đình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đang làm,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Tên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hà</w:t>
            </w:r>
            <w:r>
              <w:rPr>
                <w:rStyle w:val="plan-content-pre1"/>
              </w:rPr>
              <w:t>ng ngày,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đó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bé: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các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công trình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Nam. Tên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trưng, ý nghĩa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sau này: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c mơ đó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k</w:t>
            </w:r>
            <w:r>
              <w:rPr>
                <w:rStyle w:val="plan-content-pre1"/>
              </w:rPr>
              <w:t>ỷ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20/11.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</w:tr>
      <w:tr w:rsidR="00000000">
        <w:trPr>
          <w:divId w:val="86428974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Tổ ấm gia đình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Hát: Bác Gấu làm bánh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Tôi là cái ấm trà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Biểu diễn văn nghệ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CĐ: “Bé hát mừng cô ngày 20/11”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Làm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Cháu thương chú bộ đội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Quả bóng tinh nghịch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8642897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1 và nhóm có đối tượng 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2 và đếm đối tượng có số lượng là 2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Xếp tương ứng 1:1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cao của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</w:tr>
      <w:tr w:rsidR="00000000">
        <w:trPr>
          <w:divId w:val="8642897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Phường Gia Thụy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Các thành viên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Lớn lên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</w:tr>
      <w:tr w:rsidR="00000000">
        <w:trPr>
          <w:divId w:val="8642897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Băt và tung bóng với cô bằng 2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xa bằng 1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Ước mơ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</w:tr>
      <w:tr w:rsidR="00000000">
        <w:trPr>
          <w:divId w:val="8642897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đồ dùng ăn uống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con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5AF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trang phục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</w:tr>
      <w:tr w:rsidR="00000000">
        <w:trPr>
          <w:divId w:val="8642897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r>
              <w:rPr>
                <w:rStyle w:val="plan-content-pre1"/>
              </w:rPr>
              <w:t>* Quan sát: Gò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y; Tranh cô y tá; Tranh cô th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may; Tranh làng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; Bác lao công;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giáo viên;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giáo; Bác bán hàng;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quân; Bác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ng; Chú công an; Chú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r>
              <w:rPr>
                <w:rStyle w:val="plan-content-pre1"/>
              </w:rPr>
              <w:t>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chó sói. Chú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con. Đi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cô. Bóng bay.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mưa.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cò. Thi xem ai nhanh.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</w:t>
            </w:r>
            <w:r>
              <w:rPr>
                <w:rStyle w:val="plan-content-pre1"/>
              </w:rPr>
              <w:t>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</w:tr>
      <w:tr w:rsidR="00000000">
        <w:trPr>
          <w:divId w:val="8642897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 –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gia đình (T1),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– trang trí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chơi đóng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làm cô giáo…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bách hóa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gia đình,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</w:t>
            </w:r>
            <w:r>
              <w:rPr>
                <w:rStyle w:val="plan-content-pre1"/>
              </w:rPr>
              <w:t>n cho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doanh trai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n…Th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không tranh dành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Khám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tư v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cho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Món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cô, Cây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út,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làm phi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hình tam giác – hình vuông,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so</w:t>
            </w:r>
            <w:r>
              <w:rPr>
                <w:rStyle w:val="plan-content-pre1"/>
              </w:rPr>
              <w:t xml:space="preserve"> sánh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 hai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1 :1,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 nhâ</w:t>
            </w:r>
            <w:r>
              <w:rPr>
                <w:rStyle w:val="plan-content-pre1"/>
              </w:rPr>
              <w:t>n ngày 20/11,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lastRenderedPageBreak/>
              <w:t>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–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áo,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cúc áo đúng cách.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</w:tr>
      <w:tr w:rsidR="00000000">
        <w:trPr>
          <w:divId w:val="8642897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bát thìa,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c đúng cách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các món ăn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gũi hàng ngày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Cùng cô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bàn sau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ăn.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chăn,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sau khi chơi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</w:tr>
      <w:tr w:rsidR="00000000">
        <w:trPr>
          <w:divId w:val="8642897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Món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giáo,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choai và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VN: Cô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Bông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cô, cô giáo mi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xuôi…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cô giáo,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hoa,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cô…Rèn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và tư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BT toán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5A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</w:tr>
      <w:tr w:rsidR="00000000">
        <w:trPr>
          <w:divId w:val="8642897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rPr>
                <w:rFonts w:eastAsia="Times New Roman"/>
              </w:rPr>
            </w:pPr>
          </w:p>
        </w:tc>
      </w:tr>
      <w:tr w:rsidR="00000000">
        <w:trPr>
          <w:divId w:val="8642897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5A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585AF0">
            <w:pPr>
              <w:pStyle w:val="text-center-report"/>
              <w:spacing w:before="0" w:beforeAutospacing="0" w:after="0" w:afterAutospacing="0"/>
              <w:divId w:val="16463996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85AF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00000" w:rsidRDefault="00585AF0">
            <w:pPr>
              <w:pStyle w:val="line-dots"/>
              <w:spacing w:before="0" w:beforeAutospacing="0" w:after="0" w:afterAutospacing="0"/>
              <w:divId w:val="673460807"/>
            </w:pPr>
            <w:r>
              <w:t> </w:t>
            </w:r>
          </w:p>
          <w:p w:rsidR="00000000" w:rsidRDefault="00585AF0">
            <w:pPr>
              <w:pStyle w:val="line-dots"/>
              <w:spacing w:before="0" w:beforeAutospacing="0" w:after="0" w:afterAutospacing="0"/>
              <w:divId w:val="1550216988"/>
            </w:pPr>
            <w:r>
              <w:t> </w:t>
            </w:r>
          </w:p>
          <w:p w:rsidR="00000000" w:rsidRDefault="00585AF0">
            <w:pPr>
              <w:pStyle w:val="line-dots"/>
              <w:spacing w:before="0" w:beforeAutospacing="0" w:after="0" w:afterAutospacing="0"/>
              <w:divId w:val="855339599"/>
            </w:pPr>
            <w:r>
              <w:t> </w:t>
            </w:r>
          </w:p>
          <w:p w:rsidR="00000000" w:rsidRDefault="00585AF0">
            <w:pPr>
              <w:rPr>
                <w:rFonts w:eastAsia="Times New Roman"/>
              </w:rPr>
            </w:pPr>
          </w:p>
        </w:tc>
      </w:tr>
    </w:tbl>
    <w:p w:rsidR="00000000" w:rsidRDefault="00585AF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85AF0"/>
    <w:rsid w:val="005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9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42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146510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509815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19555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672249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567097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26586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08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50216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553395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4644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2022-12-07T02:29:00Z</dcterms:created>
  <dcterms:modified xsi:type="dcterms:W3CDTF">2022-12-07T02:29:00Z</dcterms:modified>
</cp:coreProperties>
</file>