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12ED">
      <w:pPr>
        <w:pStyle w:val="NormalWeb"/>
        <w:spacing w:line="288" w:lineRule="auto"/>
        <w:ind w:firstLine="720"/>
        <w:jc w:val="center"/>
        <w:outlineLvl w:val="2"/>
        <w:divId w:val="119793559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Phạm Thị Thanh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19793559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divId w:val="4959271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jc w:val="center"/>
              <w:divId w:val="18176509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jc w:val="center"/>
              <w:divId w:val="3965151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jc w:val="center"/>
              <w:divId w:val="20642535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jc w:val="center"/>
              <w:divId w:val="7810019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divId w:val="7607606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đo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và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ký vào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Cô chú ý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tháo giày, dép, ba lô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 +Tay: Sang ngang-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nhún 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Tay lên cao.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riêng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Thói quen,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và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giác quan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xem vi 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trong tháng 10: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10/10;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</w:t>
            </w:r>
            <w:r>
              <w:rPr>
                <w:rStyle w:val="plan-content-pre1"/>
              </w:rPr>
              <w:t>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xem vi 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trong tháng 10: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liên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PNVN 20/10: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m, ý nghĩa,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-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yêu thương và c</w:t>
            </w:r>
            <w:r>
              <w:rPr>
                <w:rStyle w:val="plan-content-pre1"/>
              </w:rPr>
              <w:t>hăm sóc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- quan sát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mùa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(mùa đông - mùa hè -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- áo, váy,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dáng,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trên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mình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chơi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không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tên các món ăn,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Dạy hát: Cái mũi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Đôi và một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Hoa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Nắm tay thân thiết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Tay thơm –tay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Em là bông hồng nhỏ.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Quả bóng nẩy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Mẹ đi vắng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Ba ngọn nến lung tinh 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Âm thanh từ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197935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toán: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Tạo nhóm theo một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gọi tên hình tròn,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hình chữ nhật-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 phía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tự giới thiệu về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Hà Nội trong mắt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của bà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giữ an toàn cho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Bò thấp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Cậu bé mũi dài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Đi trong đường 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 Thỏ bông bị ốm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bạn trai - bạn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trang phục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bà –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12E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- đồ bàn tay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r>
              <w:rPr>
                <w:rStyle w:val="plan-content-pre1"/>
              </w:rPr>
              <w:t>* Quan sát: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khám phá các giác quan;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tư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GPTĐ; Tranh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20/10;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bé,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mùa, QS gia đình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- gia đình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rStyle w:val="plan-content-pre1"/>
              </w:rPr>
              <w:t>Hãy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cho đúng;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ba; ai nhanh hơn, chi chi chành chành;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nhà;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tham gia vào các nhóm chơi (G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bóng;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trò chơi vân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ng/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khu thiên nhiên, chăm sóc cây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Góc bác sĩ: Phòng khám chuyên khoa nhi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hoa - gói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Góc bán hàng: Bán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cho bé (CB: Bánh ga tô,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n...Cho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hát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n,…)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cam, salat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các món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bé…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gái.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- tô màu tran</w:t>
            </w:r>
            <w:r>
              <w:rPr>
                <w:rStyle w:val="plan-content-pre1"/>
              </w:rPr>
              <w:t>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Tô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 Làm hoa -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gói quà ...t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âm thanh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bà, cô giáo.,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</w:t>
            </w:r>
            <w:r>
              <w:rPr>
                <w:rStyle w:val="plan-content-pre1"/>
              </w:rPr>
              <w:t>h: Làm sách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trang, ĐD – ĐC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“C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- chơi trò chơi ôn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theo 1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tô màu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hình tròn, Hình vuông, ta 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- xác đinh</w:t>
            </w:r>
            <w:r>
              <w:rPr>
                <w:rStyle w:val="plan-content-pre1"/>
              </w:rPr>
              <w:t xml:space="preserve"> phía trên - phía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cùa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pha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CS: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áo…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vi, thói quen văn minh trong khi ăn: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rơi vãi cơm,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nói đúng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khi nhìn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(th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cá,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a, rau...)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dài, Vì sao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sâu răng.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r>
              <w:rPr>
                <w:rStyle w:val="plan-content-pre1"/>
              </w:rPr>
              <w:t>*Hư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các trò chơi: Ghép hình,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nhà, ghép tranh,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Xem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bé.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lá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Chú mèo đánh răng;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Chú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quân; Thăm nhà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gia đình,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tô màu,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in ngón tay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và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cách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trang 8, trang 10 - chơi các trò chơi,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- tay trái, phía trên - phía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tròn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Đi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thang;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cách…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212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rPr>
                <w:rFonts w:eastAsia="Times New Roman"/>
              </w:rPr>
            </w:pPr>
          </w:p>
        </w:tc>
      </w:tr>
      <w:tr w:rsidR="00000000">
        <w:trPr>
          <w:divId w:val="1197935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212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E212ED">
            <w:pPr>
              <w:pStyle w:val="text-center-report"/>
              <w:spacing w:before="0" w:beforeAutospacing="0" w:after="0" w:afterAutospacing="0"/>
              <w:divId w:val="111879309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212ED">
            <w:pPr>
              <w:pStyle w:val="line-dots"/>
              <w:spacing w:before="0" w:beforeAutospacing="0" w:after="0" w:afterAutospacing="0"/>
              <w:divId w:val="385840128"/>
            </w:pPr>
            <w:bookmarkStart w:id="0" w:name="_GoBack"/>
            <w:bookmarkEnd w:id="0"/>
            <w:r>
              <w:t> </w:t>
            </w:r>
          </w:p>
          <w:p w:rsidR="00000000" w:rsidRDefault="00E212ED">
            <w:pPr>
              <w:pStyle w:val="line-dots"/>
              <w:spacing w:before="0" w:beforeAutospacing="0" w:after="0" w:afterAutospacing="0"/>
              <w:divId w:val="1457868341"/>
            </w:pPr>
            <w:r>
              <w:t> </w:t>
            </w:r>
          </w:p>
          <w:p w:rsidR="00000000" w:rsidRDefault="00E212ED">
            <w:pPr>
              <w:pStyle w:val="line-dots"/>
              <w:spacing w:before="0" w:beforeAutospacing="0" w:after="0" w:afterAutospacing="0"/>
              <w:divId w:val="1902984861"/>
            </w:pPr>
            <w:r>
              <w:t> </w:t>
            </w:r>
          </w:p>
          <w:p w:rsidR="00000000" w:rsidRDefault="00E212ED">
            <w:pPr>
              <w:rPr>
                <w:rFonts w:eastAsia="Times New Roman"/>
              </w:rPr>
            </w:pPr>
          </w:p>
        </w:tc>
      </w:tr>
    </w:tbl>
    <w:p w:rsidR="00000000" w:rsidRDefault="00E212E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212ED"/>
    <w:rsid w:val="00E2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9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54104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901181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54112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146421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39491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732379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57868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029848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5470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2022-12-07T01:51:00Z</dcterms:created>
  <dcterms:modified xsi:type="dcterms:W3CDTF">2022-12-07T01:51:00Z</dcterms:modified>
</cp:coreProperties>
</file>