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693C" w14:textId="77777777" w:rsidR="00000000" w:rsidRDefault="00000000">
      <w:pPr>
        <w:pStyle w:val="NormalWeb"/>
        <w:spacing w:line="288" w:lineRule="auto"/>
        <w:ind w:firstLine="720"/>
        <w:jc w:val="center"/>
        <w:outlineLvl w:val="2"/>
        <w:divId w:val="167742039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5 - LỨA TUỔI NHÀ TRẺ 24-36 THÁNG - LỚP NTD2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D2, Nguyễn Hồng Nhung , Trương Thúy Vân, Nguyễn Thị Bốn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334"/>
        <w:gridCol w:w="2450"/>
        <w:gridCol w:w="2450"/>
        <w:gridCol w:w="2450"/>
        <w:gridCol w:w="2451"/>
        <w:gridCol w:w="1220"/>
      </w:tblGrid>
      <w:tr w:rsidR="00000000" w14:paraId="74232340" w14:textId="77777777">
        <w:trPr>
          <w:divId w:val="167742039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8E004" w14:textId="77777777" w:rsidR="00000000" w:rsidRDefault="00000000">
            <w:pPr>
              <w:jc w:val="center"/>
              <w:divId w:val="179432452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6BC49" w14:textId="77777777" w:rsidR="00000000" w:rsidRDefault="00000000">
            <w:pPr>
              <w:jc w:val="center"/>
              <w:divId w:val="14306583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23D9E" w14:textId="77777777" w:rsidR="00000000" w:rsidRDefault="00000000">
            <w:pPr>
              <w:jc w:val="center"/>
              <w:divId w:val="46859092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2D568" w14:textId="77777777" w:rsidR="00000000" w:rsidRDefault="00000000">
            <w:pPr>
              <w:jc w:val="center"/>
              <w:divId w:val="39192938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1A5C3" w14:textId="77777777" w:rsidR="00000000" w:rsidRDefault="00000000">
            <w:pPr>
              <w:jc w:val="center"/>
              <w:divId w:val="38969788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0FF69" w14:textId="77777777" w:rsidR="00000000" w:rsidRDefault="00000000">
            <w:pPr>
              <w:jc w:val="center"/>
              <w:divId w:val="102479504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4FA33735" w14:textId="77777777">
        <w:trPr>
          <w:divId w:val="16774203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C52B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E6272" w14:textId="77777777" w:rsidR="00000000" w:rsidRDefault="00000000">
            <w:r>
              <w:rPr>
                <w:b/>
                <w:bCs/>
              </w:rPr>
              <w:t>Hoạt động giao lưu cảm xúc:</w:t>
            </w:r>
          </w:p>
          <w:p w14:paraId="2AA35DB9" w14:textId="77777777" w:rsidR="00000000" w:rsidRDefault="00000000">
            <w:r>
              <w:rPr>
                <w:rStyle w:val="plan-content-pre1"/>
              </w:rPr>
              <w:t>-Trao đổi với phụ huynh về tình hình của trẻ (Về sức khỏe, Về tâm lý, về thói quen của trẻ…)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Trao đổi với phụ huynh về cách phòng tránh dich bệnh covid – 19. Để cho trẻ được an toàn khi đến lớp. Dạy trẻ nói to, đủ nghe, lễ phép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Trẻ được đo thân nhiệt và rửa tay sát khuẩn trước khi vào lớp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Tiếp tục rèn cho trẻ thói quen chào hỏi lễ phép khi đến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ngày sinh nhật Bác 19/5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mùa hè, trang phục mùa hè….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trẻ xem sách, tranh về một số hiện tượng thiên nhiên như mưa, bão.... thường xảy ra vào mùa hè với khoảng cách 1,5 m đối với các trẻ với nhau. </w:t>
            </w:r>
          </w:p>
          <w:p w14:paraId="584F566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317C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C10461C" w14:textId="77777777">
        <w:trPr>
          <w:divId w:val="16774203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9BBE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A69FB" w14:textId="77777777" w:rsidR="00000000" w:rsidRDefault="00000000">
            <w:r>
              <w:rPr>
                <w:rStyle w:val="plan-content-pre1"/>
              </w:rPr>
              <w:t>*Cho trẻ tập thể dục Bài: Cho tôi đi làm mưa ở trong lớp học.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ĐT1: “ Cho tôi đi làm mưa...gió ơi” Tay duỗi thẳng trước mặt rồi gấp tay theo nhịp bài hát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ĐT2: “ Tôi muốn cây... tươi tốt” 2 tay dơ cao rồi nghiêng sang hai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ĐT3: “ Cho tôi ... gió ơi” 2 tay dơ thẳng trước mặt, 2 tay dậm chân theo nhịp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ĐT4: “ Làm hạt mưa... rong chơi” L1 đưa từ từ hai tay thẳng lên, chân dậm theo nhịp </w:t>
            </w:r>
          </w:p>
          <w:p w14:paraId="42C08C9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E3E7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F4AD0FE" w14:textId="77777777">
        <w:trPr>
          <w:divId w:val="167742039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E6E0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FAB7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161B9" w14:textId="77777777" w:rsidR="00000000" w:rsidRDefault="00000000">
            <w:r>
              <w:rPr>
                <w:rStyle w:val="plan-content-pre1"/>
              </w:rPr>
              <w:t>TẠO HÌNH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Vẽ mưa </w:t>
            </w:r>
          </w:p>
          <w:p w14:paraId="7F1ED53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6851B" w14:textId="77777777" w:rsidR="00000000" w:rsidRDefault="00000000">
            <w:r>
              <w:rPr>
                <w:rStyle w:val="plan-content-pre1"/>
              </w:rPr>
              <w:t>TẠO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Nặn cánh hoa </w:t>
            </w:r>
          </w:p>
          <w:p w14:paraId="128D4CD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929B2" w14:textId="77777777" w:rsidR="00000000" w:rsidRDefault="00000000">
            <w:r>
              <w:rPr>
                <w:rStyle w:val="plan-content-pre1"/>
              </w:rPr>
              <w:t>TẠO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Vẽ đường về nhà </w:t>
            </w:r>
          </w:p>
          <w:p w14:paraId="2D5172D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FB8D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3BB7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6EADDA1" w14:textId="77777777">
        <w:trPr>
          <w:divId w:val="16774203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06C5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8940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2BAC2" w14:textId="77777777" w:rsidR="00000000" w:rsidRDefault="00000000">
            <w:r>
              <w:rPr>
                <w:rStyle w:val="plan-content-pre1"/>
              </w:rPr>
              <w:t xml:space="preserve">VẬN ĐỘNG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Ném trúng đích </w:t>
            </w:r>
          </w:p>
          <w:p w14:paraId="5DE3A0D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EDF7C" w14:textId="77777777" w:rsidR="00000000" w:rsidRDefault="00000000">
            <w:r>
              <w:rPr>
                <w:rStyle w:val="plan-content-pre1"/>
              </w:rPr>
              <w:t xml:space="preserve">VẬN ĐỘNG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Bật xa bằng hai chân </w:t>
            </w:r>
          </w:p>
          <w:p w14:paraId="69F0371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D68A9" w14:textId="77777777" w:rsidR="00000000" w:rsidRDefault="00000000">
            <w:r>
              <w:rPr>
                <w:rStyle w:val="plan-content-pre1"/>
              </w:rPr>
              <w:t xml:space="preserve">VẬN ĐỘNG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Tung và bắt bóng với người đối diện </w:t>
            </w:r>
          </w:p>
          <w:p w14:paraId="4924E66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7AA1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47EA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0E0D187" w14:textId="77777777">
        <w:trPr>
          <w:divId w:val="16774203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5159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B4E1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F1C85" w14:textId="77777777" w:rsidR="00000000" w:rsidRDefault="00000000">
            <w:r>
              <w:rPr>
                <w:rStyle w:val="plan-content-pre1"/>
              </w:rPr>
              <w:t>HĐNB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Trò truyện về mùa hè </w:t>
            </w:r>
          </w:p>
          <w:p w14:paraId="6D86108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5E330" w14:textId="77777777" w:rsidR="00000000" w:rsidRDefault="00000000">
            <w:r>
              <w:rPr>
                <w:rStyle w:val="plan-content-pre1"/>
              </w:rPr>
              <w:t>HĐNB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Bé chọn trang phục mùa hè </w:t>
            </w:r>
          </w:p>
          <w:p w14:paraId="6D598CE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FDD1A" w14:textId="77777777" w:rsidR="00000000" w:rsidRDefault="00000000">
            <w:r>
              <w:rPr>
                <w:rStyle w:val="plan-content-pre1"/>
              </w:rPr>
              <w:t>HĐNB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Trò chuyện về Bác Hồ </w:t>
            </w:r>
          </w:p>
          <w:p w14:paraId="0751FE1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DBBC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9B21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26C554" w14:textId="77777777">
        <w:trPr>
          <w:divId w:val="16774203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2E6F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41B3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46293" w14:textId="77777777" w:rsidR="00000000" w:rsidRDefault="00000000">
            <w:r>
              <w:rPr>
                <w:rStyle w:val="plan-content-pre1"/>
              </w:rPr>
              <w:t>ÂM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DH: Mùa hè đến rồi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NH: Mưa bóng mây </w:t>
            </w:r>
          </w:p>
          <w:p w14:paraId="40065C3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CC0BC" w14:textId="77777777" w:rsidR="00000000" w:rsidRDefault="00000000">
            <w:r>
              <w:rPr>
                <w:rStyle w:val="plan-content-pre1"/>
              </w:rPr>
              <w:t>ÂM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DH: Cho tôi đi làm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TC: Nghe giai điệu đoán tên bài hát </w:t>
            </w:r>
          </w:p>
          <w:p w14:paraId="374AD7D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65FDE" w14:textId="77777777" w:rsidR="00000000" w:rsidRDefault="00000000">
            <w:r>
              <w:rPr>
                <w:rStyle w:val="plan-content-pre1"/>
              </w:rPr>
              <w:t>ÂM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DH: Em mơ gặp Bác Hồ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NH: Tiếng chim trong vườn Bác </w:t>
            </w:r>
          </w:p>
          <w:p w14:paraId="1FD8938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1622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EB15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294133E" w14:textId="77777777">
        <w:trPr>
          <w:divId w:val="16774203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CF61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AA52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DC0B9" w14:textId="77777777" w:rsidR="00000000" w:rsidRDefault="00000000">
            <w:r>
              <w:rPr>
                <w:rStyle w:val="plan-content-pre1"/>
              </w:rPr>
              <w:t>VĂH HỌC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Kể truyện theo tranh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“ Bé đi tắm biển” </w:t>
            </w:r>
          </w:p>
          <w:p w14:paraId="0AA75BF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FD5A4" w14:textId="77777777" w:rsidR="00000000" w:rsidRDefault="00000000">
            <w:r>
              <w:rPr>
                <w:rStyle w:val="plan-content-pre1"/>
              </w:rPr>
              <w:t>VĂH HỌC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Thơ: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Nhái bén ra biển </w:t>
            </w:r>
          </w:p>
          <w:p w14:paraId="3033D64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082F7" w14:textId="77777777" w:rsidR="00000000" w:rsidRDefault="00000000">
            <w:r>
              <w:rPr>
                <w:rStyle w:val="plan-content-pre1"/>
              </w:rPr>
              <w:t>VĂH HỌC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Thơ : Mưa </w:t>
            </w:r>
          </w:p>
          <w:p w14:paraId="419D0C6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1C0F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536C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B35121" w14:textId="77777777">
        <w:trPr>
          <w:divId w:val="16774203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2F0E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10E1B" w14:textId="77777777" w:rsidR="00000000" w:rsidRDefault="00000000">
            <w:r>
              <w:rPr>
                <w:rStyle w:val="plan-content-pre1"/>
              </w:rPr>
              <w:t xml:space="preserve">* Hoạt động ngoài trời theo ca với khoảng giãn cách hợp lý giữa các trẻ với nhau.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cây, hoa, đồ chơi trong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Trang phục mùa hè, tranh lăng Bác, tranh trang phục đi biển,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chọn( Bố trí các khoảng cách nhất định): Thú nhún, cầu trượt; xích đu, vẽ phấn; đu quay, nhặt lá; chơi với hột hạt ( Với khoảng giãn cách hợp lý giữa các trẻ với nhau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Dạy trẻ bước đầu thể hiện được kỹ năng đơn giản của loại hình nghệ thuật : Nhảy dân vũ- nhảy hiện đại. </w:t>
            </w:r>
          </w:p>
          <w:p w14:paraId="2B171E9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C64C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11B7238" w14:textId="77777777">
        <w:trPr>
          <w:divId w:val="16774203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C3E3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BE55F" w14:textId="77777777" w:rsidR="00000000" w:rsidRDefault="00000000">
            <w:r>
              <w:rPr>
                <w:rStyle w:val="plan-content-pre1"/>
              </w:rPr>
              <w:t xml:space="preserve">- Chơi với đồ vật: Chơi đong hạt, xúc hạt vào bình, xếp nhà, chơi với các khối hình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búp bê: bế em, nấu cháo cho em, khám bệnh cho em, tắm gội đầu cho em, ru em ngủ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Di màu, làm sách về một số danh lam thắng cảnh. Vẽ, di màu đám mây, ông mặt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kỹ năng mở sách, xem sách, kể các câu chuyện với các con rối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Chăm sóc cây: gieo hạt, nhặt lá, tưới cây, gọi tên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rửa tay, lau miệng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Thích nghi với chế độ ăn cơm, ăn được các loại thức ăn khác nhau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kĩ năng kẹp quần áo, xỏ dây giầy, kéo khóa... </w:t>
            </w:r>
          </w:p>
          <w:p w14:paraId="240B777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2866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88024BA" w14:textId="77777777">
        <w:trPr>
          <w:divId w:val="16774203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97C6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73046" w14:textId="77777777" w:rsidR="00000000" w:rsidRDefault="00000000">
            <w:r>
              <w:rPr>
                <w:rStyle w:val="plan-content-pre1"/>
              </w:rPr>
              <w:t>Hoạt động ăn,ngủ,vệ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kĩ năng cài cúc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kĩ năng lấy và cất gối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Sắp xếp đồ dùng góc thực hành cuộc sống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kĩ năng mặc quần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kỹ năng cầm cốc uống nước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Vệ sinh góc HĐVĐV </w:t>
            </w:r>
          </w:p>
          <w:p w14:paraId="7473C82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1824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E2C75D6" w14:textId="77777777">
        <w:trPr>
          <w:divId w:val="16774203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DD73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695E0" w14:textId="77777777" w:rsidR="00000000" w:rsidRDefault="00000000">
            <w:r>
              <w:rPr>
                <w:rStyle w:val="plan-content-pre1"/>
              </w:rPr>
              <w:t>Hoạt động chiều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trò chơi: Rồng rắn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múa các bài hát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bài đồng dao: Kéo cưa lừa xẻ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trẻ Làm bài Tô màu quả cà chua Vào thứ 2 thứ 5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Dạy trẻ bài hát: “Cho tôi đi làm mưa với”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Hát múa các bài hát về Bác Hồ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Nêu gương bé ngoan </w:t>
            </w:r>
          </w:p>
          <w:p w14:paraId="6CB088F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4513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60AE8A7" w14:textId="77777777">
        <w:trPr>
          <w:divId w:val="16774203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157D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325A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73B3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7DA3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B537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E9E4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32F622B" w14:textId="77777777">
        <w:trPr>
          <w:divId w:val="16774203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C26D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2ABB97BF" w14:textId="77777777" w:rsidR="00000000" w:rsidRDefault="00000000">
            <w:pPr>
              <w:jc w:val="center"/>
              <w:divId w:val="1617520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79B93B59" w14:textId="77777777" w:rsidR="00000000" w:rsidRDefault="00000000">
            <w:pPr>
              <w:rPr>
                <w:rFonts w:eastAsia="Times New Roman"/>
              </w:rPr>
            </w:pPr>
          </w:p>
          <w:p w14:paraId="5226B1A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269A3F82">
                <v:rect id="_x0000_i1031" style="width:0;height:1.5pt" o:hralign="center" o:hrstd="t" o:hr="t" fillcolor="#a0a0a0" stroked="f"/>
              </w:pict>
            </w:r>
          </w:p>
          <w:p w14:paraId="317B2CDD" w14:textId="77777777" w:rsidR="00000000" w:rsidRDefault="00000000">
            <w:pPr>
              <w:jc w:val="center"/>
              <w:divId w:val="1266184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5D74ED28" w14:textId="77777777" w:rsidR="00000000" w:rsidRDefault="00000000">
            <w:pPr>
              <w:rPr>
                <w:rFonts w:eastAsia="Times New Roman"/>
              </w:rPr>
            </w:pPr>
          </w:p>
          <w:p w14:paraId="69BAED5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06832856">
                <v:rect id="_x0000_i1032" style="width:0;height:1.5pt" o:hralign="center" o:hrstd="t" o:hr="t" fillcolor="#a0a0a0" stroked="f"/>
              </w:pict>
            </w:r>
          </w:p>
        </w:tc>
      </w:tr>
    </w:tbl>
    <w:p w14:paraId="0BD5DD5F" w14:textId="77777777" w:rsidR="00F4254C" w:rsidRDefault="00F4254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F4254C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EF"/>
    <w:rsid w:val="00E665EF"/>
    <w:rsid w:val="00F4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C4230"/>
  <w15:chartTrackingRefBased/>
  <w15:docId w15:val="{9F56318C-4077-4573-8075-D6A92B35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0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04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841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2023-05-07T08:33:00Z</dcterms:created>
  <dcterms:modified xsi:type="dcterms:W3CDTF">2023-05-07T08:33:00Z</dcterms:modified>
</cp:coreProperties>
</file>