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36BFD" w14:textId="77777777" w:rsidR="00000000" w:rsidRDefault="00000000">
      <w:pPr>
        <w:pStyle w:val="NormalWeb"/>
        <w:spacing w:line="288" w:lineRule="auto"/>
        <w:ind w:firstLine="720"/>
        <w:jc w:val="center"/>
        <w:outlineLvl w:val="2"/>
        <w:divId w:val="185395259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KẾ HOẠCH GIÁO DỤC THÁNG 5 - LỨA TUỔI NHÀ TRẺ 24-36 THÁNG - LỚP NTD1 </w:t>
      </w:r>
      <w:r>
        <w:rPr>
          <w:rFonts w:eastAsia="Times New Roman"/>
          <w:b/>
          <w:bCs/>
          <w:sz w:val="28"/>
          <w:szCs w:val="28"/>
        </w:rPr>
        <w:br/>
        <w:t xml:space="preserve">Tên giáo viên: Lớp D1, Nguyễn Thị Hương, Nguyễn Thị Thu Hằng , Phạm Thị Xuân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334"/>
        <w:gridCol w:w="1979"/>
        <w:gridCol w:w="1979"/>
        <w:gridCol w:w="1979"/>
        <w:gridCol w:w="1979"/>
        <w:gridCol w:w="1980"/>
        <w:gridCol w:w="1183"/>
      </w:tblGrid>
      <w:tr w:rsidR="00000000" w14:paraId="7B972414" w14:textId="77777777">
        <w:trPr>
          <w:divId w:val="1853952592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E2A8AB" w14:textId="77777777" w:rsidR="00000000" w:rsidRDefault="00000000">
            <w:pPr>
              <w:jc w:val="center"/>
              <w:divId w:val="1216041168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</w:rPr>
              <w:t>Thời gian/hoạt động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6D8735" w14:textId="77777777" w:rsidR="00000000" w:rsidRDefault="00000000">
            <w:pPr>
              <w:jc w:val="center"/>
              <w:divId w:val="1299190207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01/05 đến 05/05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E8C2FD" w14:textId="77777777" w:rsidR="00000000" w:rsidRDefault="00000000">
            <w:pPr>
              <w:jc w:val="center"/>
              <w:divId w:val="1793867974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08/05 đến 12/05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8D295E" w14:textId="77777777" w:rsidR="00000000" w:rsidRDefault="00000000">
            <w:pPr>
              <w:jc w:val="center"/>
              <w:divId w:val="198322641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15/05 đến 19/05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78E399" w14:textId="77777777" w:rsidR="00000000" w:rsidRDefault="00000000">
            <w:pPr>
              <w:jc w:val="center"/>
              <w:divId w:val="1406488785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22/05 đến 26/05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C0465E" w14:textId="77777777" w:rsidR="00000000" w:rsidRDefault="00000000">
            <w:pPr>
              <w:jc w:val="center"/>
              <w:divId w:val="2047172571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5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29/05 đến 02/06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583933" w14:textId="77777777" w:rsidR="00000000" w:rsidRDefault="00000000">
            <w:pPr>
              <w:jc w:val="center"/>
              <w:divId w:val="2128117319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000000" w14:paraId="4CEB3A7D" w14:textId="77777777">
        <w:trPr>
          <w:divId w:val="185395259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502034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F05E5B" w14:textId="77777777" w:rsidR="00000000" w:rsidRDefault="00000000">
            <w:r>
              <w:rPr>
                <w:rStyle w:val="plan-content-pre1"/>
              </w:rPr>
              <w:t xml:space="preserve">- Cô kiểm tra thân nhiệt và sát khuẩn tay cho trẻ trước khi vào lớp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Cô đón trẻ với thái độ niềm nở, vui tươi hướng trẻ vào chơi với các bạn.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-Trao đổi với phụ huynh về tình hình của trẻ (Về sức khỏe, Về tâm lý, về thói quen của trẻ…) - Trao đổi với phụ huynh về cách phòng tránh các loại dịch bệnh khi thời tiết giao mùa để đảm bảo sức khỏe cho trẻ.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Tập cho trẻ thói quen chào hỏi lễ phép khi đến lớp.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Trò chuyện về ngày sinh nhật Bác 19/5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Trò chuyện với trẻ về mùa hè, trang phục mùa hè….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Cho trẻ xem sách, tranh về một số hiện tượng thiên nhiên như mưa, bão.... thường xảy ra vào mùa hè. </w:t>
            </w:r>
          </w:p>
          <w:p w14:paraId="3C609F74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D1E92C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5A9ABB92" w14:textId="77777777">
        <w:trPr>
          <w:divId w:val="185395259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2FB0C3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Thể dục sáng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9D237F" w14:textId="77777777" w:rsidR="00000000" w:rsidRDefault="00000000">
            <w:r>
              <w:rPr>
                <w:rStyle w:val="plan-content-pre1"/>
              </w:rPr>
              <w:t>* Bài: Cho tôi đi làm mưa: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ĐT1: “ Cho tôi đi làm mưa...gió ơi” Tay duỗi thẳng trước mặt rồi gấp tay theo nhịp bài hát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ĐT2: “ Tôi muốn cây... tươi tốt” 2 tay dơ cao rồi nghiêng sang hai bên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ĐT3: “ Cho tôi ... gió ơi” 2 tay dơ thẳng trước mặt, 2 tay dậm chân theo nhịp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ĐT4: “ Làm hạt mưa... rong chơi” L1 đưa từ từ hai tay thẳng lên, chân dậm theo nhịp </w:t>
            </w:r>
          </w:p>
          <w:p w14:paraId="5667A650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64298C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449181F7" w14:textId="77777777">
        <w:trPr>
          <w:divId w:val="1853952592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1AB676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Chơi - tập có chủ định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D6D8B0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438951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Vận động</w:t>
            </w:r>
          </w:p>
          <w:p w14:paraId="56F7B6CD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Vận động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Ném trúng đích </w:t>
            </w:r>
          </w:p>
          <w:p w14:paraId="782CB029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6EFEFE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Vận động</w:t>
            </w:r>
          </w:p>
          <w:p w14:paraId="6E3937E7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Vận động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Bật xa bằng hai chân </w:t>
            </w:r>
          </w:p>
          <w:p w14:paraId="24228CC2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7EC16C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Vận động</w:t>
            </w:r>
          </w:p>
          <w:p w14:paraId="05CF2900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Vận động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Tung và bắt bóng với người đối diện </w:t>
            </w:r>
          </w:p>
          <w:p w14:paraId="77649387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7C9A87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Vận động</w:t>
            </w:r>
          </w:p>
          <w:p w14:paraId="0F4109E2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TK năm học </w:t>
            </w:r>
          </w:p>
          <w:p w14:paraId="4D24D89A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9659F3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057620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23FBFEE" w14:textId="77777777">
        <w:trPr>
          <w:divId w:val="185395259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33C07E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6C5A7E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D880DF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Hoạt động nhận biết</w:t>
            </w:r>
          </w:p>
          <w:p w14:paraId="74D4B078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HĐNB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Mưa và hiện tượng thiên nhiên </w:t>
            </w:r>
          </w:p>
          <w:p w14:paraId="1E82D40C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0D8BEE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Hoạt động nhận biết</w:t>
            </w:r>
          </w:p>
          <w:p w14:paraId="4EBDEC72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HĐNB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Bé chọn trang phục mùa hè </w:t>
            </w:r>
          </w:p>
          <w:p w14:paraId="6724BA16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03D4AF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Hoạt động nhận biết</w:t>
            </w:r>
          </w:p>
          <w:p w14:paraId="3902E643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HĐNB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Trò chuyện về Bác Hồ </w:t>
            </w:r>
          </w:p>
          <w:p w14:paraId="3F486405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31D8D3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Hoạt động nhận biết</w:t>
            </w:r>
          </w:p>
          <w:p w14:paraId="2E57FBA8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TK năm học </w:t>
            </w:r>
          </w:p>
          <w:p w14:paraId="005E302E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6B0783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0C0C45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8F3F1C8" w14:textId="77777777">
        <w:trPr>
          <w:divId w:val="185395259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B2F9E1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292692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B9965D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Làm quen văn học</w:t>
            </w:r>
          </w:p>
          <w:p w14:paraId="4ACA5A22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Văn học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Thơ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Mưa </w:t>
            </w:r>
          </w:p>
          <w:p w14:paraId="4FF096DA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D8147E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Làm quen văn học</w:t>
            </w:r>
          </w:p>
          <w:p w14:paraId="0B9703D0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Văn học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Thơ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Nhái bén ra biển </w:t>
            </w:r>
          </w:p>
          <w:p w14:paraId="3B79F477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A45205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Làm quen văn học</w:t>
            </w:r>
          </w:p>
          <w:p w14:paraId="4AEB6D05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Văn học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Truyện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Kể truyện theo tranh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Bé đi tắm biển </w:t>
            </w:r>
          </w:p>
          <w:p w14:paraId="44C2458A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F2881C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Làm quen văn học</w:t>
            </w:r>
          </w:p>
          <w:p w14:paraId="525C973A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TK năm học </w:t>
            </w:r>
          </w:p>
          <w:p w14:paraId="45226C0E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9822B6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7880D9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8913B82" w14:textId="77777777">
        <w:trPr>
          <w:divId w:val="185395259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8F3D55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3097C8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3BAC72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14:paraId="7A53749E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Tạo hình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Vẽ đường về nhà </w:t>
            </w:r>
          </w:p>
          <w:p w14:paraId="6EADBE1E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637452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14:paraId="74722528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Tạo hình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Vẽ mưa </w:t>
            </w:r>
          </w:p>
          <w:p w14:paraId="5A0878A6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0961BB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14:paraId="0CF70C38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Tạo hình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Nặn cánh hoa </w:t>
            </w:r>
          </w:p>
          <w:p w14:paraId="7C9C662E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08E880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14:paraId="4BCC3EA8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TK năm học </w:t>
            </w:r>
          </w:p>
          <w:p w14:paraId="758C89CC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8F3DFD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49D586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A857E6D" w14:textId="77777777">
        <w:trPr>
          <w:divId w:val="185395259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A4F584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6BBC92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2DEB02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Âm nhạc</w:t>
            </w:r>
          </w:p>
          <w:p w14:paraId="359D6785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Âm nhạc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NH: Giọt mưa và em bé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VĐTN: Cho tôi đi làm mưa </w:t>
            </w:r>
          </w:p>
          <w:p w14:paraId="72993134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019A90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Âm nhạc</w:t>
            </w:r>
          </w:p>
          <w:p w14:paraId="2A937E20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Âm nhạc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DH: Mùa hè đến rồi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NH: Mưa bóng mây </w:t>
            </w:r>
          </w:p>
          <w:p w14:paraId="775A562E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A92AA1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Âm nhạc</w:t>
            </w:r>
          </w:p>
          <w:p w14:paraId="77D54F82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Âm nhạc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DH: Em mơ gặp Bác Hồ - NH: Tiếng chim trong vườn Bác </w:t>
            </w:r>
          </w:p>
          <w:p w14:paraId="4D581314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E0D2FD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Âm nhạc</w:t>
            </w:r>
          </w:p>
          <w:p w14:paraId="3A0AFCE4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TK năm học </w:t>
            </w:r>
          </w:p>
          <w:p w14:paraId="52948D85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06073A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5002BB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0B271A9" w14:textId="77777777">
        <w:trPr>
          <w:divId w:val="185395259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4FE1CF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ngoài trời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967D3E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4F9276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7A4770FA" w14:textId="77777777">
        <w:trPr>
          <w:divId w:val="185395259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BF5476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Chơi tập ở các góc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17F435" w14:textId="77777777" w:rsidR="00000000" w:rsidRDefault="00000000">
            <w:r>
              <w:rPr>
                <w:rStyle w:val="plan-content-pre1"/>
              </w:rPr>
              <w:t xml:space="preserve">- Chơi với đồ vật: Chơi đong hạt, xúc hạt vào bình, xếp nhà, chơi với các khối hình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với búp bê: bế em, nấu cháo cho em, khám bệnh cho em, tắm gội đầu cho em, ru em ngủ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Di màu, làm sách về một số danh lam thắng cảnh. Vẽ, di màu đám mây, ông mặt trời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trẻ kỹ năng mở sách, xem sách, kể các câu chuyện với các con rối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Chăm sóc cây: gieo hạt, nhặt lá, tưới cây, gọi tên cây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kĩ năng rửa tay, lau miệng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kĩ năng kẹp quần áo, xỏ dây giầy, kéo khóa...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Hoạt động ngoài trời: - Dạo chơi, quan sát cây, hoa, đồ chơi trong sân trường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Trang phục mùa hè, tranh lăng Bác, tranh trang phục đi biển, tranh đình làng Gia Thụy, thăm các anh chị khối 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-TCVĐ: Chạy về đích, trời nắng trời mưa, kéo cưa lừa xẻ, gà trong vườn rau, một đoàn tàu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Chơi tự chọn: Thú nhún, cầu trượt; xích đu, vẽ phấn; đu quay, nhặt lá; chơi với hột hạt </w:t>
            </w:r>
          </w:p>
          <w:p w14:paraId="750057B6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31E5BE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331DB3EB" w14:textId="77777777">
        <w:trPr>
          <w:divId w:val="185395259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C6278D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ăn, ngủ, vệ sinh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E80219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A5438F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685601B4" w14:textId="77777777">
        <w:trPr>
          <w:divId w:val="185395259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8C1896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Chơi - tập buổi chiều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9800A5" w14:textId="77777777" w:rsidR="00000000" w:rsidRDefault="00000000">
            <w:r>
              <w:rPr>
                <w:rStyle w:val="plan-content-pre1"/>
              </w:rPr>
              <w:t>-Rèn trẻ kĩ năng cài cúc áo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Dạy trẻ trò chơi: Rồng rắn lên mây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Vệ sinh góc HĐVĐV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Dạy trẻ bài hát: “Cho tôi đi làm mưa với”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Hát múa các bài hát các hiện tượng thời tiết; nêu gương bé ngoan </w:t>
            </w:r>
          </w:p>
          <w:p w14:paraId="745D7EB9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D375AB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320BF2F1" w14:textId="77777777">
        <w:trPr>
          <w:divId w:val="185395259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8C3566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E9702F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8184A8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CAE2BF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697854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39F82B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F278AA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913FFD6" w14:textId="77777777">
        <w:trPr>
          <w:divId w:val="185395259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73D195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693C0649" w14:textId="77777777" w:rsidR="00000000" w:rsidRDefault="00000000">
            <w:pPr>
              <w:jc w:val="center"/>
              <w:divId w:val="3435566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ĐÁNH GIÁ CỦA GIÁO VIÊN</w:t>
            </w:r>
          </w:p>
          <w:p w14:paraId="3ECA1176" w14:textId="77777777" w:rsidR="00000000" w:rsidRDefault="00000000">
            <w:pPr>
              <w:rPr>
                <w:rFonts w:eastAsia="Times New Roman"/>
              </w:rPr>
            </w:pPr>
          </w:p>
          <w:p w14:paraId="690CA7C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 w14:anchorId="77A93A30">
                <v:rect id="_x0000_i1031" style="width:0;height:1.5pt" o:hralign="center" o:hrstd="t" o:hr="t" fillcolor="#a0a0a0" stroked="f"/>
              </w:pict>
            </w:r>
          </w:p>
          <w:p w14:paraId="258D0A7B" w14:textId="77777777" w:rsidR="00000000" w:rsidRDefault="00000000">
            <w:pPr>
              <w:jc w:val="center"/>
              <w:divId w:val="13067378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ĐÁNH GIÁ CỦA BAN GIÁM HIỆU</w:t>
            </w:r>
          </w:p>
          <w:p w14:paraId="2ED7E953" w14:textId="77777777" w:rsidR="00000000" w:rsidRDefault="00000000">
            <w:pPr>
              <w:rPr>
                <w:rFonts w:eastAsia="Times New Roman"/>
              </w:rPr>
            </w:pPr>
          </w:p>
          <w:p w14:paraId="2C1EEA6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 w14:anchorId="322A4C8F">
                <v:rect id="_x0000_i1032" style="width:0;height:1.5pt" o:hralign="center" o:hrstd="t" o:hr="t" fillcolor="#a0a0a0" stroked="f"/>
              </w:pict>
            </w:r>
          </w:p>
        </w:tc>
      </w:tr>
    </w:tbl>
    <w:p w14:paraId="4F4A7CF9" w14:textId="77777777" w:rsidR="006B048E" w:rsidRDefault="006B048E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6B048E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B23"/>
    <w:rsid w:val="00042B23"/>
    <w:rsid w:val="006B0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10B55E"/>
  <w15:chartTrackingRefBased/>
  <w15:docId w15:val="{53BA5E70-A729-41DC-855F-06A927973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locked/>
    <w:rPr>
      <w:rFonts w:asciiTheme="majorHAnsi" w:eastAsiaTheme="majorEastAsia" w:hAnsiTheme="majorHAnsi" w:cstheme="majorBidi" w:hint="default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217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4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19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86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2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48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17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11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55660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7378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527</Words>
  <Characters>3005</Characters>
  <Application>Microsoft Office Word</Application>
  <DocSecurity>0</DocSecurity>
  <Lines>25</Lines>
  <Paragraphs>7</Paragraphs>
  <ScaleCrop>false</ScaleCrop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Admin</cp:lastModifiedBy>
  <cp:revision>2</cp:revision>
  <dcterms:created xsi:type="dcterms:W3CDTF">2023-05-07T08:32:00Z</dcterms:created>
  <dcterms:modified xsi:type="dcterms:W3CDTF">2023-05-07T08:32:00Z</dcterms:modified>
</cp:coreProperties>
</file>