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A76D2" w14:textId="77777777" w:rsidR="00000000" w:rsidRDefault="00000000">
      <w:pPr>
        <w:pStyle w:val="NormalWeb"/>
        <w:spacing w:line="288" w:lineRule="auto"/>
        <w:ind w:firstLine="720"/>
        <w:jc w:val="center"/>
        <w:outlineLvl w:val="2"/>
        <w:divId w:val="1451583225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KẾ HOẠCH GIÁO DỤC THÁNG 5 - LỨA TUỔI MẪU GIÁO LỚN 5-6 TUỔI - LỚP MGLA2 </w:t>
      </w:r>
      <w:r>
        <w:rPr>
          <w:rFonts w:eastAsia="Times New Roman"/>
          <w:b/>
          <w:bCs/>
          <w:sz w:val="28"/>
          <w:szCs w:val="28"/>
        </w:rPr>
        <w:br/>
        <w:t xml:space="preserve">Tên giáo viên: Lớp A2, Trần Kiều Anh, Nguyễn Thị Thu Hương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2"/>
        <w:gridCol w:w="366"/>
        <w:gridCol w:w="2463"/>
        <w:gridCol w:w="2463"/>
        <w:gridCol w:w="2463"/>
        <w:gridCol w:w="2463"/>
        <w:gridCol w:w="1232"/>
      </w:tblGrid>
      <w:tr w:rsidR="00000000" w14:paraId="42736239" w14:textId="77777777">
        <w:trPr>
          <w:divId w:val="1451583225"/>
        </w:trPr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5D1C0C" w14:textId="77777777" w:rsidR="00000000" w:rsidRDefault="00000000">
            <w:pPr>
              <w:jc w:val="center"/>
              <w:divId w:val="2000843704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</w:rPr>
              <w:t>Thời gian/hoạt động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09D652" w14:textId="77777777" w:rsidR="00000000" w:rsidRDefault="00000000">
            <w:pPr>
              <w:jc w:val="center"/>
              <w:divId w:val="100416965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01/05 đến 05/05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6FD915" w14:textId="77777777" w:rsidR="00000000" w:rsidRDefault="00000000">
            <w:pPr>
              <w:jc w:val="center"/>
              <w:divId w:val="1232471777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08/05 đến 12/05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E7FDE8" w14:textId="77777777" w:rsidR="00000000" w:rsidRDefault="00000000">
            <w:pPr>
              <w:jc w:val="center"/>
              <w:divId w:val="1845318076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15/05 đến 19/05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0469BF" w14:textId="77777777" w:rsidR="00000000" w:rsidRDefault="00000000">
            <w:pPr>
              <w:jc w:val="center"/>
              <w:divId w:val="1279726146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22/05 đến 26/05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59B4A1" w14:textId="77777777" w:rsidR="00000000" w:rsidRDefault="00000000">
            <w:pPr>
              <w:jc w:val="center"/>
              <w:divId w:val="1927223041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hiện</w:t>
            </w:r>
          </w:p>
        </w:tc>
      </w:tr>
      <w:tr w:rsidR="00000000" w14:paraId="414D8FE8" w14:textId="77777777">
        <w:trPr>
          <w:divId w:val="145158322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8C0776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trẻ, thể dục sáng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072325" w14:textId="77777777" w:rsidR="00000000" w:rsidRDefault="00000000">
            <w:r>
              <w:rPr>
                <w:rStyle w:val="plan-content-pre1"/>
              </w:rPr>
              <w:t xml:space="preserve">* Cô đón trẻ: quan tâm đến sức khỏe của trẻ; nhắc trẻ cách sử dụng một số từ chào hỏi và từ lễ phép phù hợp tình huống; thực hiện đúng các nề nếp (cất đồ dùng cá nhân) khi đến lớp.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Tập thể dục theo nhạc chung của trường: tập cùng với vòng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Khởi động: Làm VĐ nhẹ nhàng theo bài hát: Đàn gà trong sân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Trọng động: - Hô hấp: Thổi nơ.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Tay: Ra trước - gập tay trước ngực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Chân: Ngồi khuỵu gối.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Bụng: Quay người sang 2 bên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Bật: Chân sáo, Chụm tách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Hồi tĩnh: Đi lại nhẹ nhàng quanh chỗ tập. Cảm nhận thời tiết buổi sáng. </w:t>
            </w:r>
          </w:p>
          <w:p w14:paraId="1EDBFDC9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A3DC76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320E7A59" w14:textId="77777777">
        <w:trPr>
          <w:divId w:val="145158322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9686A1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Trò chuyện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B7B60A" w14:textId="77777777" w:rsidR="00000000" w:rsidRDefault="00000000">
            <w:r>
              <w:rPr>
                <w:rStyle w:val="plan-content-pre1"/>
              </w:rPr>
              <w:t>- Trò chuyện cùng trẻ về các biện pháp phòng tránh dịch bệnh Covid – 19: Cách đeo khẩu trang, các bước rửa tay…Cho trẻ nghe 1 số khuyến cáo của bộ y tế để tự bảo vệ bản thân và cộng đồng trước dịch bệnh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chuyện với trẻ về đất nước – con người Việt Nam: Quê hương nơi bé sinh ra, các danh lam thắng cảnh nổi tiếng cuat thủ đô Hà Nội, con người Hà Nội, một số món ăn nổi tiếng….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Trẻ nói lên những điều mình biết về Bác Hồ: Ngày sinh nhật bác, nơi Bác sinh ra, công lao của Bác với dân tộc Việt Nam…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Trò chuyện về ngày tết thiếu nhi 1/6: Là ngày dành cho ai? Trẻ muốn được làm gì trong ngày 1/6… </w:t>
            </w:r>
          </w:p>
          <w:p w14:paraId="56CF7885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4F6CD1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54A53A60" w14:textId="77777777">
        <w:trPr>
          <w:divId w:val="145158322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787BE0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352E85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467EC1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14:paraId="7379952A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Vẽ biển </w:t>
            </w:r>
          </w:p>
          <w:p w14:paraId="1A5C7168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777414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14:paraId="6CAD002D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Vẽ trường tiểu học </w:t>
            </w:r>
          </w:p>
          <w:p w14:paraId="43ECA12E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F02BAA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14:paraId="03C7FD51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cắt dán hình ảnh Bác Hồ </w:t>
            </w:r>
          </w:p>
          <w:p w14:paraId="2A4DB6C3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69225F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584D96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61D9883" w14:textId="77777777">
        <w:trPr>
          <w:divId w:val="145158322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BD5F45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FCD792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E6DF65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14:paraId="7214F9FC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Biển đảo Việt Nam </w:t>
            </w:r>
          </w:p>
          <w:p w14:paraId="29C71FA6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15FABF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14:paraId="01414A41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Một số hoạt động trong trường tiểu học </w:t>
            </w:r>
          </w:p>
          <w:p w14:paraId="40CA636C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550ED6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14:paraId="6D26FC8F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Bác Hồ kính yêu </w:t>
            </w:r>
          </w:p>
          <w:p w14:paraId="0BB3EB78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5D1544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058DCB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8260F22" w14:textId="77777777">
        <w:trPr>
          <w:divId w:val="145158322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70A56C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86CCD1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6C4AB0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Làm quen với toán</w:t>
            </w:r>
          </w:p>
          <w:p w14:paraId="2F7A16D5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Dạy trẻ sắp xếp theo quy tắc 3 đối tượng </w:t>
            </w:r>
          </w:p>
          <w:p w14:paraId="79CABB7F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87FA55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Làm quen với toán</w:t>
            </w:r>
          </w:p>
          <w:p w14:paraId="089B912F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Ôn tập từ 1-10 </w:t>
            </w:r>
          </w:p>
          <w:p w14:paraId="531D66C1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FBDA2C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Làm quen với toán</w:t>
            </w:r>
          </w:p>
          <w:p w14:paraId="3DED9E94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Ôn tập các khối hình </w:t>
            </w:r>
          </w:p>
          <w:p w14:paraId="5FE97060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890033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D95887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38C9719" w14:textId="77777777">
        <w:trPr>
          <w:divId w:val="145158322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1F47E4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15ED09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337218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Văn học</w:t>
            </w:r>
          </w:p>
          <w:p w14:paraId="3AACFE47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Thơ: Vùng biển quê em </w:t>
            </w:r>
          </w:p>
          <w:p w14:paraId="19A3B181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DD4ED2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Làm quen chữ viết</w:t>
            </w:r>
          </w:p>
          <w:p w14:paraId="4025A787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Làm quen chữ cái s, x </w:t>
            </w:r>
          </w:p>
          <w:p w14:paraId="7F98CCB1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F19CA9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Văn học</w:t>
            </w:r>
          </w:p>
          <w:p w14:paraId="0713CAB4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Truyện: Niềm vui Bác Hồ </w:t>
            </w:r>
          </w:p>
          <w:p w14:paraId="1D53FD8F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332A32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E6926F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D06FCFA" w14:textId="77777777">
        <w:trPr>
          <w:divId w:val="145158322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8D6DB5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B66123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B9783E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Vận động</w:t>
            </w:r>
          </w:p>
          <w:p w14:paraId="7446DE61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Bò thấp chui qua cổng. Ném bóng trúng đích </w:t>
            </w:r>
          </w:p>
          <w:p w14:paraId="5DCE12BE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B1E541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Âm nhạc</w:t>
            </w:r>
          </w:p>
          <w:p w14:paraId="54B4CD79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+ DH: Cháu hát về đảo xa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+ NH: Biển Việt Nam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+ TC: Ai nhanh nhất </w:t>
            </w:r>
          </w:p>
          <w:p w14:paraId="373B7326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BD4A9F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Vận động</w:t>
            </w:r>
          </w:p>
          <w:p w14:paraId="3EE4C374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Thể dục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Trèo lên, xuông thang ở độ cao 1,5m so với mặt đất </w:t>
            </w:r>
          </w:p>
          <w:p w14:paraId="692AFF32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8D1B00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518FD1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89B81A7" w14:textId="77777777">
        <w:trPr>
          <w:divId w:val="145158322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23B133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ngoài trời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51DC13" w14:textId="77777777" w:rsidR="00000000" w:rsidRDefault="00000000">
            <w:r>
              <w:rPr>
                <w:rStyle w:val="plan-content-pre1"/>
              </w:rPr>
              <w:t>Cho trẻ ra sân HĐNT theo lịch của tổ CM tránh tập trung đông học sinh.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Quan sát: Trò chuyện về nơi trẻ sinh ra; Tranh về đường phố Hà nội; Tranh một số di tích lịch sử của Hà nội; Tranh nhà sàn; Tranh Lăng Bác; Ao cá Bác Hồ; Tranh các hoạt động ngày tết thiếu nhi 1/6, Thời tiết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( Lưu ý: Chia trẻ trong lớp thành 3 nhóm nhỏ, mỗi cô phụ trách 1 nhóm cho trẻ quan sát, đảm bảo giãn cách)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*TCVĐ: Tung bóng, Lộn cầu vồng, ô an quan, Gắp cua bỏ giỏ, chọn đâu cho đúng …( Lưu ý: Không tổ chức các TC tập thể)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Chơi theo ý thích: chơi với đồ chơi ngoài trời, chơi với đồ chơi mang theo </w:t>
            </w:r>
          </w:p>
          <w:p w14:paraId="6374A9FB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A9DD4D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47AD2775" w14:textId="77777777">
        <w:trPr>
          <w:divId w:val="145158322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C9C3BB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chơi góc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668B2B" w14:textId="77777777" w:rsidR="00000000" w:rsidRDefault="00000000">
            <w:r>
              <w:rPr>
                <w:rStyle w:val="plan-content-pre1"/>
              </w:rPr>
              <w:t>* Góc trọng tâm:Góc thực hành cuộc sống (T2) Xây dựng lăng Bác (T3) Làm tranh về ngày tết thiếu nhi (T4)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Góc chơi đóng vai: Nấu ăn, cô giáo, bán hàng, bác sĩ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* Góc nghệ thuật: - Tạo hinh: Làm đồ chơi tự tạo, vẽ, nặn, xé, cắt dán, trang trí, làm tranh theo chủ đề tuần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học tập: - Thư viện: Xem sách tranh, truyện tranh, đọc thơ, truyện theo các sự kiện của tuần (MT 66)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Toán: Chơi các trò chơi với đồ chơi Mon, bài tập tư duy ôn tập: Đo dung tích. Sắp xếp theo qui luật 3 đối tượng. Tô đồ, viết chữ số từ 0 đến 9. So sánh số lượng của 3 nhóm đối tượng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Chữ cái: Tìm, gạch chân, đồ, tô màu các chữ cái b,d,đ h, k, l, m, n - tạo ra các chữ bằng nhiều nguyên vật liệu khác nhau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Khám phá: Trải nghiệm cảm giác bàn tay và bàn chân khi tiếp xúc với các nguyên vật liệu khác nhau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xây dựng: Xây dựng lăng Bác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Góc thực hành cuộc sống: Đan nong mốt theo nhiều kiểu, đong một số nguyên liệu bằng nhiều dụng cụ đo khác nhau </w:t>
            </w:r>
          </w:p>
          <w:p w14:paraId="23F5A6DF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0F7FF9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017E589E" w14:textId="77777777">
        <w:trPr>
          <w:divId w:val="145158322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CF8F97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ăn, ngủ, vệ sinh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C476C3" w14:textId="77777777" w:rsidR="00000000" w:rsidRDefault="00000000">
            <w:r>
              <w:rPr>
                <w:rStyle w:val="plan-content-pre1"/>
              </w:rPr>
              <w:t xml:space="preserve">- Thực hành – rèn các kĩ năng: Tiết kiệm trong SH: tắt điện, tắt quạt khi ra khỏi phòng, khóa vòi nước sau khi dùng, không để thừa thức ăn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Trẻ có kĩ năng rửa tay bằng xà phòng trước khi ăn, sau khi đi vệ sinh và khi tay bẩn, che miệng khi ho,...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Nghe đọc truyện:, Sự tích bánh chưng bánh dày, Tết đang vào nhà </w:t>
            </w:r>
          </w:p>
          <w:p w14:paraId="650CE7AF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212467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1004B80D" w14:textId="77777777">
        <w:trPr>
          <w:divId w:val="145158322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1A46AA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chiều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15DA79" w14:textId="77777777" w:rsidR="00000000" w:rsidRDefault="00000000">
            <w:r>
              <w:rPr>
                <w:rStyle w:val="plan-content-pre1"/>
              </w:rPr>
              <w:t>- Hướng dẫn chơi TC: Chơi ĐC Mon: xếp chữ tương ứng, ghép số tương ứng với số lượng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Đóng kịch: Ai ngoan sẽ được thưởng – Đọc thơ: Ảnh Bác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Hát các bài hát về quê hương, đất nước,…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kĩ năng tạo hình: cầm bút chì, kĩ năng nặn, cắt xé dán, sử dụng các nguyên liệu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Rèn các kĩ năng: kĩ năng phối hợp cùng bạn khi chơi nhóm, đặt các câu hỏi thắc mắc theo nội dung trò chuyện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theo ý thích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Tham gia phòng Kidsmat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Thứ 6: Biểu diễn văn nghệ - Nêu gương bé ngoan </w:t>
            </w:r>
          </w:p>
          <w:p w14:paraId="3F6B3CC8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07A2FF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24C9C65F" w14:textId="77777777">
        <w:trPr>
          <w:divId w:val="145158322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159308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B6583E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644785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18A30A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339BC9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EC501A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3730D9E" w14:textId="77777777">
        <w:trPr>
          <w:divId w:val="145158322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CBE494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lastRenderedPageBreak/>
              <w:t>Đánh giá KQ thực hiện</w:t>
            </w:r>
          </w:p>
        </w:tc>
        <w:tc>
          <w:tcPr>
            <w:tcW w:w="0" w:type="auto"/>
            <w:gridSpan w:val="5"/>
            <w:vAlign w:val="center"/>
            <w:hideMark/>
          </w:tcPr>
          <w:p w14:paraId="080CF934" w14:textId="77777777" w:rsidR="00000000" w:rsidRDefault="00000000">
            <w:pPr>
              <w:jc w:val="center"/>
              <w:divId w:val="21133576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ĐÁNH GIÁ CỦA GIÁO VIÊN</w:t>
            </w:r>
          </w:p>
          <w:p w14:paraId="74C1080B" w14:textId="77777777" w:rsidR="00000000" w:rsidRDefault="00000000">
            <w:pPr>
              <w:rPr>
                <w:rFonts w:eastAsia="Times New Roman"/>
              </w:rPr>
            </w:pPr>
          </w:p>
          <w:p w14:paraId="2C5E8B21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 w14:anchorId="33912634">
                <v:rect id="_x0000_i1031" style="width:0;height:1.5pt" o:hralign="center" o:hrstd="t" o:hr="t" fillcolor="#a0a0a0" stroked="f"/>
              </w:pict>
            </w:r>
          </w:p>
          <w:p w14:paraId="420C31A7" w14:textId="77777777" w:rsidR="00000000" w:rsidRDefault="00000000">
            <w:pPr>
              <w:jc w:val="center"/>
              <w:divId w:val="17712014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ĐÁNH GIÁ CỦA BAN GIÁM HIỆU</w:t>
            </w:r>
          </w:p>
          <w:p w14:paraId="68D9A424" w14:textId="77777777" w:rsidR="00000000" w:rsidRDefault="00000000">
            <w:pPr>
              <w:rPr>
                <w:rFonts w:eastAsia="Times New Roman"/>
              </w:rPr>
            </w:pPr>
          </w:p>
          <w:p w14:paraId="007AD611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 w14:anchorId="6273713B">
                <v:rect id="_x0000_i1032" style="width:0;height:1.5pt" o:hralign="center" o:hrstd="t" o:hr="t" fillcolor="#a0a0a0" stroked="f"/>
              </w:pict>
            </w:r>
          </w:p>
        </w:tc>
      </w:tr>
    </w:tbl>
    <w:p w14:paraId="6FDE05CB" w14:textId="77777777" w:rsidR="000D4DAC" w:rsidRDefault="000D4DAC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0D4DAC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6F9"/>
    <w:rsid w:val="000D4DAC"/>
    <w:rsid w:val="00F37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326AE4"/>
  <w15:chartTrackingRefBased/>
  <w15:docId w15:val="{C695035C-2ED6-4095-A54C-195041055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locked/>
    <w:rPr>
      <w:rFonts w:asciiTheme="majorHAnsi" w:eastAsiaTheme="majorEastAsia" w:hAnsiTheme="majorHAnsi" w:cstheme="majorBidi" w:hint="default"/>
      <w:color w:val="2F5496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1372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84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1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47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1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22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3576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20145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698</Words>
  <Characters>3980</Characters>
  <Application>Microsoft Office Word</Application>
  <DocSecurity>0</DocSecurity>
  <Lines>33</Lines>
  <Paragraphs>9</Paragraphs>
  <ScaleCrop>false</ScaleCrop>
  <Company/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Admin</cp:lastModifiedBy>
  <cp:revision>2</cp:revision>
  <dcterms:created xsi:type="dcterms:W3CDTF">2023-05-07T08:28:00Z</dcterms:created>
  <dcterms:modified xsi:type="dcterms:W3CDTF">2023-05-07T08:28:00Z</dcterms:modified>
</cp:coreProperties>
</file>