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205B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8523044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NHÀ TRẺ 24-36 THÁNG - LỚP NTD2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D2, Nguyễn Hồng Nhung , Trương Thúy Vân, Nguyễn Thị Bốn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 w14:paraId="15EE8ED7" w14:textId="77777777">
        <w:trPr>
          <w:divId w:val="85230447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61735" w14:textId="77777777" w:rsidR="00000000" w:rsidRDefault="00000000">
            <w:pPr>
              <w:jc w:val="center"/>
              <w:divId w:val="9213343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4FF0F" w14:textId="77777777" w:rsidR="00000000" w:rsidRDefault="00000000">
            <w:pPr>
              <w:jc w:val="center"/>
              <w:divId w:val="10550072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03/04 đến 07/04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99BC5" w14:textId="77777777" w:rsidR="00000000" w:rsidRDefault="00000000">
            <w:pPr>
              <w:jc w:val="center"/>
              <w:divId w:val="18860160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10/04 đến 14/04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9ACAE" w14:textId="77777777" w:rsidR="00000000" w:rsidRDefault="00000000">
            <w:pPr>
              <w:jc w:val="center"/>
              <w:divId w:val="10598615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17/04 đến 21/04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2806E" w14:textId="77777777" w:rsidR="00000000" w:rsidRDefault="00000000">
            <w:pPr>
              <w:jc w:val="center"/>
              <w:divId w:val="9954521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24/04 đến 28/04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5C11E" w14:textId="77777777" w:rsidR="00000000" w:rsidRDefault="00000000">
            <w:pPr>
              <w:jc w:val="center"/>
              <w:divId w:val="16984637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6CCA1BB4" w14:textId="77777777">
        <w:trPr>
          <w:divId w:val="8523044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A9A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D861" w14:textId="77777777" w:rsidR="00000000" w:rsidRDefault="00000000">
            <w:r>
              <w:rPr>
                <w:b/>
                <w:bCs/>
              </w:rPr>
              <w:t>Hoạt động giao lưu cảm xúc:</w:t>
            </w:r>
          </w:p>
          <w:p w14:paraId="2401F827" w14:textId="77777777" w:rsidR="00000000" w:rsidRDefault="00000000">
            <w:r>
              <w:rPr>
                <w:rStyle w:val="plan-content-pre1"/>
              </w:rPr>
              <w:t>- Cô đón trẻ với thái độ niềm nở, vui tươi hướng trẻ vào chơi với các bạn.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-Trao đổi với phụ huynh về tình hình của trẻ ( Về sức khỏe, Về tâm lý, về thói quen của trẻ…)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cách phòng tránh các loại dịch bệnh khi thời tiết giao mùa để đảm bảo sức khỏe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Học sinh được đo thân nhiệt và rửa tay sát khuẩn trước khi vào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cho trẻ thói quen chào hỏi lễ phép khi đến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ngày giỗ tổ Hùng Vương 10/3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luật lệ ATGT, một số PTGT đường bộ, đường sắt, đường thủy, đường hàng không….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xem sách, tranh về một số loại PTGT, di màu một số PTGT </w:t>
            </w:r>
          </w:p>
          <w:p w14:paraId="7A99AD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EB10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0A59648" w14:textId="77777777">
        <w:trPr>
          <w:divId w:val="8523044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5B13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6951" w14:textId="77777777" w:rsidR="00000000" w:rsidRDefault="00000000">
            <w:r>
              <w:rPr>
                <w:b/>
                <w:bCs/>
              </w:rPr>
              <w:t>Hoạt động khác:</w:t>
            </w:r>
          </w:p>
          <w:p w14:paraId="3C211634" w14:textId="77777777" w:rsidR="00000000" w:rsidRDefault="00000000">
            <w:r>
              <w:rPr>
                <w:rStyle w:val="plan-content-pre1"/>
              </w:rPr>
              <w:t>* Tập bài “ Máy bay”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Máy bay kêu ù 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Máy bay cất cánh: Giơ 2 tay lên cao rồi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Máy bay hạ cánh: Cúi xuống 2 tay chạm đất rồi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ĐT4: Bật nhảy tại chỗ </w:t>
            </w:r>
          </w:p>
          <w:p w14:paraId="5C5D91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80FD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6928183" w14:textId="77777777">
        <w:trPr>
          <w:divId w:val="85230447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331C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A8A0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DC80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535F385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 bánh xe hình tròn </w:t>
            </w:r>
          </w:p>
          <w:p w14:paraId="07022B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4D75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46D5EAB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ô tô </w:t>
            </w:r>
          </w:p>
          <w:p w14:paraId="179B2F1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AB52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13B3DE8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đèn tín hiệu giao thông </w:t>
            </w:r>
          </w:p>
          <w:p w14:paraId="766BA5B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1802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0C5E18D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thuyền </w:t>
            </w:r>
          </w:p>
          <w:p w14:paraId="10EB73D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4F2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MT18</w:t>
            </w:r>
          </w:p>
        </w:tc>
      </w:tr>
      <w:tr w:rsidR="00000000" w14:paraId="78B93375" w14:textId="77777777">
        <w:trPr>
          <w:divId w:val="8523044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F445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DE84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5568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3D85EF7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Bật liên tục vào vòng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412B8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0D9A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14:paraId="761B9BA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Bước qua vật cản – ném bóng qua dây </w:t>
            </w:r>
          </w:p>
          <w:p w14:paraId="1C30809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2BA3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14:paraId="486E85C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Chạy đổi hướng trong đường hẹp </w:t>
            </w:r>
          </w:p>
          <w:p w14:paraId="530F0D2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8F75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14:paraId="52B5EB2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xa </w:t>
            </w:r>
          </w:p>
          <w:p w14:paraId="280BC8A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DAE6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BB773A2" w14:textId="77777777">
        <w:trPr>
          <w:divId w:val="8523044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8019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2FCD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99F7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56B855C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Tàu hỏa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BF853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570B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5CA29E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xe đap - xe máy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9A57C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6085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671AE16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Đèn tín hiệu giao thông </w:t>
            </w:r>
          </w:p>
          <w:p w14:paraId="0D45E0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6A55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15F2103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Máy bay – tàu thủy </w:t>
            </w:r>
          </w:p>
          <w:p w14:paraId="0265C3E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8992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DF46CFC" w14:textId="77777777">
        <w:trPr>
          <w:divId w:val="8523044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0D3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4622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75F2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31B9DF8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VĐTN: Đoàn tàu nhỏ xíu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Bác đưa thư vui tính </w:t>
            </w:r>
          </w:p>
          <w:p w14:paraId="42C0931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86FF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3A4B311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DH:Em tập lái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 : Nhìn hình ảnh đoán tên bài hát </w:t>
            </w:r>
          </w:p>
          <w:p w14:paraId="71A61BC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4DA3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5FB454E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Đèn đỏ, đèn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NH; ĐI xe đạp </w:t>
            </w:r>
          </w:p>
          <w:p w14:paraId="242A3BD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5C49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26931AB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-DH : Em đi chơi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nhanh nhất </w:t>
            </w:r>
          </w:p>
          <w:p w14:paraId="747493C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499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92B6DAD" w14:textId="77777777">
        <w:trPr>
          <w:divId w:val="8523044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5DE8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7D3B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1DD0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354A708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Bé Hà về quê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(T1)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3CBAA1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7D21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5952E77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Bé Hà về quê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T2) </w:t>
            </w:r>
          </w:p>
          <w:p w14:paraId="5C867B6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9CB1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7A31A1B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Đèn đỏ, đèn xanh </w:t>
            </w:r>
          </w:p>
          <w:p w14:paraId="5D162B0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D3F8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7DFBCAC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Con tàu </w:t>
            </w:r>
          </w:p>
          <w:p w14:paraId="3FA01EB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7699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00AA94F" w14:textId="77777777">
        <w:trPr>
          <w:divId w:val="8523044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B3DD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F6F10" w14:textId="77777777" w:rsidR="00000000" w:rsidRDefault="00000000">
            <w:r>
              <w:rPr>
                <w:b/>
                <w:bCs/>
              </w:rPr>
              <w:t>Hoạt động khác:</w:t>
            </w:r>
          </w:p>
          <w:p w14:paraId="32F4A77C" w14:textId="77777777" w:rsidR="00000000" w:rsidRDefault="00000000">
            <w:r>
              <w:rPr>
                <w:rStyle w:val="plan-content-pre1"/>
              </w:rPr>
              <w:t>* Hoạt động ngoài trời: - Dạo chơi, quan sát máy bay, xe máy, ô tô, giao lưu với các bạn lớp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bóng tròn to, một đoàn tàu, trời nắng- trời mưa, chạy về dích, tập tầm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tự chọn: Đu quay, cầu trượt, xích đu, chơi với sỏi, chơi với hột hạt. </w:t>
            </w:r>
          </w:p>
          <w:p w14:paraId="6EC9FE6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0FA9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BCEE48A" w14:textId="77777777">
        <w:trPr>
          <w:divId w:val="8523044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DFA7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6F7E" w14:textId="77777777" w:rsidR="00000000" w:rsidRDefault="00000000">
            <w:r>
              <w:rPr>
                <w:b/>
                <w:bCs/>
              </w:rPr>
              <w:t>Hoạt động với đồ vật:</w:t>
            </w:r>
          </w:p>
          <w:p w14:paraId="4D7505B2" w14:textId="77777777" w:rsidR="00000000" w:rsidRDefault="00000000">
            <w:r>
              <w:rPr>
                <w:rStyle w:val="plan-content-pre1"/>
              </w:rPr>
              <w:t>- Chơi với đồ vật: Chơi đong hạt, xúc hạt vào bình, xếp nhà, chơi với các khối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búp bê: bế em, nấu bột cho em, khám bệnh cho em, tắm gội đầu cho em, mặc quần áo cho em, ru em ngủ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màu, làm sách về một số loại phương tiện giao thông: Xe đạp, xe máy, tàu hỏa, máy bay...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Nặn đèn tín hiệu giao thông, nặn bánh xe hình tròn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mở sách, xem sách, kể các câu chuyện với các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cây: gieo hạt, nhặt lá, tưới cây, gọi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Rèn kỹ năng rửa tay, lau miệng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luồn dây giầy, tập kỹ năng cởi tất, xếp quần áo, cất ba lo, đi dép... </w:t>
            </w:r>
          </w:p>
          <w:p w14:paraId="1D685E1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B62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146A2C3" w14:textId="77777777">
        <w:trPr>
          <w:divId w:val="8523044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24AF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AE7D" w14:textId="77777777" w:rsidR="00000000" w:rsidRDefault="00000000">
            <w:r>
              <w:rPr>
                <w:b/>
                <w:bCs/>
              </w:rPr>
              <w:t>Hoạt động ăn, ngủ, vệ sinh cá nhân:</w:t>
            </w:r>
          </w:p>
          <w:p w14:paraId="550CB332" w14:textId="77777777" w:rsidR="00000000" w:rsidRDefault="00000000">
            <w:r>
              <w:rPr>
                <w:rStyle w:val="plan-content-pre1"/>
              </w:rPr>
              <w:t>-Rèn trẻ kĩ năng bấm khuy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kĩ năng bê ghế bằng 2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kĩ năng ngồi đúng tổ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Vệ sinh góc HĐVĐV </w:t>
            </w:r>
          </w:p>
          <w:p w14:paraId="6343716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9B3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19EDC77" w14:textId="77777777">
        <w:trPr>
          <w:divId w:val="8523044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EF0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D3A4A" w14:textId="77777777" w:rsidR="00000000" w:rsidRDefault="00000000">
            <w:r>
              <w:rPr>
                <w:rStyle w:val="plan-content-pre1"/>
              </w:rPr>
              <w:t>- Dạy trẻ trò chơi: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cất dọn đồ chơi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bài hát: “Em tập lái ô tô”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bài đồng dao: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kĩ năng cởi tất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-Dạy trẻ trò chơi: Tập tầm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bài thơ: Đường và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cách cầm bút di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chơi trò chơi: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Hát múa các bài hát về một số loại PTGT; nêu gương bé ngoan </w:t>
            </w:r>
          </w:p>
          <w:p w14:paraId="2271EF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A53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C9589C2" w14:textId="77777777">
        <w:trPr>
          <w:divId w:val="8523044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C7E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EA47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90B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C1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7E8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F18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743F03" w14:textId="77777777">
        <w:trPr>
          <w:divId w:val="8523044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2D49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6332556" w14:textId="77777777" w:rsidR="00000000" w:rsidRDefault="00000000">
            <w:pPr>
              <w:jc w:val="center"/>
              <w:divId w:val="1169520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132C24B8" w14:textId="77777777" w:rsidR="00000000" w:rsidRDefault="00000000">
            <w:pPr>
              <w:rPr>
                <w:rFonts w:eastAsia="Times New Roman"/>
              </w:rPr>
            </w:pPr>
          </w:p>
          <w:p w14:paraId="1F895D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52ED50F1">
                <v:rect id="_x0000_i1031" style="width:0;height:1.5pt" o:hralign="center" o:hrstd="t" o:hr="t" fillcolor="#a0a0a0" stroked="f"/>
              </w:pict>
            </w:r>
          </w:p>
          <w:p w14:paraId="73D38807" w14:textId="77777777" w:rsidR="00000000" w:rsidRDefault="00000000">
            <w:pPr>
              <w:jc w:val="center"/>
              <w:divId w:val="19195119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151660AB" w14:textId="77777777" w:rsidR="00000000" w:rsidRDefault="00000000">
            <w:pPr>
              <w:rPr>
                <w:rFonts w:eastAsia="Times New Roman"/>
              </w:rPr>
            </w:pPr>
          </w:p>
          <w:p w14:paraId="168737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75471A45">
                <v:rect id="_x0000_i1032" style="width:0;height:1.5pt" o:hralign="center" o:hrstd="t" o:hr="t" fillcolor="#a0a0a0" stroked="f"/>
              </w:pict>
            </w:r>
          </w:p>
        </w:tc>
      </w:tr>
    </w:tbl>
    <w:p w14:paraId="72A22EE1" w14:textId="77777777" w:rsidR="00C51266" w:rsidRDefault="00C5126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C5126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45"/>
    <w:rsid w:val="00C51266"/>
    <w:rsid w:val="00E0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A6AFC"/>
  <w15:chartTrackingRefBased/>
  <w15:docId w15:val="{CD50D241-3697-49C7-9819-4703D65E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04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19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2023-04-16T08:30:00Z</dcterms:created>
  <dcterms:modified xsi:type="dcterms:W3CDTF">2023-04-16T08:30:00Z</dcterms:modified>
</cp:coreProperties>
</file>