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59282" w14:textId="77777777" w:rsidR="00000000" w:rsidRDefault="00000000">
      <w:pPr>
        <w:pStyle w:val="NormalWeb"/>
        <w:spacing w:line="288" w:lineRule="auto"/>
        <w:ind w:firstLine="720"/>
        <w:jc w:val="center"/>
        <w:outlineLvl w:val="2"/>
        <w:divId w:val="695158064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NHỠ 4-5 TUỔI - LỚP MGNB2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B2, Trần Thanh Tâm, Đặng Thu Hương , Nguyễn Thị Hương B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 w14:paraId="7E52EA53" w14:textId="77777777">
        <w:trPr>
          <w:divId w:val="69515806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263A3" w14:textId="77777777" w:rsidR="00000000" w:rsidRDefault="00000000">
            <w:pPr>
              <w:jc w:val="center"/>
              <w:divId w:val="14465796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538F6" w14:textId="77777777" w:rsidR="00000000" w:rsidRDefault="00000000">
            <w:pPr>
              <w:jc w:val="center"/>
              <w:divId w:val="9586108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03/04 đến 07/04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6F98D" w14:textId="77777777" w:rsidR="00000000" w:rsidRDefault="00000000">
            <w:pPr>
              <w:jc w:val="center"/>
              <w:divId w:val="147536726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10/04 đến 14/04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F07B4D" w14:textId="77777777" w:rsidR="00000000" w:rsidRDefault="00000000">
            <w:pPr>
              <w:jc w:val="center"/>
              <w:divId w:val="82104210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17/04 đến 21/04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B71415" w14:textId="77777777" w:rsidR="00000000" w:rsidRDefault="00000000">
            <w:pPr>
              <w:jc w:val="center"/>
              <w:divId w:val="120536259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24/04 đến 28/04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A6509" w14:textId="77777777" w:rsidR="00000000" w:rsidRDefault="00000000">
            <w:pPr>
              <w:jc w:val="center"/>
              <w:divId w:val="188475179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 w14:paraId="5319B470" w14:textId="77777777">
        <w:trPr>
          <w:divId w:val="6951580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46D1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AA7DC" w14:textId="77777777" w:rsidR="00000000" w:rsidRDefault="00000000">
            <w:r>
              <w:rPr>
                <w:rStyle w:val="plan-content-pre1"/>
              </w:rPr>
              <w:t xml:space="preserve">* Cô đón trẻ: Kiểm tra thân nhiệt của trẻ và nhắc trẻ xịt sát khuẩn tay trước khi vào lớp…Nhắc nhở trẻ cất đồ dùng cá nhân gọn gàng, đúng nơi qui định.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Tập thể dục theo nhạc chung của trường ( Trẻ tập trong lớp)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Khởi động: Làm VĐ nhẹ nhàng theo bài hát: 12345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Trọng động: - Hô hấp: Thổi nơ. - Tay: Ra trước - gập tay trước ngực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Chân: Ngồi khuỵu gối. - Bụng: Quay người sang 2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Bật: Chân sáo, Chụm tách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Hồi tĩnh: Đi lại nhẹ nhàng quanh chỗ tập. Cảm nhận thời tiết buổi sáng. </w:t>
            </w:r>
          </w:p>
          <w:p w14:paraId="74D670D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40B1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6327288" w14:textId="77777777">
        <w:trPr>
          <w:divId w:val="6951580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C130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3451E" w14:textId="77777777" w:rsidR="00000000" w:rsidRDefault="00000000">
            <w:r>
              <w:rPr>
                <w:rStyle w:val="plan-content-pre1"/>
              </w:rPr>
              <w:t>* Cùng trẻ trò chuyện về ích lợi của nước. Nước và cuộc sống của chúng ta. Cách tiết kiệm nươc . Cho trẻ xem những hình ảnh nếu thiếu nước thì sẽ như thế nào., trẻ trò chuyện nói về những hiểu biết của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chuyện với trẻ về cá hiện tượng tự nhiên. Các mùa trong năm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truyện về ngày giải phóng thủ đô 30/4. Ý nghĩa của ngày giải phóng miền nam thống nhất đất nước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Biết thể hiện tình cảm đối với Bác Hồ qua bài hát, thơ... </w:t>
            </w:r>
            <w:r>
              <w:rPr>
                <w:rStyle w:val="plan-content-pre1"/>
                <w:b/>
                <w:bCs/>
                <w:color w:val="337AB7"/>
              </w:rPr>
              <w:t>(MT75)</w:t>
            </w:r>
            <w:r>
              <w:rPr>
                <w:rStyle w:val="plan-content-pre1"/>
              </w:rPr>
              <w:t xml:space="preserve"> </w:t>
            </w:r>
          </w:p>
          <w:p w14:paraId="66DF6B9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0261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MT75</w:t>
            </w:r>
          </w:p>
        </w:tc>
      </w:tr>
      <w:tr w:rsidR="00000000" w14:paraId="21B28855" w14:textId="77777777">
        <w:trPr>
          <w:divId w:val="69515806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0C95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9B538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A2DA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4DC5AFA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Bật qua vật cản </w:t>
            </w:r>
          </w:p>
          <w:p w14:paraId="33EFEFD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D1972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019F760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Thơ: Mưa </w:t>
            </w:r>
          </w:p>
          <w:p w14:paraId="5D8098E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5C68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14:paraId="264D3535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Ném bóng vào rổ </w:t>
            </w:r>
          </w:p>
          <w:p w14:paraId="7AFEECC5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E3C7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14:paraId="22F1DD6C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Truyện: Đám mây đen xấu xí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(MT67)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3C84350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CB2E0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MT30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MT76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MT101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MT100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MT67</w:t>
            </w:r>
          </w:p>
        </w:tc>
      </w:tr>
      <w:tr w:rsidR="00000000" w14:paraId="42E0DBED" w14:textId="77777777">
        <w:trPr>
          <w:divId w:val="6951580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4F606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F398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4E680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0DF99DC0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Lợi ích của nước </w:t>
            </w:r>
          </w:p>
          <w:p w14:paraId="3C2593F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AAFE1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22E2A68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Các hiện tượng tự nhiên </w:t>
            </w:r>
          </w:p>
          <w:p w14:paraId="6C1A56C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80588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5BD00D8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Bốn mùa em yêu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(MT76)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7A3C48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6D8F0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14:paraId="41AD58F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Trò chuyện về ngày giải phóng miền nam 30/4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323BA7A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C2915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77D2A6B" w14:textId="77777777">
        <w:trPr>
          <w:divId w:val="6951580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1F002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415F8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FBBAD4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4D3B349A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số thứ tự trong phạm vi 5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735DCCC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5465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43E8F21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Gộp 2 nhóm trong phạm vi 5 đếm và nói kết quả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5A9C3EE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55ED6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2FB3FF7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ý nghĩa các con số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275BB21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C4253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14:paraId="4E192A71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Ôn tập: Phân biệt các hình khối </w:t>
            </w:r>
          </w:p>
          <w:p w14:paraId="367E050C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4689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0F471F8" w14:textId="77777777">
        <w:trPr>
          <w:divId w:val="6951580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1223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B500E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DB1762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3F1CCC7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chiếc kem </w:t>
            </w:r>
          </w:p>
          <w:p w14:paraId="4EDCBE1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75F997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19F4B8E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dán tia nắng </w:t>
            </w:r>
          </w:p>
          <w:p w14:paraId="5C670FD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8CB8E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3005F5D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Vẽ cầu vồng </w:t>
            </w:r>
          </w:p>
          <w:p w14:paraId="6FB5A25B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22680F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14:paraId="10FEC99D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Xé dán theo đề tài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(MT100)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9894E6D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5C8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7ACFAD16" w14:textId="77777777">
        <w:trPr>
          <w:divId w:val="69515806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52983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64814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97F7A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3E050AC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Cho tôi đi làm mưa với.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Nghe: Giọt mưa và em bé.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Tai ai tinh </w:t>
            </w:r>
          </w:p>
          <w:p w14:paraId="627B3BD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B3EB0B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0D4CDE77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Nắng sớm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Tia nắng – Hạt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Nhìn hình ảnh đoán tên bài hát </w:t>
            </w:r>
          </w:p>
          <w:p w14:paraId="58FF2A0F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FD6F71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48A934C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Mùa hè đến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NH:Vào hạ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Ai nhanh nhất?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(MT101)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14:paraId="1E5A2091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A01A98" w14:textId="77777777" w:rsidR="00000000" w:rsidRDefault="00000000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14:paraId="5328EA5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Đếm sao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Litter Star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Nghe tiếng hát tìm đồ vật </w:t>
            </w:r>
          </w:p>
          <w:p w14:paraId="63B41E58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D130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44EBC42" w14:textId="77777777">
        <w:trPr>
          <w:divId w:val="6951580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01204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FE205" w14:textId="77777777" w:rsidR="00000000" w:rsidRDefault="00000000">
            <w:r>
              <w:rPr>
                <w:rStyle w:val="plan-content-pre1"/>
              </w:rPr>
              <w:t>* QS: Thời tiết, bầu trời,Các hiện tương thiên nhiên; Tranh ảnh bốn mùa, Ngày giải phóng miền nam:vệ sinh bồn hoa cây cảnh; đếm đồ dùng đồ chơi có số lượng la 5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Gánh nước qua cầu; nhảy bao bố, mèo đuổi chuột , gánh nước qua cầu ,vẽ phấn; xếp sỏi; chơi ĐC ngoài trời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sinh hoạt các phòng chức năng, phòng kidmast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với đồ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Giao lưu vận động, văn nghệ trong khối </w:t>
            </w:r>
          </w:p>
          <w:p w14:paraId="66FEA6F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93B8F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4EC9A30" w14:textId="77777777">
        <w:trPr>
          <w:divId w:val="6951580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90B9E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F657E" w14:textId="77777777" w:rsidR="00000000" w:rsidRDefault="00000000">
            <w:r>
              <w:rPr>
                <w:rStyle w:val="plan-content-pre1"/>
              </w:rPr>
              <w:t>* Góc trọng tâm: Xây dựng nhà máy nước (T1); Làm sách về các hiện tượng tự nhiên (T2,T3); Làm (T4)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Gia đình, bác sĩ, bán hàng, nội trợ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thiên nhiên chăm sóc cây, gọi tên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Góc học tập: Đếm từ 0 đến 10: đếm xuôi, đếm ngược.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Tập kể lại chuyện: Đám mây xấu sí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nghệ thuật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Tạo hình: Vẽ tranh ảnh về tiết kiệm nước…Làm quà mừng ngày GPMN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 xml:space="preserve">- Âm nhạc: múa hát các bài hát trong chủ đề , bểu diên văn nghệ mừng ngày giải phóng miền nam </w:t>
            </w:r>
          </w:p>
          <w:p w14:paraId="3BC57C59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0398D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4026323" w14:textId="77777777">
        <w:trPr>
          <w:divId w:val="6951580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E3CD3F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5D15C" w14:textId="77777777" w:rsidR="00000000" w:rsidRDefault="00000000">
            <w:r>
              <w:rPr>
                <w:rStyle w:val="plan-content-pre1"/>
              </w:rPr>
              <w:t>- Kể tên một số món ăn, thực phẩm thông thường mà trẻ biết. Rèn thói quen vă minh trong ăn uống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_ Nghe kể chuyện: giottj nước tí xíu </w:t>
            </w:r>
          </w:p>
          <w:p w14:paraId="427DB0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F0D403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6D06DA57" w14:textId="77777777">
        <w:trPr>
          <w:divId w:val="6951580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20CDB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D410EB" w14:textId="77777777" w:rsidR="00000000" w:rsidRDefault="00000000">
            <w:r>
              <w:rPr>
                <w:rStyle w:val="plan-content-pre1"/>
              </w:rPr>
              <w:t>* Hướng dẫn trò chơi: Cướp cờ. Bổ sung BT toán , dạy trẻ học bài Thơ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Lao động tập thể, dọn vệ sinh các góc chơi, lau dọn lá cây.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Hát: Trái đật này là của chúng mình…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vệ sinh: Rèn cách kê giường và xếp giường, Xếp gối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Sinh hoạt phòng kisdmast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Thứ sáu biểu diễn văn nghệ, nêu gương bé ngoan </w:t>
            </w:r>
            <w:r>
              <w:rPr>
                <w:rStyle w:val="plan-content-pre1"/>
                <w:b/>
                <w:bCs/>
                <w:color w:val="337AB7"/>
              </w:rPr>
              <w:t>(MT64)</w:t>
            </w:r>
            <w:r>
              <w:rPr>
                <w:rStyle w:val="plan-content-pre1"/>
              </w:rPr>
              <w:t xml:space="preserve"> </w:t>
            </w:r>
          </w:p>
          <w:p w14:paraId="0399B54E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CD3213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MT64</w:t>
            </w:r>
          </w:p>
        </w:tc>
      </w:tr>
      <w:tr w:rsidR="00000000" w14:paraId="6575D343" w14:textId="77777777">
        <w:trPr>
          <w:divId w:val="6951580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33AD6" w14:textId="77777777" w:rsidR="00000000" w:rsidRDefault="00000000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4E7B4" w14:textId="77777777" w:rsidR="00000000" w:rsidRDefault="0000000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9B49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0DFC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C61C4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8A09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E03CF1A" w14:textId="77777777">
        <w:trPr>
          <w:divId w:val="69515806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36AEB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14:paraId="70D8B814" w14:textId="77777777" w:rsidR="00000000" w:rsidRDefault="00000000">
            <w:pPr>
              <w:jc w:val="center"/>
              <w:divId w:val="14525059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GIÁO VIÊN</w:t>
            </w:r>
          </w:p>
          <w:p w14:paraId="451ADA2A" w14:textId="77777777" w:rsidR="00000000" w:rsidRDefault="00000000">
            <w:pPr>
              <w:rPr>
                <w:rFonts w:eastAsia="Times New Roman"/>
              </w:rPr>
            </w:pPr>
          </w:p>
          <w:p w14:paraId="323063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4AEAF3A3">
                <v:rect id="_x0000_i1031" style="width:0;height:1.5pt" o:hralign="center" o:hrstd="t" o:hr="t" fillcolor="#a0a0a0" stroked="f"/>
              </w:pict>
            </w:r>
          </w:p>
          <w:p w14:paraId="056D1608" w14:textId="77777777" w:rsidR="00000000" w:rsidRDefault="00000000">
            <w:pPr>
              <w:jc w:val="center"/>
              <w:divId w:val="14308087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ĐÁNH GIÁ CỦA BAN GIÁM HIỆU</w:t>
            </w:r>
          </w:p>
          <w:p w14:paraId="44F2E222" w14:textId="77777777" w:rsidR="00000000" w:rsidRDefault="00000000">
            <w:pPr>
              <w:rPr>
                <w:rFonts w:eastAsia="Times New Roman"/>
              </w:rPr>
            </w:pPr>
          </w:p>
          <w:p w14:paraId="34DA192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3291848A">
                <v:rect id="_x0000_i1032" style="width:0;height:1.5pt" o:hralign="center" o:hrstd="t" o:hr="t" fillcolor="#a0a0a0" stroked="f"/>
              </w:pict>
            </w:r>
          </w:p>
        </w:tc>
      </w:tr>
    </w:tbl>
    <w:p w14:paraId="632CDB6E" w14:textId="77777777" w:rsidR="0037456F" w:rsidRDefault="0037456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37456F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6F"/>
    <w:rsid w:val="0037456F"/>
    <w:rsid w:val="0099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80E3C1"/>
  <w15:chartTrackingRefBased/>
  <w15:docId w15:val="{1F21AB53-53F8-4314-9A71-F233DE38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rate">
    <w:name w:val="rate"/>
    <w:basedOn w:val="DefaultParagraphFont"/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21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087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2023-04-16T08:18:00Z</dcterms:created>
  <dcterms:modified xsi:type="dcterms:W3CDTF">2023-04-16T08:18:00Z</dcterms:modified>
</cp:coreProperties>
</file>