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2432">
      <w:pPr>
        <w:pStyle w:val="NormalWeb"/>
        <w:spacing w:line="288" w:lineRule="auto"/>
        <w:ind w:firstLine="720"/>
        <w:jc w:val="center"/>
        <w:outlineLvl w:val="2"/>
        <w:divId w:val="198596941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Lương Bích Vân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98596941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jc w:val="center"/>
              <w:divId w:val="8080104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jc w:val="center"/>
              <w:divId w:val="4242255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jc w:val="center"/>
              <w:divId w:val="13615112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jc w:val="center"/>
              <w:divId w:val="13446685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jc w:val="center"/>
              <w:divId w:val="18379608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jc w:val="center"/>
              <w:divId w:val="3197018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jc w:val="center"/>
              <w:divId w:val="17409019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9859694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</w:t>
            </w:r>
            <w:r>
              <w:rPr>
                <w:rStyle w:val="plan-content-pre1"/>
              </w:rPr>
              <w:t>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 , hát các bài hát,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</w:t>
            </w:r>
            <w:r>
              <w:rPr>
                <w:rStyle w:val="plan-content-pre1"/>
              </w:rPr>
              <w:t>/3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nhân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trên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 chí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 hay LLGT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PTGT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tham gia giao </w:t>
            </w:r>
            <w:r>
              <w:rPr>
                <w:rStyle w:val="plan-content-pre1"/>
              </w:rPr>
              <w:lastRenderedPageBreak/>
              <w:t>thông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không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 tai n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phương tiện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trang trí váy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ngã tư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theo ý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( 1 số biển báo GT)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thuyền trên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 MT30,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985969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đường hàng không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của bà của mẹ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loại PTGT theo dấu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Biển báo giao thông bé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với LLATGT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đến 10. Nhận biết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của các số trong dãy số tự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số 10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xem đồng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một vật so với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:Qua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nhóm chữ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l, m, 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Vì sao Thỏ cụt đuôi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p, q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tập đi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Đứng 1 chân và giữ thẳng người trong 10 giây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VĐ: Em đi qua ngã tư đường phố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Chú công an tí hon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Bật sâu 25cm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VĐ: Chúng em với an toàn giao thông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Chú công an tí hon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nhạc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D2432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Đứng 1 chân và giữ thẳng người trong 10 giây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859694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D24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1D2432">
            <w:pPr>
              <w:pStyle w:val="text-center-report"/>
              <w:spacing w:before="0" w:beforeAutospacing="0" w:after="0" w:afterAutospacing="0"/>
              <w:divId w:val="144102675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D2432">
            <w:pPr>
              <w:rPr>
                <w:rFonts w:eastAsia="Times New Roman"/>
              </w:rPr>
            </w:pP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1D2432">
            <w:pPr>
              <w:pStyle w:val="text-center-report"/>
              <w:spacing w:before="0" w:beforeAutospacing="0" w:after="0" w:afterAutospacing="0"/>
              <w:divId w:val="139153419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1D2432">
            <w:pPr>
              <w:rPr>
                <w:rFonts w:eastAsia="Times New Roman"/>
              </w:rPr>
            </w:pPr>
          </w:p>
          <w:p w:rsidR="00000000" w:rsidRDefault="001D24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1D243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2432"/>
    <w:rsid w:val="001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57621-C6CD-402E-8965-8E7AAA1E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67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2023-03-23T08:52:00Z</dcterms:created>
  <dcterms:modified xsi:type="dcterms:W3CDTF">2023-03-23T08:52:00Z</dcterms:modified>
</cp:coreProperties>
</file>