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22C46">
      <w:pPr>
        <w:pStyle w:val="NormalWeb"/>
        <w:spacing w:line="288" w:lineRule="auto"/>
        <w:ind w:firstLine="720"/>
        <w:jc w:val="center"/>
        <w:outlineLvl w:val="2"/>
        <w:divId w:val="1961647417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3 - LỨA TUỔI MẪU GIÁO LỚN 5-6 TUỔI - LỚP MGLA2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A2, Trần Kiều Anh, Nguyễn Thị Thu Hương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357"/>
        <w:gridCol w:w="1991"/>
        <w:gridCol w:w="1991"/>
        <w:gridCol w:w="1991"/>
        <w:gridCol w:w="1991"/>
        <w:gridCol w:w="1991"/>
        <w:gridCol w:w="1194"/>
      </w:tblGrid>
      <w:tr w:rsidR="00000000">
        <w:trPr>
          <w:divId w:val="1961647417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22C46">
            <w:pPr>
              <w:jc w:val="center"/>
              <w:divId w:val="106884311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22C46">
            <w:pPr>
              <w:jc w:val="center"/>
              <w:divId w:val="134509119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27/02 đến 03/03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22C46">
            <w:pPr>
              <w:jc w:val="center"/>
              <w:divId w:val="105323299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06/03 đến 10/03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22C46">
            <w:pPr>
              <w:jc w:val="center"/>
              <w:divId w:val="156652998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13/03 đến 17/03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22C46">
            <w:pPr>
              <w:jc w:val="center"/>
              <w:divId w:val="202605521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20/03 đến 24/03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22C46">
            <w:pPr>
              <w:jc w:val="center"/>
              <w:divId w:val="137022754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27/03 đến 31/03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22C46">
            <w:pPr>
              <w:jc w:val="center"/>
              <w:divId w:val="96122579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96164741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22C4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22C46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(c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</w:t>
            </w:r>
            <w:r>
              <w:rPr>
                <w:rStyle w:val="plan-content-pre1"/>
              </w:rPr>
              <w:t>)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p.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tra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cùng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vòng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Làm VĐ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hát: Đàn gà trong sân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i nơ.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Tay: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-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ng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 xml:space="preserve">u </w:t>
            </w:r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i.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sang 2 bên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Chân sáo,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m tách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22C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22C46">
            <w:pPr>
              <w:rPr>
                <w:rFonts w:eastAsia="Times New Roman"/>
              </w:rPr>
            </w:pPr>
          </w:p>
        </w:tc>
      </w:tr>
      <w:tr w:rsidR="00000000">
        <w:trPr>
          <w:divId w:val="196164741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22C4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22C46"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8/3 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bà,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và cô giá , hát các bài hát, giai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giao thông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huynh: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cho ngày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8/3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p,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bà,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cô nhân ngày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8/3.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giao thông trên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a báo,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p chí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giao thông hay LLGT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r>
              <w:rPr>
                <w:rStyle w:val="plan-content-pre1"/>
              </w:rPr>
              <w:t>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PTGT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con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tham gia giao </w:t>
            </w:r>
            <w:r>
              <w:rPr>
                <w:rStyle w:val="plan-content-pre1"/>
              </w:rPr>
              <w:lastRenderedPageBreak/>
              <w:t>thông đúng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không x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ra tai n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n giao thông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khích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sát,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sách báo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22C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22C46">
            <w:pPr>
              <w:rPr>
                <w:rFonts w:eastAsia="Times New Roman"/>
              </w:rPr>
            </w:pPr>
          </w:p>
        </w:tc>
      </w:tr>
      <w:tr w:rsidR="00000000">
        <w:trPr>
          <w:divId w:val="196164741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22C4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22C4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22C4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922C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ngã tư đường phố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22C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22C4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922C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trang trí váy tặng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22C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22C4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922C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Nặn theo ý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22C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22C4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922C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phương tiện giao thôn</w:t>
            </w:r>
            <w:r>
              <w:rPr>
                <w:rStyle w:val="plan-content-pre1"/>
                <w:rFonts w:eastAsia="Times New Roman"/>
              </w:rPr>
              <w:t>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22C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22C4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922C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Xé, dán thuyền trên biển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22C46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22C46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 MT23,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5</w:t>
            </w:r>
          </w:p>
        </w:tc>
      </w:tr>
      <w:tr w:rsidR="00000000">
        <w:trPr>
          <w:divId w:val="19616474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22C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22C4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22C46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922C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một số loại PTGT hàng không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22C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22C46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922C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về ngày 8/3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22C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22C46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922C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Các biển báo giao thông bé biết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22C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22C46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922C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Phân loại PTGT theo dấu hiệu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22C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22C46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922C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với LLATGT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22C4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22C46">
            <w:pPr>
              <w:rPr>
                <w:rFonts w:eastAsia="Times New Roman"/>
              </w:rPr>
            </w:pPr>
          </w:p>
        </w:tc>
      </w:tr>
      <w:tr w:rsidR="00000000">
        <w:trPr>
          <w:divId w:val="19616474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22C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22C4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22C46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922C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Xác định phía: Trên – dưới – trước – sau của đối tượng khác có sự định hướng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22C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22C46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922C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Đém đến 10. nhận biết trong phạm vi 10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22C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22C46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922C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10 đối tượng thành hai phần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22C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22C46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922C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xem đồng hồ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22C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22C46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922C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Xác định vị trí của các số trong dãy số tự nhiên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22C4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22C46">
            <w:pPr>
              <w:rPr>
                <w:rFonts w:eastAsia="Times New Roman"/>
              </w:rPr>
            </w:pPr>
          </w:p>
        </w:tc>
      </w:tr>
      <w:tr w:rsidR="00000000">
        <w:trPr>
          <w:divId w:val="19616474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22C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22C4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22C46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922C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</w:t>
            </w:r>
            <w:r>
              <w:rPr>
                <w:rStyle w:val="plan-content-pre1"/>
                <w:rFonts w:eastAsia="Times New Roman"/>
              </w:rPr>
              <w:t>ữ cái p, q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22C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22C46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922C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Ba ngọn đèn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22C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22C46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922C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chơi chữ cái P, Q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22C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22C46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922C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Qua đường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22C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22C46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922C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cái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l, m, 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22C4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22C46">
            <w:pPr>
              <w:rPr>
                <w:rFonts w:eastAsia="Times New Roman"/>
              </w:rPr>
            </w:pPr>
          </w:p>
        </w:tc>
      </w:tr>
      <w:tr w:rsidR="00000000">
        <w:trPr>
          <w:divId w:val="19616474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22C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22C4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22C46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922C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Bàn tay mẹ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+ NH: Bông hồng tặng cô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22C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22C46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922C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Nhẩy lò cò ít nhất 5 bước, liên tục, đổi chân theo yêu cầu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22C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22C46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922C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VĐ: Em đi qua ngã tư đường phố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Đi xe đạp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22C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22C46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922C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sâu 25cm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22C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22C46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922C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Bạn ơi có biết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Đèn xanh – đèn đỏ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Nhìn hình ảnh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22C4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22C46">
            <w:pPr>
              <w:rPr>
                <w:rFonts w:eastAsia="Times New Roman"/>
              </w:rPr>
            </w:pPr>
          </w:p>
        </w:tc>
      </w:tr>
      <w:tr w:rsidR="00000000">
        <w:trPr>
          <w:divId w:val="196164741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22C4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22C46">
            <w:r>
              <w:rPr>
                <w:rStyle w:val="plan-content-pre1"/>
              </w:rPr>
              <w:t>* Quan sát: QS máy bay tr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c thăng,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ra trong ngày QTPN 8/3, xe máy, ô tô, xích lô, tàu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a,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phong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ra trong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h</w:t>
            </w:r>
            <w:r>
              <w:rPr>
                <w:rStyle w:val="plan-content-pre1"/>
              </w:rPr>
              <w:t xml:space="preserve">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bé tham gia giao thông: đi xe máy, đi tàu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a, đi máy bay.....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 ô tô, bò chui qua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ng, trò chơi dân gian ,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các trò chơi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khu dân gian. Chơi các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liên hoàn ngoài hành lang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Chơi theo ý thích: </w:t>
            </w:r>
            <w:r>
              <w:rPr>
                <w:rStyle w:val="plan-content-pre1"/>
              </w:rPr>
              <w:t>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(âm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c)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chăm sóc cây xanh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22C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22C46">
            <w:pPr>
              <w:rPr>
                <w:rFonts w:eastAsia="Times New Roman"/>
              </w:rPr>
            </w:pPr>
          </w:p>
        </w:tc>
      </w:tr>
      <w:tr w:rsidR="00000000">
        <w:trPr>
          <w:divId w:val="196164741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22C4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 xml:space="preserve">Hoạt động </w:t>
            </w:r>
            <w:r>
              <w:rPr>
                <w:rStyle w:val="Strong"/>
                <w:rFonts w:eastAsia="Times New Roman"/>
              </w:rPr>
              <w:t>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22C46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tâm:: Làm máy bay tr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thăng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NVL ph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(T1), Làm hoa ngày 8/3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bà,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cô giáo ( T2).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( T3). Làm tranh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an toàn giao thông ( T4).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m giao thông (T5).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chơi đóng vai: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</w:t>
            </w:r>
            <w:r>
              <w:rPr>
                <w:rStyle w:val="plan-content-pre1"/>
              </w:rPr>
              <w:t xml:space="preserve"> ăn, cô giáo, bán hàng, bác sĩ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bàn là,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lò đang đun, phích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nóng.... là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và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n; không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các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c,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hinh: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 xml:space="preserve">n, xé </w:t>
            </w:r>
            <w:r>
              <w:rPr>
                <w:rStyle w:val="plan-content-pre1"/>
              </w:rPr>
              <w:t>dán làm tranh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- Thư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Xem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tranh,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cái: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và tô màu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áo nhanh,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áo, l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22C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22C46">
            <w:pPr>
              <w:rPr>
                <w:rFonts w:eastAsia="Times New Roman"/>
              </w:rPr>
            </w:pPr>
          </w:p>
        </w:tc>
      </w:tr>
      <w:tr w:rsidR="00000000">
        <w:trPr>
          <w:divId w:val="196164741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22C4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22C46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c hành – rèn các kĩ năng: </w:t>
            </w:r>
            <w:r>
              <w:rPr>
                <w:rStyle w:val="plan-content-pre1"/>
              </w:rPr>
              <w:t>Thói quen văn minh khi ăn: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khi ăn,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n, không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đùa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ch, không làm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vãi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ăn.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sau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có kĩ năng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 , che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khi ho, 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t hơi, ngáp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Qua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nguy cơ không an toàn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và phòng tránh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đùa trong khi ăn,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khi ăn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có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d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hóc s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c, 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không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ý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t: ăn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có mùi ôi; ăn lá,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c;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22C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22C46">
            <w:pPr>
              <w:rPr>
                <w:rFonts w:eastAsia="Times New Roman"/>
              </w:rPr>
            </w:pPr>
          </w:p>
        </w:tc>
      </w:tr>
      <w:tr w:rsidR="00000000">
        <w:trPr>
          <w:divId w:val="196164741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22C4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22C46"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chơi TC: Chơi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 các hình,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m,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p..các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nhóm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10 (ĐC Mon). Xác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phía trên.,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i,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sau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đt khác, có </w:t>
            </w:r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– đóng k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ch: Vì sao đuôi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an toàn: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Sau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nhà ngay, không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ý đi chơi.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Đi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trên hè; đi sang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có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t;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mũ an toàn khi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trên</w:t>
            </w:r>
            <w:r>
              <w:rPr>
                <w:rStyle w:val="plan-content-pre1"/>
              </w:rPr>
              <w:t xml:space="preserve"> xe máy.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Không leo trèo cây, ban công, tư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rào…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tìm cách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quy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mâu thu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(dùng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nh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can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khác,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như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xu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trong nhóm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quy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 xml:space="preserve">ng cách khác nhau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an toàn giao thông, 8/3….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22C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22C46">
            <w:pPr>
              <w:rPr>
                <w:rFonts w:eastAsia="Times New Roman"/>
              </w:rPr>
            </w:pPr>
          </w:p>
        </w:tc>
      </w:tr>
      <w:tr w:rsidR="00000000">
        <w:trPr>
          <w:divId w:val="196164741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22C4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22C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22C4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22C4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22C4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22C4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22C4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96164741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22C4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922C46">
            <w:pPr>
              <w:pStyle w:val="text-center-report"/>
              <w:spacing w:before="0" w:beforeAutospacing="0" w:after="0" w:afterAutospacing="0"/>
              <w:divId w:val="839614409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922C46">
            <w:pPr>
              <w:rPr>
                <w:rFonts w:eastAsia="Times New Roman"/>
              </w:rPr>
            </w:pPr>
          </w:p>
          <w:p w:rsidR="00000000" w:rsidRDefault="00922C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922C46">
            <w:pPr>
              <w:pStyle w:val="text-center-report"/>
              <w:spacing w:before="0" w:beforeAutospacing="0" w:after="0" w:afterAutospacing="0"/>
              <w:divId w:val="1765108514"/>
            </w:pPr>
            <w:r>
              <w:lastRenderedPageBreak/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922C46">
            <w:pPr>
              <w:rPr>
                <w:rFonts w:eastAsia="Times New Roman"/>
              </w:rPr>
            </w:pPr>
          </w:p>
          <w:p w:rsidR="00000000" w:rsidRDefault="00922C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922C46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22C46"/>
    <w:rsid w:val="0092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CE4D3-514C-4F99-862E-144868DC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17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2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144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85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1307</Words>
  <Characters>4589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2023-03-23T08:51:00Z</dcterms:created>
  <dcterms:modified xsi:type="dcterms:W3CDTF">2023-03-23T08:51:00Z</dcterms:modified>
</cp:coreProperties>
</file>