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833CC">
      <w:pPr>
        <w:pStyle w:val="NormalWeb"/>
        <w:spacing w:line="288" w:lineRule="auto"/>
        <w:ind w:firstLine="720"/>
        <w:jc w:val="center"/>
        <w:outlineLvl w:val="2"/>
        <w:divId w:val="1362166485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3 - LỨA TUỔI NHÀ TRẺ 24-36 THÁNG - LỚP NTD2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D2, Nguyễn Hồng Nhung , Trương Thúy Vân, Nguyễn Thị Bốn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4"/>
        <w:gridCol w:w="1979"/>
        <w:gridCol w:w="1979"/>
        <w:gridCol w:w="1979"/>
        <w:gridCol w:w="1979"/>
        <w:gridCol w:w="1980"/>
        <w:gridCol w:w="1183"/>
      </w:tblGrid>
      <w:tr w:rsidR="00000000">
        <w:trPr>
          <w:divId w:val="1362166485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jc w:val="center"/>
              <w:divId w:val="29761246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jc w:val="center"/>
              <w:divId w:val="19342798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27/02 đến 03/03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jc w:val="center"/>
              <w:divId w:val="183449473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06/03 đến 10/03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jc w:val="center"/>
              <w:divId w:val="60307291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13/03 đến 17/03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jc w:val="center"/>
              <w:divId w:val="204270139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20/03 đến 24/03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jc w:val="center"/>
              <w:divId w:val="211054599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27/03 đến 31/03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jc w:val="center"/>
              <w:divId w:val="195343936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3621664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giao lưu c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</w:rPr>
              <w:t>m xúc:</w:t>
            </w:r>
          </w:p>
          <w:p w:rsidR="00000000" w:rsidRDefault="00B833CC"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vui tươi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góc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phòng tránh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mùa đông – xuân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thói quen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phép, kĩ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(c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giày dép, ba lô…)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8 – 3,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tr</w:t>
            </w:r>
            <w:r>
              <w:rPr>
                <w:rStyle w:val="plan-content-pre1"/>
              </w:rPr>
              <w:t>ong gia đình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sách,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trong ngày 8-3.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trong gia đình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</w:rPr>
            </w:pPr>
          </w:p>
        </w:tc>
      </w:tr>
      <w:tr w:rsidR="00000000">
        <w:trPr>
          <w:divId w:val="13621664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B833CC"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ĐT1: Giơ bóng lên cao, ki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ng gót,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nhìn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ĐT2: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trên sàn, hai chân khép, 2 tay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bóng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lên đùi,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bóng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sư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ĐT3: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bóng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ĐT4: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bóng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3 - </w:t>
            </w:r>
            <w:r>
              <w:rPr>
                <w:rStyle w:val="plan-content-pre1"/>
              </w:rPr>
              <w:t>4 l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</w:rPr>
            </w:pPr>
          </w:p>
        </w:tc>
      </w:tr>
      <w:tr w:rsidR="00000000">
        <w:trPr>
          <w:divId w:val="13621664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833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con gà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833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Dán hoa tặng cô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833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ổ rơm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833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Di màu làm mặt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833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con chim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MT7, MT23, MT14, MT31, MT42</w:t>
            </w:r>
          </w:p>
        </w:tc>
      </w:tr>
      <w:tr w:rsidR="00000000">
        <w:trPr>
          <w:divId w:val="13621664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833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Bước qua các ô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833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Chạy nhanh, chạy chậm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833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có mang vật trên lưng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833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theo hiệu lệnh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833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Ném xa bằng 1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</w:rPr>
            </w:pPr>
          </w:p>
        </w:tc>
      </w:tr>
      <w:tr w:rsidR="00000000">
        <w:trPr>
          <w:divId w:val="13621664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833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con gà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833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mùng 8/3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833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Nhà bé nuôi con gì?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833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con cá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833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con voi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</w:rPr>
            </w:pPr>
          </w:p>
        </w:tc>
      </w:tr>
      <w:tr w:rsidR="00000000">
        <w:trPr>
          <w:divId w:val="13621664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833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Con gà trống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Gà trống, mèo con và cún con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833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Quà mùng 8/3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Ngày vui của bà và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833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Thương con mèo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833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Cá vàng bơi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giai điệu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833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VĐTN: Voi làm xiếc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Chú voi con ở Bản Đôn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</w:rPr>
            </w:pPr>
          </w:p>
        </w:tc>
      </w:tr>
      <w:tr w:rsidR="00000000">
        <w:trPr>
          <w:divId w:val="13621664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833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Thơ:Tìm ổ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833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: Dán hoa tặng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833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Ong và bướm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833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Cá và chim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33CC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833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Con voi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</w:rPr>
            </w:pPr>
          </w:p>
        </w:tc>
      </w:tr>
      <w:tr w:rsidR="00000000">
        <w:trPr>
          <w:divId w:val="13621664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chơi:</w:t>
            </w:r>
          </w:p>
          <w:p w:rsidR="00000000" w:rsidRDefault="00B833CC">
            <w:r>
              <w:rPr>
                <w:rStyle w:val="plan-content-pre1"/>
              </w:rPr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i: 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chơi, quan sát cây, hoa,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con chim, con gà, màu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thăm các anh ch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-TCVĐ: gà trong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rau,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cáo ơi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à,</w:t>
            </w:r>
            <w:r>
              <w:rPr>
                <w:rStyle w:val="plan-content-pre1"/>
              </w:rPr>
              <w:t xml:space="preserve"> con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 Thú nhún,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t; xích đu,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n; đu quay,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lá;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</w:rPr>
            </w:pPr>
          </w:p>
        </w:tc>
      </w:tr>
      <w:tr w:rsidR="00000000">
        <w:trPr>
          <w:divId w:val="13621664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tập ở các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đ</w:t>
            </w:r>
            <w:r>
              <w:rPr>
                <w:b/>
                <w:bCs/>
              </w:rPr>
              <w:t>ồ</w:t>
            </w:r>
            <w:r>
              <w:rPr>
                <w:b/>
                <w:bCs/>
              </w:rPr>
              <w:t xml:space="preserve">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t:</w:t>
            </w:r>
          </w:p>
          <w:p w:rsidR="00000000" w:rsidRDefault="00B833CC"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Chơi đong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xúc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vào bình,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nhà,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 hình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búp bê: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em,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cháo cho em, khám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cho em,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cho em, ru em ng</w:t>
            </w:r>
            <w:r>
              <w:rPr>
                <w:rStyle w:val="plan-content-pre1"/>
              </w:rPr>
              <w:t>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Trang trí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con gà, in hình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/ nói tên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đúng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màu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/ vàng/ xanh theo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u.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sách, xem sách,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các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con 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Chăm sóc cây: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câu đơn, câu có 5 – 7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g, có các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thông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quen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x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dây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y, kéo khóa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</w:rPr>
            </w:pPr>
          </w:p>
        </w:tc>
      </w:tr>
      <w:tr w:rsidR="00000000">
        <w:trPr>
          <w:divId w:val="13621664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r>
              <w:rPr>
                <w:rStyle w:val="plan-content-pre1"/>
              </w:rPr>
              <w:t>-Rèn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đúng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năng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lau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đi dép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</w:rPr>
            </w:pPr>
          </w:p>
        </w:tc>
      </w:tr>
      <w:tr w:rsidR="00000000">
        <w:trPr>
          <w:divId w:val="13621664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chơi: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thơ: Không v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t rác ra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 trong gia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t</w:t>
            </w:r>
            <w:r>
              <w:rPr>
                <w:rStyle w:val="plan-content-pre1"/>
              </w:rPr>
              <w:t>hơ: Con voi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thơ : Chim và cá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nuôi trong gia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chơi “ gà trong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hát: “Cá vàng bơi,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hát con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thơ: Con voi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năng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múa các b</w:t>
            </w:r>
            <w:r>
              <w:rPr>
                <w:rStyle w:val="plan-content-pre1"/>
              </w:rPr>
              <w:t>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;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</w:rPr>
            </w:pPr>
          </w:p>
        </w:tc>
      </w:tr>
      <w:tr w:rsidR="00000000">
        <w:trPr>
          <w:divId w:val="13621664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621664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33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B833CC">
            <w:pPr>
              <w:pStyle w:val="text-center-report"/>
              <w:spacing w:before="0" w:beforeAutospacing="0" w:after="0" w:afterAutospacing="0"/>
              <w:divId w:val="1869102340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B833CC">
            <w:pPr>
              <w:rPr>
                <w:rFonts w:eastAsia="Times New Roman"/>
              </w:rPr>
            </w:pPr>
          </w:p>
          <w:p w:rsidR="00000000" w:rsidRDefault="00B83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B833CC">
            <w:pPr>
              <w:pStyle w:val="text-center-report"/>
              <w:spacing w:before="0" w:beforeAutospacing="0" w:after="0" w:afterAutospacing="0"/>
              <w:divId w:val="1693991346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B833CC">
            <w:pPr>
              <w:rPr>
                <w:rFonts w:eastAsia="Times New Roman"/>
              </w:rPr>
            </w:pPr>
          </w:p>
          <w:p w:rsidR="00000000" w:rsidRDefault="00B83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B833CC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833CC"/>
    <w:rsid w:val="00B8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5D2BB-9B30-4FAF-A074-98FA9C50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1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23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13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3228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2023-03-23T08:57:00Z</dcterms:created>
  <dcterms:modified xsi:type="dcterms:W3CDTF">2023-03-23T08:57:00Z</dcterms:modified>
</cp:coreProperties>
</file>