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74DB">
      <w:pPr>
        <w:pStyle w:val="NormalWeb"/>
        <w:spacing w:line="288" w:lineRule="auto"/>
        <w:ind w:firstLine="720"/>
        <w:jc w:val="center"/>
        <w:outlineLvl w:val="2"/>
        <w:divId w:val="78604854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- LỚP NTD1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D1, Nguyễn Thị Hương, Nguyễn Thị Thu Hằng , Phạm Thị Xuân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>
        <w:trPr>
          <w:divId w:val="78604854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divId w:val="16828568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jc w:val="center"/>
              <w:divId w:val="13673652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jc w:val="center"/>
              <w:divId w:val="11019957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jc w:val="center"/>
              <w:divId w:val="11204195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jc w:val="center"/>
              <w:divId w:val="19081483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jc w:val="center"/>
              <w:divId w:val="4835512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divId w:val="629287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góc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cá</w:t>
            </w:r>
            <w:r>
              <w:rPr>
                <w:rStyle w:val="plan-content-pre1"/>
              </w:rPr>
              <w:t>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mùa đông – xuân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dép, ba lô…)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8/3,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di tích, công trình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di tích, công trình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đình,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Giơ bóng lên cao,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nhìn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sàn, hai chân khép, 2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bóng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lên đùi,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sư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bóng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3 - 4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Bước qua các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theo hiệu lệnh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Bò có mang vật trên lưng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Chạy nhanh – chạy chậm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7860485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ngày mùng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NBPB to –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Con tôm – con rùa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Con hươu –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Quả trứng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Thơ:Tìm 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Thỏ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Cá và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Di màu làm ổ rơm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</w:t>
            </w:r>
            <w:r>
              <w:rPr>
                <w:b/>
                <w:bCs/>
              </w:rPr>
              <w:t>nh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thức ăn cho gà – vịt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Di màu làm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VĐ:Con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Gà trống, mèo con và cún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Quà mùng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vui của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thỏ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74D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VĐ:Voi làm xiếc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voi con ở Bản Đôn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đong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bình,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bưu th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gà, in hình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xem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kéo khóa...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con chim, con gà,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thăm các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cáo ơi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à, con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r>
              <w:rPr>
                <w:rStyle w:val="plan-content-pre1"/>
              </w:rPr>
              <w:t>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8/3;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860485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74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174DB">
            <w:pPr>
              <w:pStyle w:val="text-center-report"/>
              <w:spacing w:before="0" w:beforeAutospacing="0" w:after="0" w:afterAutospacing="0"/>
              <w:divId w:val="71146849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174DB">
            <w:pPr>
              <w:rPr>
                <w:rFonts w:eastAsia="Times New Roman"/>
              </w:rPr>
            </w:pP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174DB">
            <w:pPr>
              <w:pStyle w:val="text-center-report"/>
              <w:spacing w:before="0" w:beforeAutospacing="0" w:after="0" w:afterAutospacing="0"/>
              <w:divId w:val="42870029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174DB">
            <w:pPr>
              <w:rPr>
                <w:rFonts w:eastAsia="Times New Roman"/>
              </w:rPr>
            </w:pPr>
          </w:p>
          <w:p w:rsidR="00000000" w:rsidRDefault="00A174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A174D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74DB"/>
    <w:rsid w:val="00A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2D966-CD40-40F3-8BC7-828ECC9D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8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2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2023-03-23T08:56:00Z</dcterms:created>
  <dcterms:modified xsi:type="dcterms:W3CDTF">2023-03-23T08:56:00Z</dcterms:modified>
</cp:coreProperties>
</file>