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0ED2">
      <w:pPr>
        <w:pStyle w:val="NormalWeb"/>
        <w:spacing w:line="288" w:lineRule="auto"/>
        <w:ind w:firstLine="720"/>
        <w:jc w:val="center"/>
        <w:outlineLvl w:val="2"/>
        <w:divId w:val="20702992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20702992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divId w:val="3683368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jc w:val="center"/>
              <w:divId w:val="19280745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jc w:val="center"/>
              <w:divId w:val="15248546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jc w:val="center"/>
              <w:divId w:val="20060125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jc w:val="center"/>
              <w:divId w:val="801022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jc w:val="center"/>
              <w:divId w:val="16985785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divId w:val="15213599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8/3,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an toàn giao thông,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làng…chơi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Anh phi công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m,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8/3,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8/3,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Ghép hình tạo thành PTGT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quà tặng bà, mẹ,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bức tranh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07029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quy tắc sắp xếp 2:1:1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phía phải, phía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trước-sau, trên-dưới của đồ vật so với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QTPN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thủy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đi khắp nơi bằng phương tiện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1 số biển báo giao thông và luật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--Âm nhạc: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-VĐ: 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MT98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Bông h</w:t>
            </w:r>
            <w:r>
              <w:rPr>
                <w:rStyle w:val="plan-content-pre1"/>
                <w:rFonts w:eastAsia="Times New Roman"/>
              </w:rPr>
              <w:t>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-VĐ: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Những lá thuyền mơ 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hát: Em đi qua ngã tư đường phố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Những con đường em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Đường em 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Đi trên vỉa hè bên phải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âm nhạc: Ô cửa bí mật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bóng lên cao và bắt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Kiến con đi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các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0ED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lu ,xe ca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i,xe máy,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mô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máy bay;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Bánh xe quay,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</w:t>
            </w:r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quà 8/3 (T1);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PTGT,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an toàn giao t</w:t>
            </w:r>
            <w:r>
              <w:rPr>
                <w:rStyle w:val="plan-content-pre1"/>
              </w:rPr>
              <w:t>hông (T4,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đo 1đ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Làm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tò he…Làm quà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 ngày QTPN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Kéo phecmotua,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Dê con nhanh trí, cò và cua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domino, ô ăn quan.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Hát: Em di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yêu...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dán, in,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bàn tay……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7029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0E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670ED2">
            <w:pPr>
              <w:pStyle w:val="text-center-report"/>
              <w:spacing w:before="0" w:beforeAutospacing="0" w:after="0" w:afterAutospacing="0"/>
              <w:divId w:val="14083044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70ED2">
            <w:pPr>
              <w:rPr>
                <w:rFonts w:eastAsia="Times New Roman"/>
              </w:rPr>
            </w:pP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70ED2">
            <w:pPr>
              <w:pStyle w:val="text-center-report"/>
              <w:spacing w:before="0" w:beforeAutospacing="0" w:after="0" w:afterAutospacing="0"/>
              <w:divId w:val="20310672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70ED2">
            <w:pPr>
              <w:rPr>
                <w:rFonts w:eastAsia="Times New Roman"/>
              </w:rPr>
            </w:pPr>
          </w:p>
          <w:p w:rsidR="00000000" w:rsidRDefault="00670E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70ED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70ED2"/>
    <w:rsid w:val="006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CE23-3AA3-4B18-B46F-BD90D716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4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67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3613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2023-03-23T08:54:00Z</dcterms:created>
  <dcterms:modified xsi:type="dcterms:W3CDTF">2023-03-23T08:54:00Z</dcterms:modified>
</cp:coreProperties>
</file>