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059C">
      <w:pPr>
        <w:pStyle w:val="NormalWeb"/>
        <w:spacing w:line="288" w:lineRule="auto"/>
        <w:ind w:firstLine="720"/>
        <w:jc w:val="center"/>
        <w:outlineLvl w:val="2"/>
        <w:divId w:val="173874046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NHỠ 4-5 TUỔI - LỚP MGNB2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B2, Trần Thanh Tâm, Đặng Thu Hương , Nguyễn Thị Hương B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73874046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jc w:val="center"/>
              <w:divId w:val="6911081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jc w:val="center"/>
              <w:divId w:val="19237572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jc w:val="center"/>
              <w:divId w:val="9373249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jc w:val="center"/>
              <w:divId w:val="5538520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jc w:val="center"/>
              <w:divId w:val="20890389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jc w:val="center"/>
              <w:divId w:val="1654864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jc w:val="center"/>
              <w:divId w:val="17359320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7387404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trang…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c... là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(MT 16)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12345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7387404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8/3,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73874046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Kiến con đi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Tung bóng lên cao và bắt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Xe cần cẩu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Đập và bắt bóng tại chỗ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7387404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Phương tiện GT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QTPN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Phương tiện giao thông đường thủy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đi khắp nơi bằng phương tiện gì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với LLATGT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</w:tr>
      <w:tr w:rsidR="00000000">
        <w:trPr>
          <w:divId w:val="17387404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quy tắc sắp xếp 2:1:1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kỹ năng đo độ dài 1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thời gian trong ngày: buổi sáng, trưa, chiều, tối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5, nhận biết số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</w:tr>
      <w:tr w:rsidR="00000000">
        <w:trPr>
          <w:divId w:val="17387404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hình tạo thành PTGT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quà tặng bà, mẹ,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mầu bức tranh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tín hiệu đèn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</w:tr>
      <w:tr w:rsidR="00000000">
        <w:trPr>
          <w:divId w:val="17387404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-VĐ: Em tập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Đèn đỏ, 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Những quả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Bông hoa mừng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Quà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A</w:t>
            </w:r>
            <w:r>
              <w:rPr>
                <w:rStyle w:val="plan-content-pre1"/>
                <w:rFonts w:eastAsia="Times New Roman"/>
              </w:rPr>
              <w:t>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Em đi chơi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Những lá thuyền mơ 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làm phi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2059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Đèn đỏ, 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An toàn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đoán giỏi?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</w:tr>
      <w:tr w:rsidR="00000000">
        <w:trPr>
          <w:divId w:val="17387404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i,xe máy,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mô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máy bay;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; Bánh xe quay,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gánh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</w:t>
            </w:r>
            <w:r>
              <w:rPr>
                <w:rStyle w:val="plan-content-pre1"/>
              </w:rPr>
              <w:t>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</w:tr>
      <w:tr w:rsidR="00000000">
        <w:trPr>
          <w:divId w:val="17387404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(T1); Làm quà 8/3(T2);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gara ô tô (T3);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an toàn giao thông (T4,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r>
              <w:rPr>
                <w:rStyle w:val="plan-content-pre1"/>
              </w:rPr>
              <w:t>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dài 1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đon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đo.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đo dung tích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đơn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đo...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1 mô hình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xe máy,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thông..…Làm quà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ng ngày QTPN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</w:tr>
      <w:tr w:rsidR="00000000">
        <w:trPr>
          <w:divId w:val="17387404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Ô ăn quan.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 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xe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cháy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lá cây.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Hát: Bé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an toàn giao thông…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</w:tr>
      <w:tr w:rsidR="00000000">
        <w:trPr>
          <w:divId w:val="17387404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 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vè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 giao thông,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lá cây.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Hát: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Em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lái ô tô...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r>
              <w:rPr>
                <w:rStyle w:val="plan-content-pre1"/>
              </w:rPr>
              <w:t>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</w:tr>
      <w:tr w:rsidR="00000000">
        <w:trPr>
          <w:divId w:val="17387404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7387404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205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22059C">
            <w:pPr>
              <w:pStyle w:val="text-center-report"/>
              <w:spacing w:before="0" w:beforeAutospacing="0" w:after="0" w:afterAutospacing="0"/>
              <w:divId w:val="101275639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2059C">
            <w:pPr>
              <w:rPr>
                <w:rFonts w:eastAsia="Times New Roman"/>
              </w:rPr>
            </w:pP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22059C">
            <w:pPr>
              <w:pStyle w:val="text-center-report"/>
              <w:spacing w:before="0" w:beforeAutospacing="0" w:after="0" w:afterAutospacing="0"/>
              <w:divId w:val="201831300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2059C">
            <w:pPr>
              <w:rPr>
                <w:rFonts w:eastAsia="Times New Roman"/>
              </w:rPr>
            </w:pPr>
          </w:p>
          <w:p w:rsidR="00000000" w:rsidRDefault="002205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22059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2059C"/>
    <w:rsid w:val="0022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1B9E6-3014-4C92-8E59-61FEBB1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63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0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3527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2023-03-23T08:53:00Z</dcterms:created>
  <dcterms:modified xsi:type="dcterms:W3CDTF">2023-03-23T08:53:00Z</dcterms:modified>
</cp:coreProperties>
</file>