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4017B">
      <w:pPr>
        <w:pStyle w:val="NormalWeb"/>
        <w:spacing w:line="288" w:lineRule="auto"/>
        <w:ind w:firstLine="720"/>
        <w:jc w:val="center"/>
        <w:outlineLvl w:val="2"/>
        <w:divId w:val="1841895618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NHỠ 4-5 TUỔI - LỚP MGNB1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B1, Phạm Thị Thanh , Nguyễn Thị Thu Hà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1841895618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jc w:val="center"/>
              <w:divId w:val="175501010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jc w:val="center"/>
              <w:divId w:val="90456032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02/10 đến 06/10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jc w:val="center"/>
              <w:divId w:val="181398426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09/10 đến 13/10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jc w:val="center"/>
              <w:divId w:val="205483934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16/10 đến 20/10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jc w:val="center"/>
              <w:divId w:val="170571012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23/10 đến 27/10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jc w:val="center"/>
              <w:divId w:val="9457742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8418956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r>
              <w:rPr>
                <w:rStyle w:val="plan-content-pre1"/>
              </w:rPr>
              <w:t>*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cô giáo và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Gia đình, bà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…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trong gia đình mà bé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t…chơi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Gia đình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phuc to;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là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Khơ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Đi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đưa 2 tay lên cao,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sau,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 hông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tách,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</w:p>
        </w:tc>
      </w:tr>
      <w:tr w:rsidR="00000000">
        <w:trPr>
          <w:divId w:val="18418956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r>
              <w:rPr>
                <w:rStyle w:val="plan-content-pre1"/>
              </w:rPr>
              <w:t>*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Ngày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phóng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đô.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ngày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phóng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10/10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bé,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mình: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tính,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thích…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bài “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có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tôi”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u vê mình.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 20/10.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… Con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bày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yê</w:t>
            </w:r>
            <w:r>
              <w:rPr>
                <w:rStyle w:val="plan-content-pre1"/>
              </w:rPr>
              <w:t>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ngôi nhà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mình, gia đình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mình: Tên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Ngôi nhà,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gia đình,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</w:p>
        </w:tc>
      </w:tr>
      <w:tr w:rsidR="00000000">
        <w:trPr>
          <w:divId w:val="184189561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4017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DH: Bạn có biết tên tôi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Sinh nhật hồng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Nghe giai điệu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4017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VĐ: Cả nhà thương nhau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Cho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4017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VĐ: Cháu yêu bà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Mẹ yêu 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Truyền tin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4017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DH: Nhà của tôi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Ngôi nhà của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</w:t>
            </w:r>
            <w:r>
              <w:rPr>
                <w:rStyle w:val="rate"/>
                <w:rFonts w:eastAsia="Times New Roman"/>
              </w:rPr>
              <w:t>T1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 MT89,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18418956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4017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đếm xác định SL nhóm ĐT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4017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chiều rộng hai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4017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chiều cao 2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4017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Đồ dùng có đôi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</w:p>
        </w:tc>
      </w:tr>
      <w:tr w:rsidR="00000000">
        <w:trPr>
          <w:divId w:val="18418956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4017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giới thiệu về mình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4017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giải phóng thủ đô 10/10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4017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hội của bà, của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4017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Ngôi nhà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</w:p>
        </w:tc>
      </w:tr>
      <w:tr w:rsidR="00000000">
        <w:trPr>
          <w:divId w:val="18418956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4017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Bé à bé ơi!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4017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liên tục về phía trước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4017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Em yêu nhà em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4017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thấp chui qua cổng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</w:p>
        </w:tc>
      </w:tr>
      <w:tr w:rsidR="00000000">
        <w:trPr>
          <w:divId w:val="184189561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4017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nét mặt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4017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những chiếc vòng màu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4017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Trang trí bưu thiếp tặng cô và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017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4017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chân dung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</w:p>
        </w:tc>
      </w:tr>
      <w:tr w:rsidR="00000000">
        <w:trPr>
          <w:divId w:val="18418956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r>
              <w:rPr>
                <w:rStyle w:val="plan-content-pre1"/>
              </w:rPr>
              <w:t>* QS: Tranh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xưa và nay; Tranh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trai,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gái; cá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giáo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</w:t>
            </w:r>
            <w:r>
              <w:rPr>
                <w:rStyle w:val="plan-content-pre1"/>
              </w:rPr>
              <w:t>i; quan sát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nhà;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t;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</w:t>
            </w:r>
            <w:r>
              <w:rPr>
                <w:rStyle w:val="plan-content-pre1"/>
              </w:rPr>
              <w:lastRenderedPageBreak/>
              <w:t>góc chơi…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Gia đình nào khéo, Thi xem ai nhanh,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đâu ;Thả đ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 ba ba, ghép đôi, xách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qua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các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(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)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ng..(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</w:p>
        </w:tc>
      </w:tr>
      <w:tr w:rsidR="00000000">
        <w:trPr>
          <w:divId w:val="18418956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Bé vào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( T1);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gương,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c(T2);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gái(T3);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nhà khu đô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nơi bé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(T4);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gia đình đi mua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;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ng món ăn bé thích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nhiên: chăm sóc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cây, v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rác đúng nơi quuy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dán.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, tô màu, xé dán làm sách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bé, ôn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5,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so sánh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cao,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r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các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ghép đôi.…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gia đình….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con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đau răng.....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KNTHCS: Bé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soi gương,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tóc……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trai,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gái; Làm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 giáo,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cô giáo,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đình,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</w:p>
        </w:tc>
      </w:tr>
      <w:tr w:rsidR="00000000">
        <w:trPr>
          <w:divId w:val="18418956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hành- rèn các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đánh răng.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thay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áo khi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thìa xúc ăn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không rơi vãi. Ăn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cá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m. Rau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chín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vitamin…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Ba chú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 con,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làm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và các con trai; Tâm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cái mũi….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</w:p>
        </w:tc>
      </w:tr>
      <w:tr w:rsidR="00000000">
        <w:trPr>
          <w:divId w:val="18418956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r>
              <w:rPr>
                <w:rStyle w:val="plan-content-pre1"/>
              </w:rPr>
              <w:t>* HD trò chơi: Cá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, TC tìm nhà .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con chia quà; thơ: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,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là hai tay…Làm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gia đình,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lau lá cây, lau bàn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. Xem video,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ngày GP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đô,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VN 20/10,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 và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đình…Hát: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nhà thương nhau, Bàn tay cô giáo.....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sinh: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i, xưng hô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phòng Kidmarth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- Nêu gương-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</w:p>
        </w:tc>
      </w:tr>
      <w:tr w:rsidR="00000000">
        <w:trPr>
          <w:divId w:val="18418956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4189561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01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54017B">
            <w:pPr>
              <w:pStyle w:val="text-center-report"/>
              <w:spacing w:before="0" w:beforeAutospacing="0" w:after="0" w:afterAutospacing="0"/>
              <w:divId w:val="153188635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54017B">
            <w:pPr>
              <w:rPr>
                <w:rFonts w:eastAsia="Times New Roman"/>
              </w:rPr>
            </w:pPr>
          </w:p>
          <w:p w:rsidR="00000000" w:rsidRDefault="005401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54017B">
            <w:pPr>
              <w:pStyle w:val="text-center-report"/>
              <w:spacing w:before="0" w:beforeAutospacing="0" w:after="0" w:afterAutospacing="0"/>
              <w:divId w:val="868563493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54017B">
            <w:pPr>
              <w:rPr>
                <w:rFonts w:eastAsia="Times New Roman"/>
              </w:rPr>
            </w:pPr>
          </w:p>
        </w:tc>
      </w:tr>
    </w:tbl>
    <w:p w:rsidR="00000000" w:rsidRDefault="0054017B">
      <w:pPr>
        <w:pStyle w:val="Heading2"/>
        <w:spacing w:before="0" w:beforeAutospacing="0" w:after="0" w:afterAutospacing="0" w:line="288" w:lineRule="auto"/>
        <w:ind w:firstLine="720"/>
        <w:jc w:val="both"/>
        <w:divId w:val="1841895618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0"/>
        <w:gridCol w:w="2658"/>
      </w:tblGrid>
      <w:tr w:rsidR="00000000">
        <w:trPr>
          <w:divId w:val="1841895618"/>
        </w:trPr>
        <w:tc>
          <w:tcPr>
            <w:tcW w:w="4000" w:type="pct"/>
            <w:vAlign w:val="center"/>
            <w:hideMark/>
          </w:tcPr>
          <w:p w:rsidR="00000000" w:rsidRDefault="0054017B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54017B">
            <w:pPr>
              <w:divId w:val="180172419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762000" cy="762000"/>
                  <wp:effectExtent l="0" t="0" r="0" b="0"/>
                  <wp:docPr id="8" name="movable-image" descr="C:\Users\Admin\Downloads\kehoachgiaoduc-169717183967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 descr="C:\Users\Admin\Downloads\kehoachgiaoduc-169717183967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905000" cy="762000"/>
                  <wp:effectExtent l="0" t="0" r="0" b="0"/>
                  <wp:docPr id="9" name="movable-image-digital" descr="C:\Users\Admin\Downloads\kehoachgiaoduc-1697171839678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 descr="C:\Users\Admin\Downloads\kehoachgiaoduc-1697171839678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54017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8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4017B"/>
    <w:rsid w:val="0054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172AC-5BC2-4C02-B505-2448ABF3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7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86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34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ownloads\kehoachgiaoduc-1697171839678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4146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2023-10-13T07:31:00Z</dcterms:created>
  <dcterms:modified xsi:type="dcterms:W3CDTF">2023-10-13T07:31:00Z</dcterms:modified>
</cp:coreProperties>
</file>