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9449E">
      <w:pPr>
        <w:pStyle w:val="NormalWeb"/>
        <w:spacing w:line="288" w:lineRule="auto"/>
        <w:ind w:firstLine="720"/>
        <w:jc w:val="center"/>
        <w:outlineLvl w:val="2"/>
        <w:divId w:val="582687829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LỚN 5-6 TUỔI - LỚP MGLA2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A2, Nguyễn Thị Thu Hương, Nguyễn Phương Thanh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582687829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jc w:val="center"/>
              <w:divId w:val="110469185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49E">
            <w:pPr>
              <w:jc w:val="center"/>
              <w:divId w:val="184998111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02/10 đến 06/10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49E">
            <w:pPr>
              <w:jc w:val="center"/>
              <w:divId w:val="144638924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09/10 đến 13/10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49E">
            <w:pPr>
              <w:jc w:val="center"/>
              <w:divId w:val="19662487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16/10 đến 20/10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49E">
            <w:pPr>
              <w:jc w:val="center"/>
              <w:divId w:val="74194984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23/10 đến 27/10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jc w:val="center"/>
              <w:divId w:val="80959772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5826878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 hành vi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giáo (khuy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các câu nói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ng Anh: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i,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e,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</w:t>
            </w:r>
            <w:r>
              <w:rPr>
                <w:rStyle w:val="plan-content-pre1"/>
              </w:rPr>
              <w:t>);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dép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 xml:space="preserve">n gàng.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c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Làm VĐ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Đàn gà trong sân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Hít sâu, th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u. - Tay: Ra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c – lên cao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đưa r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sang ngang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g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m chân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 tách chân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</w:rPr>
            </w:pPr>
          </w:p>
        </w:tc>
      </w:tr>
      <w:tr w:rsidR="00000000">
        <w:trPr>
          <w:divId w:val="5826878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tháng: Ngày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phóng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Các giác quan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 Ngày 20/10 (ngày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Nam), Bé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lên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m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nh?…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n,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i: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ng,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m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quan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phóng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giác quan trên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bé và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VN 20/10: ý nghĩa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,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tình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và an toàn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bé: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phòng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nh, tình yêu thương – chăm sóc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gia đình,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vui chơi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trí 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</w:rPr>
            </w:pPr>
          </w:p>
        </w:tc>
      </w:tr>
      <w:tr w:rsidR="00000000">
        <w:trPr>
          <w:divId w:val="582687829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49E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944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Nặn đồ dùng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49E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944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Vẽ khu phố ( làng xóm)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49E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944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Vẽ người thân trong gia đình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49E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0944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Cắt dán đồ dùng trong gia đình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MT8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0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8</w:t>
            </w:r>
          </w:p>
        </w:tc>
      </w:tr>
      <w:tr w:rsidR="00000000">
        <w:trPr>
          <w:divId w:val="5826878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49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944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Sự độc đáo của tôi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49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944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Hà nội trong mắt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49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944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Những người phụ nữ bé yêu thương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49E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0944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Sức khỏe và sự an toàn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</w:rPr>
            </w:pPr>
          </w:p>
        </w:tc>
      </w:tr>
      <w:tr w:rsidR="00000000">
        <w:trPr>
          <w:divId w:val="5826878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49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944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cao – thấp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49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944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biết, phân biệt hình tròn, hình vuông, hình tam giác, 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49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944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phía phải – trái, trước - sau của đối tượng khác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49E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0944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chữ số 6. Số lượng và số thứ tự trong phạm vi 6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</w:rPr>
            </w:pPr>
          </w:p>
        </w:tc>
      </w:tr>
      <w:tr w:rsidR="00000000">
        <w:trPr>
          <w:divId w:val="5826878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49E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0944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các nét cơ bản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nhóm nét: khuyết trên, dưới, nét thắt 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49E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0944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Hai bàn tay em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49E">
            <w:pPr>
              <w:pStyle w:val="text-center-report"/>
            </w:pPr>
            <w:r>
              <w:rPr>
                <w:b/>
                <w:bCs/>
              </w:rPr>
              <w:t>Làm quen ch</w:t>
            </w:r>
            <w:r>
              <w:rPr>
                <w:b/>
                <w:bCs/>
              </w:rPr>
              <w:t>ữ</w:t>
            </w:r>
            <w:r>
              <w:rPr>
                <w:b/>
                <w:bCs/>
              </w:rPr>
              <w:t xml:space="preserve"> vi</w:t>
            </w:r>
            <w:r>
              <w:rPr>
                <w:b/>
                <w:bCs/>
              </w:rPr>
              <w:t>ế</w:t>
            </w:r>
            <w:r>
              <w:rPr>
                <w:b/>
                <w:bCs/>
              </w:rPr>
              <w:t>t</w:t>
            </w:r>
          </w:p>
          <w:p w:rsidR="00000000" w:rsidRDefault="000944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quen với chữ cái o, ô, ơ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49E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0944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Giúp mẹ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</w:rPr>
            </w:pPr>
          </w:p>
        </w:tc>
      </w:tr>
      <w:tr w:rsidR="00000000">
        <w:trPr>
          <w:divId w:val="58268782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49E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0944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Yêu Hà Nội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Bài ca Long Biên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 âm nhạc: Những âm thanh vui nhộn.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49E">
            <w:pPr>
              <w:pStyle w:val="text-center-report"/>
            </w:pPr>
            <w:r>
              <w:rPr>
                <w:b/>
                <w:bCs/>
              </w:rPr>
              <w:lastRenderedPageBreak/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0944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Nhảy xuống từ độ cao 40cm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49E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0944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- Hát: Cả nhà đều yêu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NH: Chỉ có một trên đời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09449E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09449E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Bật liên tục qua 3 ô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</w:rPr>
            </w:pPr>
          </w:p>
        </w:tc>
      </w:tr>
      <w:tr w:rsidR="00000000">
        <w:trPr>
          <w:divId w:val="5826878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r>
              <w:rPr>
                <w:rStyle w:val="plan-content-pre1"/>
              </w:rPr>
              <w:t>* Quan sát: Các di tích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Các giác quan trên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, Nhà cao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ng; Thiên nhiên;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theo 4 nhóm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i,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TCVĐ: Đoán xem ai nào?; Tai ai tinh; Hãy làm theo tôi. </w:t>
            </w:r>
            <w:r>
              <w:rPr>
                <w:rStyle w:val="plan-content-pre1"/>
              </w:rPr>
              <w:t>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thân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lò cò, Tung và b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bóng;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y sóng; Gánh hoa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</w:rPr>
            </w:pPr>
          </w:p>
        </w:tc>
      </w:tr>
      <w:tr w:rsidR="00000000">
        <w:trPr>
          <w:divId w:val="5826878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khu chung cư nhà bé (T1),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: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khác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tôi và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(T2) - Làm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p, quà, hoa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bà,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(T3)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(T4)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 xml:space="preserve">u ăn, bán hàng, gia đình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</w:t>
            </w:r>
            <w:r>
              <w:rPr>
                <w:rStyle w:val="plan-content-pre1"/>
              </w:rPr>
              <w:t>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hinh: Làm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xé dán làm tranh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thích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, bà, cô giáo 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- Thư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theo các </w:t>
            </w:r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(k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câu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Ba cô gái, Tích Chu, Dê con nhanh trí, -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–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đô HN, dinh dư</w:t>
            </w:r>
            <w:r>
              <w:rPr>
                <w:rStyle w:val="plan-content-pre1"/>
              </w:rPr>
              <w:t>ỡ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cho bé …)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hình tròn, tam giác…, xác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– trái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khác.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so sánh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nhóm, tách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các nhóm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6…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cái: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và tô màu các nét cơ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n,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>ng. Vi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1-6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chung cư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a bé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c, lau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c, rót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vào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c, </w:t>
            </w:r>
            <w:r>
              <w:rPr>
                <w:rStyle w:val="plan-content-pre1"/>
              </w:rPr>
              <w:t>đóng m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cúc(ĐC Mon)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</w:rPr>
            </w:pPr>
          </w:p>
        </w:tc>
      </w:tr>
      <w:tr w:rsidR="00000000">
        <w:trPr>
          <w:divId w:val="5826878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Thói quen văn minh khi ăn: cùng cô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ăn,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cơm canh cho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thân, l</w:t>
            </w:r>
            <w:r>
              <w:rPr>
                <w:rStyle w:val="plan-content-pre1"/>
              </w:rPr>
              <w:t>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sau khi ăn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+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thói quen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thân: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răng hàng ngày,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tóc,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áo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Ba cô gái, Tích Chu,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mơ kì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</w:rPr>
            </w:pPr>
          </w:p>
        </w:tc>
      </w:tr>
      <w:tr w:rsidR="00000000">
        <w:trPr>
          <w:divId w:val="5826878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r>
              <w:rPr>
                <w:rStyle w:val="plan-content-pre1"/>
              </w:rPr>
              <w:t>-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chơi TC: Chơi l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ghép các hình,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m, 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p..các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67 (ĐC Mon).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 (hôm qua, hôm nay, ngày mai qua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c trưng)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 – đóng </w:t>
            </w:r>
            <w:r>
              <w:rPr>
                <w:rStyle w:val="plan-content-pre1"/>
              </w:rPr>
              <w:t>k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ch: Dê con nhanh trí –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Soi gương, bé ch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 xml:space="preserve"> tiêm,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và cơn mưa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VN (cô,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bà),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trên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chì,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kéo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xé gi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d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dài, và theo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co</w:t>
            </w:r>
            <w:r>
              <w:rPr>
                <w:rStyle w:val="plan-content-pre1"/>
              </w:rPr>
              <w:t>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các kĩ năng: ch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n, không nói leo,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rác đúng nơi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và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nhà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Tham gia phòng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-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</w:rPr>
            </w:pPr>
          </w:p>
        </w:tc>
      </w:tr>
      <w:tr w:rsidR="00000000">
        <w:trPr>
          <w:divId w:val="5826878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58268782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09449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09449E">
            <w:pPr>
              <w:pStyle w:val="text-center-report"/>
              <w:spacing w:before="0" w:beforeAutospacing="0" w:after="0" w:afterAutospacing="0"/>
              <w:divId w:val="196083867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09449E">
            <w:pPr>
              <w:rPr>
                <w:rFonts w:eastAsia="Times New Roman"/>
              </w:rPr>
            </w:pPr>
          </w:p>
          <w:p w:rsidR="00000000" w:rsidRDefault="0009449E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09449E">
            <w:pPr>
              <w:pStyle w:val="text-center-report"/>
              <w:spacing w:before="0" w:beforeAutospacing="0" w:after="0" w:afterAutospacing="0"/>
              <w:divId w:val="878513162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09449E">
            <w:pPr>
              <w:rPr>
                <w:rFonts w:eastAsia="Times New Roman"/>
              </w:rPr>
            </w:pPr>
          </w:p>
        </w:tc>
      </w:tr>
    </w:tbl>
    <w:p w:rsidR="00000000" w:rsidRDefault="0009449E">
      <w:pPr>
        <w:pStyle w:val="Heading2"/>
        <w:spacing w:before="0" w:beforeAutospacing="0" w:after="0" w:afterAutospacing="0" w:line="288" w:lineRule="auto"/>
        <w:ind w:firstLine="720"/>
        <w:jc w:val="both"/>
        <w:divId w:val="582687829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0"/>
        <w:gridCol w:w="2658"/>
      </w:tblGrid>
      <w:tr w:rsidR="00000000">
        <w:trPr>
          <w:divId w:val="582687829"/>
        </w:trPr>
        <w:tc>
          <w:tcPr>
            <w:tcW w:w="4000" w:type="pct"/>
            <w:vAlign w:val="center"/>
            <w:hideMark/>
          </w:tcPr>
          <w:p w:rsidR="00000000" w:rsidRDefault="0009449E">
            <w:pPr>
              <w:pStyle w:val="Heading2"/>
              <w:spacing w:before="0" w:beforeAutospacing="0" w:after="0" w:afterAutospacing="0" w:line="288" w:lineRule="auto"/>
              <w:ind w:firstLine="720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09449E">
            <w:pPr>
              <w:divId w:val="325014947"/>
              <w:rPr>
                <w:rFonts w:eastAsia="Times New Roman"/>
                <w:vanish/>
              </w:rPr>
            </w:pP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762000" cy="762000"/>
                  <wp:effectExtent l="0" t="0" r="0" b="0"/>
                  <wp:docPr id="8" name="movable-image" descr="C:\Users\Admin\Downloads\kehoachgiaoduc-1697172182470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" descr="C:\Users\Admin\Downloads\kehoachgiaoduc-1697172182470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/>
                <w:noProof/>
                <w:vanish/>
              </w:rPr>
              <w:drawing>
                <wp:inline distT="0" distB="0" distL="0" distR="0">
                  <wp:extent cx="1905000" cy="762000"/>
                  <wp:effectExtent l="0" t="0" r="0" b="0"/>
                  <wp:docPr id="9" name="movable-image-digital" descr="C:\Users\Admin\Downloads\kehoachgiaoduc-1697172182470.do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vable-image-digital" descr="C:\Users\Admin\Downloads\kehoachgiaoduc-1697172182470.do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0000" w:rsidRDefault="0009449E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8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09449E"/>
    <w:rsid w:val="0009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047C18-BD78-410B-BB70-DF351272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52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94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386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316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Admin\Downloads\kehoachgiaoduc-1697172182470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4349</Characters>
  <Application>Microsoft Office Word</Application>
  <DocSecurity>0</DocSecurity>
  <Lines>36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2023-10-13T07:33:00Z</dcterms:created>
  <dcterms:modified xsi:type="dcterms:W3CDTF">2023-10-13T07:33:00Z</dcterms:modified>
</cp:coreProperties>
</file>