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27A18">
      <w:pPr>
        <w:pStyle w:val="NormalWeb"/>
        <w:spacing w:line="288" w:lineRule="auto"/>
        <w:ind w:firstLine="720"/>
        <w:jc w:val="center"/>
        <w:outlineLvl w:val="2"/>
        <w:divId w:val="26026420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MGL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A1, Nguyễn Kim Oanh , Vũ Thu Thúy , Phạm Thị Thu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26026420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jc w:val="center"/>
              <w:divId w:val="14476256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jc w:val="center"/>
              <w:divId w:val="21149335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02/10 đến 06/10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Kim Oanh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jc w:val="center"/>
              <w:divId w:val="12582518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09/10 đến 13/10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P. Hiền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jc w:val="center"/>
              <w:divId w:val="3567334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16/10 đến 20/10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K. Oanh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jc w:val="center"/>
              <w:divId w:val="15098265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23/10 đến 27/10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P. Hiền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jc w:val="center"/>
              <w:divId w:val="20408603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30/10 đến 03/11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jc w:val="center"/>
              <w:divId w:val="12112645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60264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 (khuy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các câu nói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xúc);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dép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sâu,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–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ngang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</w:tr>
      <w:tr w:rsidR="00000000">
        <w:trPr>
          <w:divId w:val="260264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tháng: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giác quan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Ngày 20/10 (ngày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Nam),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nh?…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 và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P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20/10: ý nghĩa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và an toàn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bé: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tình yêu thương – chăm sóc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vui chơi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trí 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</w:tr>
      <w:tr w:rsidR="00000000">
        <w:trPr>
          <w:divId w:val="2602642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tập đánh răng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Thằng Tí sún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Nhảy xuống từ độ cao 40 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VĐ: Mẹ yêu nhé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NH: Cô giáo em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</w:t>
            </w:r>
            <w:r>
              <w:rPr>
                <w:rStyle w:val="plan-content-pre1"/>
                <w:rFonts w:eastAsia="Times New Roman"/>
              </w:rPr>
              <w:t>rong đường zich zắc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260264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chữ cái o, ô, 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Giúp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với chữ cái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a, ă,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</w:tr>
      <w:tr w:rsidR="00000000">
        <w:trPr>
          <w:divId w:val="260264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Hà Nội trong mắt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Các giác quan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PNVN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cần gì để lớn lên khỏe mạnh?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</w:tr>
      <w:tr w:rsidR="00000000">
        <w:trPr>
          <w:divId w:val="260264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biết, phân biệt hình tròn, hình vuông, hình tam giác,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6. Đếm số lượng và số thứ tự trong phạm 6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theo quy tắc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6 đối tượng thành hai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</w:tr>
      <w:tr w:rsidR="00000000">
        <w:trPr>
          <w:divId w:val="260264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khu phố ( làng xóm)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Nặn đồ dùng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người thân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Cắt dán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</w:tr>
      <w:tr w:rsidR="00000000">
        <w:trPr>
          <w:divId w:val="260264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r>
              <w:rPr>
                <w:rStyle w:val="plan-content-pre1"/>
              </w:rPr>
              <w:t>* Quan sát: Các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Nhà cao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ng; Thiên nhiên;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theo 4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Đoán xem ai nào?; Tai ai tinh; Hãy làm theo tôi.</w:t>
            </w:r>
            <w:r>
              <w:rPr>
                <w:rStyle w:val="plan-content-pre1"/>
              </w:rPr>
              <w:t xml:space="preserve">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Tung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sóng; Gánh hoa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</w:tr>
      <w:tr w:rsidR="00000000">
        <w:trPr>
          <w:divId w:val="260264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khu chung cư nhà bé (T1),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khác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tôi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(T2) 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quà,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</w:t>
            </w:r>
            <w:r>
              <w:rPr>
                <w:rStyle w:val="plan-content-pre1"/>
              </w:rPr>
              <w:t xml:space="preserve">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bán hàng, gia đình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, bà, cô giáo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Dê con nhanh trí, 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–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HN,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cho bé 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</w:t>
            </w:r>
            <w:r>
              <w:rPr>
                <w:rStyle w:val="plan-content-pre1"/>
              </w:rPr>
              <w:t>ra,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tròn, tam giác…,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khác.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so sánh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các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6…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chung cư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lau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vào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cúc(ĐC Mon)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</w:tr>
      <w:tr w:rsidR="00000000">
        <w:trPr>
          <w:divId w:val="260264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hành – rèn các kĩ năng: Thói </w:t>
            </w:r>
            <w:r>
              <w:rPr>
                <w:rStyle w:val="plan-content-pre1"/>
              </w:rPr>
              <w:t>quen văn minh khi ăn: cùng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thói quen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răng hàng ngày,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mơ kì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</w:tr>
      <w:tr w:rsidR="00000000">
        <w:trPr>
          <w:divId w:val="260264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p ghép các hình,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67 (ĐC Mon).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(hôm qua, hôm nay, ngày mai qua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trưng)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Dê con nhanh trí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Soi gương, bé ch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tiêm,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cơn mưa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(cô,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bà),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dài, và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không nói leo,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</w:tr>
      <w:tr w:rsidR="00000000">
        <w:trPr>
          <w:divId w:val="260264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6026420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27A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Đánh giá KQ </w:t>
            </w:r>
            <w:r>
              <w:rPr>
                <w:rFonts w:eastAsia="Times New Roman"/>
                <w:b/>
                <w:bCs/>
              </w:rPr>
              <w:t>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727A18">
            <w:pPr>
              <w:pStyle w:val="text-center-report"/>
              <w:spacing w:before="0" w:beforeAutospacing="0" w:after="0" w:afterAutospacing="0"/>
              <w:divId w:val="131441010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27A18">
            <w:pPr>
              <w:rPr>
                <w:rFonts w:eastAsia="Times New Roman"/>
              </w:rPr>
            </w:pPr>
          </w:p>
          <w:p w:rsidR="00000000" w:rsidRDefault="00727A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727A18">
            <w:pPr>
              <w:pStyle w:val="text-center-report"/>
              <w:spacing w:before="0" w:beforeAutospacing="0" w:after="0" w:afterAutospacing="0"/>
              <w:divId w:val="116262167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727A18">
            <w:pPr>
              <w:rPr>
                <w:rFonts w:eastAsia="Times New Roman"/>
              </w:rPr>
            </w:pPr>
          </w:p>
        </w:tc>
      </w:tr>
    </w:tbl>
    <w:p w:rsidR="00000000" w:rsidRDefault="00727A18">
      <w:pPr>
        <w:pStyle w:val="Heading2"/>
        <w:spacing w:before="0" w:beforeAutospacing="0" w:after="0" w:afterAutospacing="0" w:line="288" w:lineRule="auto"/>
        <w:ind w:firstLine="720"/>
        <w:jc w:val="both"/>
        <w:divId w:val="260264207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>
        <w:trPr>
          <w:divId w:val="260264207"/>
        </w:trPr>
        <w:tc>
          <w:tcPr>
            <w:tcW w:w="4000" w:type="pct"/>
            <w:vAlign w:val="center"/>
            <w:hideMark/>
          </w:tcPr>
          <w:p w:rsidR="00000000" w:rsidRDefault="00727A18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27A18">
            <w:pPr>
              <w:divId w:val="198072632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8" name="movable-image" descr="C:\Users\Admin\Downloads\kehoachgiaoduc-169717217451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Admin\Downloads\kehoachgiaoduc-169717217451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9" name="movable-image-digital" descr="C:\Users\Admin\Downloads\kehoachgiaoduc-169717217451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Admin\Downloads\kehoachgiaoduc-169717217451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727A1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27A18"/>
    <w:rsid w:val="0072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E4084-2B10-4009-BB61-49AAA7EA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0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697172174517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4361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2023-10-13T07:33:00Z</dcterms:created>
  <dcterms:modified xsi:type="dcterms:W3CDTF">2023-10-13T07:33:00Z</dcterms:modified>
</cp:coreProperties>
</file>