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7344">
      <w:pPr>
        <w:pStyle w:val="NormalWeb"/>
        <w:spacing w:line="288" w:lineRule="auto"/>
        <w:ind w:firstLine="720"/>
        <w:jc w:val="center"/>
        <w:outlineLvl w:val="2"/>
        <w:divId w:val="42095749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3319"/>
        <w:gridCol w:w="3318"/>
        <w:gridCol w:w="3318"/>
        <w:gridCol w:w="1194"/>
      </w:tblGrid>
      <w:tr w:rsidR="00000000">
        <w:trPr>
          <w:divId w:val="42095749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divId w:val="16053103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jc w:val="center"/>
              <w:divId w:val="4645453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jc w:val="center"/>
              <w:divId w:val="18169203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Kim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jc w:val="center"/>
              <w:divId w:val="4488630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divId w:val="12826138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</w:t>
            </w:r>
            <w:r>
              <w:rPr>
                <w:rStyle w:val="plan-content-pre1"/>
              </w:rPr>
              <w:t>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 xml:space="preserve">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hoa,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đó: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Nguyên Đán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DH:Hoa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thơm bướm lượn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Ném trúng đích thẳng đứng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DH: Mùa xuân đến rồi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Lý cây xanh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420957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tích cây nêu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đối tượng bằng một đơn vị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9, đếm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lọ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C734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r>
              <w:rPr>
                <w:rStyle w:val="plan-content-pre1"/>
              </w:rPr>
              <w:t>* Quan sát: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cánh đơn, cánh kép,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i( T1) Bán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 T2),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công viên mùa xuân ( T3).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hoa cúc vàng,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)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cá…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vitamin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khoáng: rau,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phù dung,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phù dung,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nêu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</w:t>
            </w:r>
            <w:r>
              <w:rPr>
                <w:rStyle w:val="Strong"/>
                <w:rFonts w:eastAsia="Times New Roman"/>
              </w:rPr>
              <w:t>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209574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34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FC7344">
            <w:pPr>
              <w:pStyle w:val="text-center-report"/>
              <w:spacing w:before="0" w:beforeAutospacing="0" w:after="0" w:afterAutospacing="0"/>
              <w:divId w:val="39840644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đã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trong tháng. 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tháng. 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đóng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thu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tham gia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- 11/16 MT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81: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Khánh, Trinh CĐ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61: Hà vy, Quân CĐ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27: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NAm Thành CĐ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6: Mai Hân, phương An CĐ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96: P.An, T. Bình,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CĐ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dán và kĩ năng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344">
            <w:pPr>
              <w:rPr>
                <w:rFonts w:eastAsia="Times New Roman"/>
              </w:rPr>
            </w:pP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FC7344">
            <w:pPr>
              <w:pStyle w:val="text-center-report"/>
              <w:spacing w:before="0" w:beforeAutospacing="0" w:after="0" w:afterAutospacing="0"/>
              <w:divId w:val="184643420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phương pháp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</w:p>
          <w:p w:rsidR="00000000" w:rsidRDefault="00FC734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tiêu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đánh giá sát sao</w:t>
            </w:r>
          </w:p>
          <w:p w:rsidR="00000000" w:rsidRDefault="00FC7344">
            <w:pPr>
              <w:rPr>
                <w:rFonts w:eastAsia="Times New Roman"/>
              </w:rPr>
            </w:pPr>
          </w:p>
          <w:p w:rsidR="00000000" w:rsidRDefault="00FC73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FC734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7344"/>
    <w:rsid w:val="00FC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99781-219F-4E9F-8651-202DE61E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6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2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4008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2023-02-08T02:55:00Z</dcterms:created>
  <dcterms:modified xsi:type="dcterms:W3CDTF">2023-02-08T02:55:00Z</dcterms:modified>
</cp:coreProperties>
</file>