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B1407">
      <w:pPr>
        <w:pStyle w:val="NormalWeb"/>
        <w:spacing w:line="288" w:lineRule="auto"/>
        <w:ind w:firstLine="720"/>
        <w:jc w:val="center"/>
        <w:outlineLvl w:val="2"/>
        <w:divId w:val="1450852038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NHỠ 4-5 TUỔI - LỚP MGNB3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LOP B3, Nguyễn Hiền Thương, Lê Kim Chi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145085203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jc w:val="center"/>
              <w:divId w:val="76639047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jc w:val="center"/>
              <w:divId w:val="11911902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30/01 đến 03/02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jc w:val="center"/>
              <w:divId w:val="1785497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06/02 đến 10/02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jc w:val="center"/>
              <w:divId w:val="122830345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13/02 đến 17/02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jc w:val="center"/>
              <w:divId w:val="66775646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20/02 đến 24/02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jc w:val="center"/>
              <w:divId w:val="7451527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4508520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đeo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12345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</w:p>
        </w:tc>
      </w:tr>
      <w:tr w:rsidR="00000000">
        <w:trPr>
          <w:divId w:val="14508520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huynh: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t;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xanh, hoa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đó: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hình dáng,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.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phương mà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Cùng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chúc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sát,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sách báo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</w:p>
        </w:tc>
      </w:tr>
      <w:tr w:rsidR="00000000">
        <w:trPr>
          <w:divId w:val="145085203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Hoạt </w:t>
            </w:r>
            <w:r>
              <w:rPr>
                <w:rStyle w:val="Strong"/>
                <w:rFonts w:eastAsia="Times New Roman"/>
              </w:rPr>
              <w:t>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hoa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cành hoa đào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vườn hoa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14508520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Ghép thành cặp các đối tượng có liên quan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Hoàn thiện QTSX của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Xếp xen kẽ 1:1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đến 5, nhận biết chữ số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</w:p>
        </w:tc>
      </w:tr>
      <w:tr w:rsidR="00000000">
        <w:trPr>
          <w:divId w:val="14508520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Phong tục ngày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Món ăn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Lễ Hội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Sự phát triển của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</w:p>
        </w:tc>
      </w:tr>
      <w:tr w:rsidR="00000000">
        <w:trPr>
          <w:divId w:val="14508520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Bánh Chưng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Chúc Tết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mùa xuân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Ngày Tết quê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“Mùa xuân của bé”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“Ngày tết quê em”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 Nốt nhạc vui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Em yêu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Hoa trong vườn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Bao nhiêu bạn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</w:p>
        </w:tc>
      </w:tr>
      <w:tr w:rsidR="00000000">
        <w:trPr>
          <w:divId w:val="145085203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 Sự tích bánh Chưng , bánh Dày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thấp chui qua cổng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B1407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Đập và bắt bóng tại chỗ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</w:p>
        </w:tc>
      </w:tr>
      <w:tr w:rsidR="00000000">
        <w:trPr>
          <w:divId w:val="14508520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r>
              <w:rPr>
                <w:rStyle w:val="plan-content-pre1"/>
              </w:rPr>
              <w:t>* Quan sát: tranh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bé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trên các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phương,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ngày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các trò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khu dân gian. Chơi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liên hoàn ngoài hành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</w:p>
        </w:tc>
      </w:tr>
      <w:tr w:rsidR="00000000">
        <w:trPr>
          <w:divId w:val="14508520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trang trí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,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i..( T1). Chăm sóc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( T2) 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mùa xuân ( T3).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n( T5).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ăn, cô giáo, bán hàng, bác sĩ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m: hoa cúc vàng,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nhanh,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áo,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</w:p>
        </w:tc>
      </w:tr>
      <w:tr w:rsidR="00000000">
        <w:trPr>
          <w:divId w:val="14508520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nhóm: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giàu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cá…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giàu vitamin và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khoáng: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nhà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ra - vào,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m </w:t>
            </w:r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hoa phù dung,,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bánh chưng bánh dày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</w:p>
        </w:tc>
      </w:tr>
      <w:tr w:rsidR="00000000">
        <w:trPr>
          <w:divId w:val="14508520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hình,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p..các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9 (ĐC Mon).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đúng tên các ngày trong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các mùa trong năm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và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Sau khi chơi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nh,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a</w:t>
            </w:r>
            <w:r>
              <w:rPr>
                <w:rStyle w:val="plan-content-pre1"/>
              </w:rPr>
              <w:t>nh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đi chơi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xin phép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–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bánh chưng bánh dày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bút,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</w:t>
            </w:r>
            <w:r>
              <w:rPr>
                <w:rStyle w:val="plan-content-pre1"/>
              </w:rPr>
              <w:t>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</w:p>
        </w:tc>
      </w:tr>
      <w:tr w:rsidR="00000000">
        <w:trPr>
          <w:divId w:val="14508520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508520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B140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BB1407">
            <w:pPr>
              <w:pStyle w:val="text-center-report"/>
              <w:spacing w:before="0" w:beforeAutospacing="0" w:after="0" w:afterAutospacing="0"/>
              <w:divId w:val="924192245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BB1407">
            <w:pPr>
              <w:rPr>
                <w:rFonts w:eastAsia="Times New Roman"/>
              </w:rPr>
            </w:pP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BB1407">
            <w:pPr>
              <w:pStyle w:val="text-center-report"/>
              <w:spacing w:before="0" w:beforeAutospacing="0" w:after="0" w:afterAutospacing="0"/>
              <w:divId w:val="1989552392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BB1407">
            <w:pPr>
              <w:rPr>
                <w:rFonts w:eastAsia="Times New Roman"/>
              </w:rPr>
            </w:pPr>
          </w:p>
          <w:p w:rsidR="00000000" w:rsidRDefault="00BB140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BB140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B1407"/>
    <w:rsid w:val="00BB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E32EC-CFE4-4701-8820-885C13A4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00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22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23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3603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2023-02-08T02:46:00Z</dcterms:created>
  <dcterms:modified xsi:type="dcterms:W3CDTF">2023-02-08T02:46:00Z</dcterms:modified>
</cp:coreProperties>
</file>