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6842">
      <w:pPr>
        <w:pStyle w:val="NormalWeb"/>
        <w:spacing w:line="288" w:lineRule="auto"/>
        <w:ind w:firstLine="720"/>
        <w:jc w:val="center"/>
        <w:outlineLvl w:val="2"/>
        <w:divId w:val="92368343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NHÀ TRẺ 24-36 THÁNG - LỚP NTD3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 Khánh Chi, Nguyễn Thị Hiền , Nguyễn Thị Thái, Lớp D3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>
        <w:trPr>
          <w:divId w:val="92368343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divId w:val="12274900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jc w:val="center"/>
              <w:divId w:val="5770587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jc w:val="center"/>
              <w:divId w:val="4933805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jc w:val="center"/>
              <w:divId w:val="17682370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jc w:val="center"/>
              <w:divId w:val="5683502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divId w:val="3817082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vui tươi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</w:t>
            </w:r>
            <w:r>
              <w:rPr>
                <w:rStyle w:val="plan-content-pre1"/>
              </w:rPr>
              <w:t xml:space="preserve"> tránh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hoa,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mùa xuân,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di màu,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in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dán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cành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hoa giơ lên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Gõ hai cánh hoa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sàn, chân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cúi.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hai cành hoa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sàn.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ĐT4: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hoa giơ lên cao, chân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nhày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bóng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theo đường zic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92368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 : Hoa và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 : bắp cải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 “ quả chanh xanh”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 Hoa hồng -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 củ cải - cà rốt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 quả cam - quả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Bé và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NH; Bầu và bí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Quả cam - quả chuối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hồng,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hình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quả tròn 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E68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quan sát cây, hoa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thiên nhiên;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bóng tròn to,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Thú nhún,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xích đu,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đu quay,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xen k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2 màu,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cho em, ru em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In bông hoa, in cánh hoa, di màu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– hoa cúc, trang trí cành đào- cành mai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Xem t</w:t>
            </w:r>
            <w:r>
              <w:rPr>
                <w:rStyle w:val="plan-content-pre1"/>
              </w:rPr>
              <w:t>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hoa lá mùa xuân,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r>
              <w:rPr>
                <w:rStyle w:val="plan-content-pre1"/>
              </w:rPr>
              <w:t>-Rèn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đú</w:t>
            </w:r>
            <w:r>
              <w:rPr>
                <w:rStyle w:val="plan-content-pre1"/>
              </w:rPr>
              <w:t>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đúng t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theo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TC: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</w:t>
            </w:r>
            <w:r>
              <w:rPr>
                <w:rStyle w:val="Strong"/>
                <w:rFonts w:eastAsia="Times New Roman"/>
              </w:rPr>
              <w:t>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chơi: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hoa,Hát múa các BH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</w:t>
            </w:r>
            <w:r>
              <w:rPr>
                <w:rStyle w:val="plan-content-pre1"/>
              </w:rPr>
              <w:t>nh;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thìa, rót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vòng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23683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E6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7E6842">
            <w:pPr>
              <w:pStyle w:val="text-center-report"/>
              <w:spacing w:before="0" w:beforeAutospacing="0" w:after="0" w:afterAutospacing="0"/>
              <w:divId w:val="177944802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CB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các góc chơi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xung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các HĐ.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n(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cô)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-5/6 MT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29: Minh Châu  CĐ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MT32 : Hà Phương  CĐ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33: 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Anh  CĐ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MT39 : Hoàng Minh  CĐ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MT63:  Phúc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 CĐ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65 : Theo dõi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tháng 2</w:t>
            </w:r>
          </w:p>
          <w:p w:rsidR="00000000" w:rsidRDefault="007E6842">
            <w:pPr>
              <w:rPr>
                <w:rFonts w:eastAsia="Times New Roman"/>
              </w:rPr>
            </w:pP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7E6842">
            <w:pPr>
              <w:pStyle w:val="text-center-report"/>
              <w:spacing w:before="0" w:beforeAutospacing="0" w:after="0" w:afterAutospacing="0"/>
              <w:divId w:val="53373306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7E684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đánh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7E6842">
            <w:pPr>
              <w:rPr>
                <w:rFonts w:eastAsia="Times New Roman"/>
              </w:rPr>
            </w:pPr>
          </w:p>
          <w:p w:rsidR="00000000" w:rsidRDefault="007E68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7E684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E6842"/>
    <w:rsid w:val="007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32D48-B62E-4634-BF9D-B03FB2F3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8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30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2023-02-08T02:33:00Z</dcterms:created>
  <dcterms:modified xsi:type="dcterms:W3CDTF">2023-02-08T02:33:00Z</dcterms:modified>
</cp:coreProperties>
</file>