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72276">
      <w:pPr>
        <w:pStyle w:val="NormalWeb"/>
        <w:spacing w:line="288" w:lineRule="auto"/>
        <w:ind w:firstLine="720"/>
        <w:jc w:val="center"/>
        <w:outlineLvl w:val="2"/>
        <w:divId w:val="2080859167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BÉ 3-4 TUỔI - LỚP MGB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C1, Phạm Thị Thanh , Nguyễn Thị Trang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208085916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jc w:val="center"/>
              <w:divId w:val="14983371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jc w:val="center"/>
              <w:divId w:val="5492676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02/01 đến 06/01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jc w:val="center"/>
              <w:divId w:val="86536329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09/01 đến 13/01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jc w:val="center"/>
              <w:divId w:val="1308277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16/01 đến 20/01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jc w:val="center"/>
              <w:divId w:val="104703102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23/01 đến 27/01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jc w:val="center"/>
              <w:divId w:val="172656306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2080859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hàng ngày.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phòng tránh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theo mùa,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trong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ày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–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khoác,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đúng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 nhân.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nơ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theo vòng tròn,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u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– lên cao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ngang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hai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</w:p>
        </w:tc>
      </w:tr>
      <w:tr w:rsidR="00000000">
        <w:trPr>
          <w:divId w:val="2080859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r>
              <w:rPr>
                <w:rStyle w:val="plan-content-pre1"/>
              </w:rPr>
              <w:t>* 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video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lich: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gian, ý nghĩa,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tham gia vào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gì trong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này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Quan sát –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 deo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 và ph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hình dáng,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Tô màu tranh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hoa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trên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chí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ch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Nguyên đán: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nhà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mua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trang trí, đón giao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a, đi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chùa,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băng hình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cúng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niên, giao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a, đi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chùa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</w:p>
        </w:tc>
      </w:tr>
      <w:tr w:rsidR="00000000">
        <w:trPr>
          <w:divId w:val="208085916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hát: Đêm pháo hoa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Lý cây bông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Quả (1 lời)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 : Trái bầu trái bí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Lắc lư theo điệu nhạc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Sắp đến tết rồi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Ngày tết quê em.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Quả bóng nẩy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20808591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số lượng hai nhóm trong phạm vi 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3 thành 2 nhóm đối tượng và đếm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và nhận biết số lượng 4 trên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</w:p>
        </w:tc>
      </w:tr>
      <w:tr w:rsidR="00000000">
        <w:trPr>
          <w:divId w:val="20808591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Sự phát triển của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vui đón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</w:p>
        </w:tc>
      </w:tr>
      <w:tr w:rsidR="00000000">
        <w:trPr>
          <w:divId w:val="20808591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thăng bằng trên ghế thể dục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Tết đang vào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trong đường hẹp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</w:p>
        </w:tc>
      </w:tr>
      <w:tr w:rsidR="00000000">
        <w:trPr>
          <w:divId w:val="20808591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mắt quả dứa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– tô nét nải chuối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hoa đào – hoa mai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7227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</w:p>
        </w:tc>
      </w:tr>
      <w:tr w:rsidR="00000000">
        <w:trPr>
          <w:divId w:val="2080859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r>
              <w:rPr>
                <w:rStyle w:val="plan-content-pre1"/>
              </w:rPr>
              <w:t>* Quan sát: Không khí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ch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c; Cây đu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; Cây chu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i; Cây kh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; Cây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i; Cây hoa đ</w:t>
            </w:r>
            <w:r>
              <w:rPr>
                <w:rStyle w:val="plan-content-pre1"/>
              </w:rPr>
              <w:t>ào; Hoa mai;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ăn lá; Rau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(MT 21)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Thi hái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;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nhà;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ng-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ng;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Thi xem ai nhanh;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cà;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vông; Vòng quanh sôcôla;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t;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hoa;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ng-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</w:p>
        </w:tc>
      </w:tr>
      <w:tr w:rsidR="00000000">
        <w:trPr>
          <w:divId w:val="2080859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hoa mùa xuân (T1),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hoa tươi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cây hoa đào – hoa mai (T3)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chơi đóng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đình: gia đình đi mua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m, trang trí nhà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bánh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hoa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</w:t>
            </w:r>
            <w:r>
              <w:rPr>
                <w:rStyle w:val="plan-content-pre1"/>
              </w:rPr>
              <w:t>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 bánh chưng, bánh d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;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; Chú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con ; vương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c rau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làm phi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đêm, so sánh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các nhóm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là 3 và 4.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que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ng công viên hoa mùa xuân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Cùng cô trang trí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xuân,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ch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làm cây hoa đào, hoa mai, bánh chưng.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– xé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n, xé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thành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i, bé chúc xuân,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quê em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–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khoác, cài cúc, kéo khóa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</w:p>
        </w:tc>
      </w:tr>
      <w:tr w:rsidR="00000000">
        <w:trPr>
          <w:divId w:val="2080859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đúng cách: Xúc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bát –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đúng nơi qui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n,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–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rơi vãi cơm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món ăn mình thích, biêt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khi tham gia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Buffee –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</w:t>
            </w:r>
            <w:r>
              <w:rPr>
                <w:rStyle w:val="plan-content-pre1"/>
              </w:rPr>
              <w:t>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  <w:p w:rsidR="00000000" w:rsidRDefault="00072276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đúng cách: Xúc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bát –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n,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–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rơi vãi cơm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món ăn mình thích, biêt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khi tham gia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Buffee –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</w:p>
        </w:tc>
      </w:tr>
      <w:tr w:rsidR="00000000">
        <w:trPr>
          <w:divId w:val="2080859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r>
              <w:rPr>
                <w:rStyle w:val="plan-content-pre1"/>
              </w:rPr>
              <w:t>*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Chú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xám, Cáo,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hoa, cây xanh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tranh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rau xanh, hoa đào, hoa mai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Hoàn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BT toán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Ki</w:t>
            </w:r>
            <w:r>
              <w:rPr>
                <w:rStyle w:val="plan-content-pre1"/>
              </w:rPr>
              <w:t>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</w:p>
        </w:tc>
      </w:tr>
      <w:tr w:rsidR="00000000">
        <w:trPr>
          <w:divId w:val="2080859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80859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7227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072276">
            <w:pPr>
              <w:pStyle w:val="text-center-report"/>
              <w:spacing w:before="0" w:beforeAutospacing="0" w:after="0" w:afterAutospacing="0"/>
              <w:divId w:val="184628850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đã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các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và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có 4 bài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đã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Đã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 cho các góc chơi theo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XDMT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 hành kĩ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, lá khô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dung: 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GV đã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ND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gây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thú, 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giao lưu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...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đa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hơn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kích thích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suy nghĩ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thân.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xung thêm các trò chơi trên máy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hơn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GV đã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thêm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tham gia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khám phá,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rút ra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n.  Giáo viên đã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steam vào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: Toán, khám phá...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thú, mong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Kĩ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20: Đăng Khôi, Gia Hưng,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An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thêm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khám phá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79: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thêm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Có kĩ năng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thói quen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nơi an toàn và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cho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thân.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vui chơi: Kĩ năng giao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Minh Trí, 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Nam, Minh Hà... kĩ năng phân công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nhóm: Khang,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Châu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kĩ năng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 Minh Châu.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Lâm, Khánh An...</w:t>
            </w:r>
          </w:p>
          <w:p w:rsidR="00000000" w:rsidRDefault="00072276">
            <w:pPr>
              <w:rPr>
                <w:rFonts w:eastAsia="Times New Roman"/>
              </w:rPr>
            </w:pP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072276">
            <w:pPr>
              <w:pStyle w:val="text-center-report"/>
              <w:spacing w:before="0" w:beforeAutospacing="0" w:after="0" w:afterAutospacing="0"/>
              <w:divId w:val="558631713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722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đánh giá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sát, theo dõi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xuyên</w:t>
            </w:r>
          </w:p>
          <w:p w:rsidR="00000000" w:rsidRDefault="00072276">
            <w:pPr>
              <w:rPr>
                <w:rFonts w:eastAsia="Times New Roman"/>
              </w:rPr>
            </w:pPr>
          </w:p>
          <w:p w:rsidR="00000000" w:rsidRDefault="000722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07227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72276"/>
    <w:rsid w:val="0007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9F988-DA73-4CA1-91E8-36D7DAD3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1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85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7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1702</Words>
  <Characters>5951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2023-02-08T02:30:00Z</dcterms:created>
  <dcterms:modified xsi:type="dcterms:W3CDTF">2023-02-08T02:30:00Z</dcterms:modified>
</cp:coreProperties>
</file>