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066C">
      <w:pPr>
        <w:pStyle w:val="NormalWeb"/>
        <w:spacing w:line="288" w:lineRule="auto"/>
        <w:ind w:firstLine="720"/>
        <w:jc w:val="center"/>
        <w:outlineLvl w:val="2"/>
        <w:divId w:val="157196263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B1, Nguyễn Phương Thanh , Nguyễn Thị Thanh Hoa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57196263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divId w:val="7732814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jc w:val="center"/>
              <w:divId w:val="1925462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Thanh Hoa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jc w:val="center"/>
              <w:divId w:val="16391433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Phương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jc w:val="center"/>
              <w:divId w:val="16857441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Thanh Hoa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jc w:val="center"/>
              <w:divId w:val="14347889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Phương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divId w:val="663482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i…HD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Phơi khăn,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ĐD – ĐC…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Hoa lá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sang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1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rStyle w:val="plan-content-pre1"/>
              </w:rPr>
              <w:t xml:space="preserve"> Chân sáo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xanh….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..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và cách chăm sóc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chúng.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Nguyên Đán.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trong xanh, không khí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áp,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xanh tươi,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Anh nông dân và cây rau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NH: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Vườn cây của </w:t>
            </w:r>
            <w:r>
              <w:rPr>
                <w:rStyle w:val="plan-content-pre1"/>
                <w:rFonts w:eastAsia="Times New Roman"/>
              </w:rPr>
              <w:lastRenderedPageBreak/>
              <w:t>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Tết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5719626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to-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biết, phân biệt hình vuông -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biết, phân biệt hình tròn –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rau ăn củ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Thế giới quả </w:t>
            </w:r>
            <w:r>
              <w:rPr>
                <w:rStyle w:val="plan-content-pre1"/>
                <w:rFonts w:eastAsia="Times New Roman"/>
              </w:rPr>
              <w:t>ngọt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Vè trái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dích dắc qua 4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Sự tích hoa hồng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một số loại rau củ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bàn tay tạo hình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cành đào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066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hình vuông -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tam giác, cn..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các hình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</w:t>
            </w:r>
            <w:r>
              <w:rPr>
                <w:rStyle w:val="plan-content-pre1"/>
              </w:rPr>
              <w:t>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sinh thái ( T1);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 ( 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</w:t>
            </w:r>
            <w:r>
              <w:rPr>
                <w:rStyle w:val="plan-content-pre1"/>
              </w:rPr>
              <w:t xml:space="preserve">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i tên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giáo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monsesteri…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hình tròn, hình vuông hình,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hình tam giác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Xé, dán....Làm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,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mùa xuân,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đơn mùa đông.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sót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T,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lá cây. Hát: Màu hoa,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vê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t, xoay tròn,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t….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719626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06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1066C">
            <w:pPr>
              <w:pStyle w:val="text-center-report"/>
              <w:spacing w:before="0" w:beforeAutospacing="0" w:after="0" w:afterAutospacing="0"/>
              <w:divId w:val="133086593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Giáo viên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và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phong phú, linh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n. 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- 10/14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MT26: Cao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Anh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MT93: Khang Nguyên,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Phúc: CĐ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37: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Uyên: CĐ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56: Xuân Nhi: CĐ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giao lưu các góc chơi, chơi nhóm</w:t>
            </w:r>
          </w:p>
          <w:p w:rsidR="00000000" w:rsidRDefault="0081066C">
            <w:pPr>
              <w:rPr>
                <w:rFonts w:eastAsia="Times New Roman"/>
              </w:rPr>
            </w:pP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81066C">
            <w:pPr>
              <w:pStyle w:val="text-center-report"/>
              <w:spacing w:before="0" w:beforeAutospacing="0" w:after="0" w:afterAutospacing="0"/>
              <w:divId w:val="204120115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81066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đánh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81066C">
            <w:pPr>
              <w:rPr>
                <w:rFonts w:eastAsia="Times New Roman"/>
              </w:rPr>
            </w:pPr>
          </w:p>
          <w:p w:rsidR="00000000" w:rsidRDefault="00810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81066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1066C"/>
    <w:rsid w:val="008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359CA-4158-4EBC-9BA4-3AD3F770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1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3995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2023-02-08T02:48:00Z</dcterms:created>
  <dcterms:modified xsi:type="dcterms:W3CDTF">2023-02-08T02:48:00Z</dcterms:modified>
</cp:coreProperties>
</file>