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E33FD" w14:textId="77777777" w:rsidR="00000000" w:rsidRDefault="00000000">
      <w:pPr>
        <w:pStyle w:val="NormalWeb"/>
        <w:spacing w:line="288" w:lineRule="auto"/>
        <w:ind w:firstLine="720"/>
        <w:jc w:val="center"/>
        <w:outlineLvl w:val="2"/>
        <w:divId w:val="155936388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THỜI KHÓA BIỂU CẢ NĂM, NĂM HỌC 2023 - 2024</w:t>
      </w:r>
      <w:r>
        <w:rPr>
          <w:rFonts w:eastAsia="Times New Roman"/>
          <w:b/>
          <w:bCs/>
          <w:sz w:val="28"/>
          <w:szCs w:val="28"/>
        </w:rPr>
        <w:br/>
        <w:t>MẪU GIÁO LỚN 5-6 TUỔI, LỚP MẪU GIÁO LỚN A1</w:t>
      </w:r>
      <w:r>
        <w:rPr>
          <w:rFonts w:eastAsia="Times New Roman"/>
          <w:b/>
          <w:bCs/>
          <w:sz w:val="28"/>
          <w:szCs w:val="28"/>
        </w:rPr>
        <w:br/>
        <w:t>TRƯỜNG MẦM NON GIA QUẤT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2"/>
        <w:gridCol w:w="2342"/>
        <w:gridCol w:w="2342"/>
        <w:gridCol w:w="2342"/>
        <w:gridCol w:w="2342"/>
        <w:gridCol w:w="2342"/>
      </w:tblGrid>
      <w:tr w:rsidR="00000000" w14:paraId="3384EEE3" w14:textId="77777777">
        <w:trPr>
          <w:divId w:val="1559363880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D3911" w14:textId="77777777" w:rsidR="00000000" w:rsidRDefault="00000000">
            <w:pPr>
              <w:jc w:val="center"/>
              <w:divId w:val="1198394295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Thứ</w:t>
            </w:r>
          </w:p>
          <w:p w14:paraId="158317F2" w14:textId="77777777" w:rsidR="00000000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14:paraId="613A5F6D" w14:textId="77777777" w:rsidR="00000000" w:rsidRDefault="00000000">
            <w:pPr>
              <w:jc w:val="center"/>
              <w:divId w:val="2066248868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HĐ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BC180" w14:textId="77777777" w:rsidR="00000000" w:rsidRDefault="00000000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Thứ 2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B0A5E" w14:textId="77777777" w:rsidR="00000000" w:rsidRDefault="00000000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Thứ 3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97AD6" w14:textId="77777777" w:rsidR="00000000" w:rsidRDefault="00000000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Thứ 4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A308B" w14:textId="77777777" w:rsidR="00000000" w:rsidRDefault="00000000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Thứ 5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5254E" w14:textId="77777777" w:rsidR="00000000" w:rsidRDefault="00000000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Thứ 6 </w:t>
            </w:r>
          </w:p>
        </w:tc>
      </w:tr>
      <w:tr w:rsidR="00000000" w14:paraId="52D0E3C8" w14:textId="77777777">
        <w:trPr>
          <w:divId w:val="15593638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D543B" w14:textId="77777777" w:rsidR="00000000" w:rsidRDefault="00000000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Tuần 1+3+5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52624" w14:textId="77777777" w:rsidR="00000000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Văn học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4EA3A" w14:textId="77777777" w:rsidR="00000000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Hoạt động tạo hình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A80EC" w14:textId="77777777" w:rsidR="00000000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Làm quen với toán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0AD01" w14:textId="77777777" w:rsidR="00000000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Khám phá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A064F" w14:textId="77777777" w:rsidR="00000000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Làm quen chữ viết </w:t>
            </w:r>
          </w:p>
        </w:tc>
      </w:tr>
      <w:tr w:rsidR="00000000" w14:paraId="73E757A3" w14:textId="77777777">
        <w:trPr>
          <w:divId w:val="15593638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F5CC1" w14:textId="77777777" w:rsidR="00000000" w:rsidRDefault="00000000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Tuần 2+4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61D92" w14:textId="77777777" w:rsidR="00000000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Vận động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9527D" w14:textId="77777777" w:rsidR="00000000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Hoạt động tạo hình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E6758" w14:textId="77777777" w:rsidR="00000000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Làm quen với toán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F5E09" w14:textId="77777777" w:rsidR="00000000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Khám phá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72230" w14:textId="77777777" w:rsidR="00000000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Âm nhạc </w:t>
            </w:r>
          </w:p>
        </w:tc>
      </w:tr>
    </w:tbl>
    <w:p w14:paraId="0D19FE01" w14:textId="77777777" w:rsidR="00000000" w:rsidRDefault="00000000">
      <w:pPr>
        <w:pStyle w:val="Heading2"/>
        <w:spacing w:before="0" w:beforeAutospacing="0" w:after="0" w:afterAutospacing="0" w:line="288" w:lineRule="auto"/>
        <w:ind w:firstLine="720"/>
        <w:jc w:val="both"/>
        <w:divId w:val="1559363880"/>
        <w:rPr>
          <w:rFonts w:eastAsia="Times New Roman"/>
          <w:sz w:val="28"/>
          <w:szCs w:val="28"/>
        </w:rPr>
      </w:pPr>
    </w:p>
    <w:p w14:paraId="39323485" w14:textId="77777777" w:rsidR="00860CAB" w:rsidRDefault="00860CAB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860CAB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0A"/>
    <w:rsid w:val="00860CAB"/>
    <w:rsid w:val="00B3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047182"/>
  <w15:chartTrackingRefBased/>
  <w15:docId w15:val="{BB3FC420-96D2-420E-BFE6-5786EF987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81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9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ngocvannhi1507@gmail.com</cp:lastModifiedBy>
  <cp:revision>2</cp:revision>
  <dcterms:created xsi:type="dcterms:W3CDTF">2023-09-14T08:10:00Z</dcterms:created>
  <dcterms:modified xsi:type="dcterms:W3CDTF">2023-09-14T08:10:00Z</dcterms:modified>
</cp:coreProperties>
</file>