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1B13">
      <w:pPr>
        <w:pStyle w:val="NormalWeb"/>
        <w:spacing w:line="288" w:lineRule="auto"/>
        <w:ind w:firstLine="720"/>
        <w:jc w:val="center"/>
        <w:outlineLvl w:val="2"/>
        <w:divId w:val="13376567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LỚN 5-6 TUỔI - LỚP Mẫu giáo Lớn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 </w:t>
      </w:r>
    </w:p>
    <w:tbl>
      <w:tblPr>
        <w:tblW w:w="5101" w:type="pct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266"/>
        <w:gridCol w:w="334"/>
        <w:gridCol w:w="2125"/>
        <w:gridCol w:w="361"/>
        <w:gridCol w:w="1766"/>
        <w:gridCol w:w="160"/>
        <w:gridCol w:w="1927"/>
        <w:gridCol w:w="1927"/>
        <w:gridCol w:w="1927"/>
        <w:gridCol w:w="1128"/>
      </w:tblGrid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jc w:val="center"/>
              <w:divId w:val="2267209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jc w:val="center"/>
              <w:divId w:val="11251955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jc w:val="center"/>
              <w:divId w:val="13756964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jc w:val="center"/>
              <w:divId w:val="7144741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jc w:val="center"/>
              <w:divId w:val="17557386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jc w:val="center"/>
              <w:divId w:val="8948994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jc w:val="center"/>
              <w:divId w:val="20930416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397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71EB1" w:rsidRDefault="00E81B13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+)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(đi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đi mũi chân,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mép chân...)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+)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đan tay sau lưng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lùi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1-2 vòng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</w:tr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397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71EB1" w:rsidRDefault="00E81B13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các thói quen,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thông,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an toàn gia</w:t>
            </w:r>
            <w:r>
              <w:rPr>
                <w:rStyle w:val="plan-content-pre1"/>
              </w:rPr>
              <w:t>o thông 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và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PTGT ?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và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trên các PTGT đó.?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nêu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các PTGT ? (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đâu, PT đó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gì)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và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báo đó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nào ?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đó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tuân theo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vào đâu?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tên? (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, đèn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không tuân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 thì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tham gia giao thông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là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giúp các PTGT lưu hành theo đúng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Khi đi ngoài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các con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đi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cho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giao thông?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Vì sao các con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lòng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không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ng?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</w:tr>
      <w:tr w:rsidR="00000000" w:rsidTr="00C71EB1">
        <w:trPr>
          <w:divId w:val="1337656759"/>
        </w:trPr>
        <w:tc>
          <w:tcPr>
            <w:tcW w:w="71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đạp con trên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7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Chuyền bắt bóng qua đầu, qua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Chạy chậm 120m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Những tấm biển biết nói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Đi, đập và bắt bóng được bóng nảy 4-5 lần liên tiếp.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 w:rsidTr="00C71EB1">
        <w:trPr>
          <w:divId w:val="1337656759"/>
        </w:trPr>
        <w:tc>
          <w:tcPr>
            <w:tcW w:w="7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ngã tư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7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ô tô tải chạy được( STEAM)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thuyền trên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Đan nong mốt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</w:tr>
      <w:tr w:rsidR="00000000" w:rsidTr="00C71EB1">
        <w:trPr>
          <w:divId w:val="1337656759"/>
        </w:trPr>
        <w:tc>
          <w:tcPr>
            <w:tcW w:w="7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chữ số 0,ý nghĩa của số 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7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9 đối tượng ra là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của đồ vật so với bạn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Xác định vị trí của đồ vật so với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NB chữ số 10, SL và số thứ tự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</w:tr>
      <w:tr w:rsidR="00000000" w:rsidTr="00C71EB1">
        <w:trPr>
          <w:divId w:val="1337656759"/>
        </w:trPr>
        <w:tc>
          <w:tcPr>
            <w:tcW w:w="7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chuyển động của ô tô trên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7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Phân nhóm phương tiện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biển báo và luật lệ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thực hành tham gia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kỳ diệu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</w:tr>
      <w:tr w:rsidR="00000000" w:rsidTr="00C71EB1">
        <w:trPr>
          <w:divId w:val="1337656759"/>
        </w:trPr>
        <w:tc>
          <w:tcPr>
            <w:tcW w:w="7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 :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7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Ai nhanh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Từ một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Chuyển PTGT theo nhịp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Bạn ơi có biết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Đèn xanh, đèn đỏ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Nghe âm thanh tìm PTGT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T104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81B1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chữ cái p,q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</w:tr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397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r>
              <w:rPr>
                <w:rStyle w:val="plan-content-pre1"/>
              </w:rPr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xe ô tô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cơ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và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81B13">
            <w:pPr>
              <w:rPr>
                <w:rFonts w:eastAsia="Times New Roman"/>
              </w:rPr>
            </w:pPr>
          </w:p>
          <w:p w:rsidR="00000000" w:rsidRPr="00C71EB1" w:rsidRDefault="00E81B1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ô tô khách 2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chơi các trò chơi dân gian (ô ă</w:t>
            </w:r>
            <w:r>
              <w:rPr>
                <w:rStyle w:val="plan-content-pre1"/>
              </w:rPr>
              <w:t>n quan,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A1, 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bóng , chơi các trò chơi dân gian (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Kéo co…)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,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tranh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và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khi tham gia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tài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Cáo ơi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à, chơi các trò chơi dân gian (Nh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vào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raô ăn quan…)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tham gia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tham gia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Ai nhanh hơn, Bánh </w:t>
            </w:r>
            <w:r>
              <w:rPr>
                <w:rStyle w:val="plan-content-pre1"/>
              </w:rPr>
              <w:t>xe quay chơi các trò chơi dân gian (C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gánh…)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cât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khám phá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vòng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hoàn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hòa tan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qua chân,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397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71EB1" w:rsidRDefault="00E81B1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xe Gia Lâm(T1)</w:t>
            </w:r>
            <w:r>
              <w:rPr>
                <w:sz w:val="28"/>
                <w:szCs w:val="28"/>
              </w:rPr>
              <w:br/>
            </w:r>
            <w:r w:rsidR="00C71EB1"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xe ( 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hành vi đúng sai khi tham gia giao thông ( 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- Gia đình,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cho các bác tài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cây, chăm sóc cây,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sâu,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khám phá: Khám phá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 ,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chìm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khác,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10.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soos0 và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trang trí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ngày 8/3( STEAM)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và V</w:t>
            </w:r>
            <w:r>
              <w:rPr>
                <w:rStyle w:val="plan-content-pre1"/>
              </w:rPr>
              <w:t>Đ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giao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và đánh giá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chú ý nghe cô,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nói, không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71EB1" w:rsidRDefault="00E81B13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</w:t>
            </w:r>
            <w:r>
              <w:rPr>
                <w:rStyle w:val="plan-content-pre1"/>
              </w:rPr>
              <w:t>n sát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xung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71EB1" w:rsidRDefault="00E81B13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dùng câu đơn</w:t>
            </w:r>
            <w:r>
              <w:rPr>
                <w:rStyle w:val="plan-content-pre1"/>
              </w:rPr>
              <w:t>, câu ghép,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71EB1" w:rsidRDefault="00E81B13"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71EB1" w:rsidRDefault="00E81B13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tình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như thay tên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</w:t>
            </w:r>
            <w:proofErr w:type="gramStart"/>
            <w:r>
              <w:rPr>
                <w:rStyle w:val="plan-content-pre1"/>
              </w:rPr>
              <w:t>..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97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71EB1" w:rsidRDefault="00E81B13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khi ăn,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rơi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o:cách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dao, kéo, dĩa,cách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đũa.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</w:t>
            </w:r>
            <w:r>
              <w:rPr>
                <w:rStyle w:val="Strong"/>
                <w:rFonts w:eastAsia="Times New Roman"/>
              </w:rPr>
              <w:t xml:space="preserve">t động </w:t>
            </w:r>
            <w:r>
              <w:rPr>
                <w:rStyle w:val="Strong"/>
                <w:rFonts w:eastAsia="Times New Roman"/>
              </w:rPr>
              <w:lastRenderedPageBreak/>
              <w:t>chiều</w:t>
            </w:r>
          </w:p>
        </w:tc>
        <w:tc>
          <w:tcPr>
            <w:tcW w:w="397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71EB1" w:rsidRDefault="00E81B13">
            <w:r>
              <w:rPr>
                <w:rStyle w:val="plan-content-pre1"/>
              </w:rPr>
              <w:lastRenderedPageBreak/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Thơ: Cô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b,d,đ,l,m,n. Làm bài 12 trang 13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LQCV: Trò chơi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p,q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cách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GDAN:</w:t>
            </w:r>
            <w:r>
              <w:rPr>
                <w:rStyle w:val="plan-content-pre1"/>
              </w:rPr>
              <w:t xml:space="preserve"> Em đi chơi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71EB1" w:rsidRDefault="00E81B13">
            <w:r>
              <w:rPr>
                <w:rStyle w:val="plan-content-pre1"/>
              </w:rPr>
              <w:t>- VĐ: Đi và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cách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Cháu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tay 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và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LQCV: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p,q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20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GDAN: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h,k,p,q. Làm bài 14 trang 15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Ném trúng đích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TC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Sơn Tinh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sơ mi m</w:t>
            </w:r>
            <w:r>
              <w:rPr>
                <w:rStyle w:val="plan-content-pre1"/>
              </w:rPr>
              <w:t>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LQCV: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g,y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BT trang 10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loại phương tiện gia thông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Phân nhóm PTGT. Ngày Quốc tế Phụ nữ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biển báo và luật lệ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thực hành tham gia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Sự kì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rPr>
                <w:rFonts w:eastAsia="Times New Roman"/>
              </w:rPr>
            </w:pPr>
          </w:p>
        </w:tc>
      </w:tr>
      <w:tr w:rsidR="00000000" w:rsidTr="00C71EB1">
        <w:trPr>
          <w:divId w:val="1337656759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1B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387" w:type="pct"/>
            <w:gridSpan w:val="10"/>
            <w:vAlign w:val="center"/>
            <w:hideMark/>
          </w:tcPr>
          <w:p w:rsidR="00000000" w:rsidRDefault="00E81B13">
            <w:pPr>
              <w:pStyle w:val="text-center-report"/>
              <w:spacing w:before="0" w:beforeAutospacing="0" w:after="0" w:afterAutospacing="0"/>
              <w:divId w:val="191963006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81B13">
            <w:pPr>
              <w:rPr>
                <w:rFonts w:eastAsia="Times New Roman"/>
              </w:rPr>
            </w:pP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E81B13">
            <w:pPr>
              <w:pStyle w:val="text-center-report"/>
              <w:spacing w:before="0" w:beforeAutospacing="0" w:after="0" w:afterAutospacing="0"/>
              <w:divId w:val="85165056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E81B13">
            <w:pPr>
              <w:rPr>
                <w:rFonts w:eastAsia="Times New Roman"/>
              </w:rPr>
            </w:pPr>
          </w:p>
          <w:p w:rsidR="00000000" w:rsidRDefault="00E81B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E81B1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71EB1"/>
    <w:rsid w:val="00C71EB1"/>
    <w:rsid w:val="00E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00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05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1965</Words>
  <Characters>6785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A3</cp:lastModifiedBy>
  <cp:revision>2</cp:revision>
  <dcterms:created xsi:type="dcterms:W3CDTF">2023-02-28T07:47:00Z</dcterms:created>
  <dcterms:modified xsi:type="dcterms:W3CDTF">2023-02-28T07:47:00Z</dcterms:modified>
</cp:coreProperties>
</file>