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0CD7">
      <w:pPr>
        <w:pStyle w:val="NormalWeb"/>
        <w:spacing w:line="288" w:lineRule="auto"/>
        <w:ind w:firstLine="720"/>
        <w:jc w:val="center"/>
        <w:outlineLvl w:val="2"/>
        <w:divId w:val="33541950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Mẫu giáo Nhỡ 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33541950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divId w:val="17377774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jc w:val="center"/>
              <w:divId w:val="10702288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jc w:val="center"/>
              <w:divId w:val="11868661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jc w:val="center"/>
              <w:divId w:val="163472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jc w:val="center"/>
              <w:divId w:val="11367526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divId w:val="8630533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bên.Co và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tay,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2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sau.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lên. Nhún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Dân vũ: pikachu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.2pt" o:ole="">
                  <v:imagedata r:id="rId5" o:title=""/>
                </v:shape>
                <w:control r:id="rId6" w:name="DefaultOcxName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qua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t?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và tên?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tính? dáng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bên ngoà</w:t>
            </w:r>
            <w:r>
              <w:rPr>
                <w:rStyle w:val="plan-content-pre1"/>
              </w:rPr>
              <w:t>i?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bé?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và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các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văn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liên quan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bé thích, và không thích.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luôn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không hái hoa,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t nói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2pt" o:ole="">
                  <v:imagedata r:id="rId7" o:title=""/>
                </v:shape>
                <w:control r:id="rId8" w:name="DefaultOcxName1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chiếc kem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In bàn tay tạo hình </w:t>
            </w:r>
            <w:r>
              <w:rPr>
                <w:rStyle w:val="plan-content-pre1"/>
                <w:rFonts w:eastAsia="Times New Roman"/>
              </w:rPr>
              <w:lastRenderedPageBreak/>
              <w:t>các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lastRenderedPageBreak/>
              <w:t>Steam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trí bưu thiếp </w:t>
            </w:r>
            <w:r>
              <w:rPr>
                <w:rStyle w:val="plan-content-pre1"/>
                <w:rFonts w:eastAsia="Times New Roman"/>
              </w:rPr>
              <w:lastRenderedPageBreak/>
              <w:t>tặng bà và mẹ Steam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chiếc cốc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3354195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2, nhận biết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ra quy tắc và sao chép quy tắc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đồ vật so với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3, nb chữ số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Tập rửa mặt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Cho tôi đi làm mưa vói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Bé khám phá những điều bí mật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Nhổ củ cải ( Đa số trẻ chưa biết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: Vì sao con mèo rửa mặt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Nghe nhạc gia hưởng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Bắt chước âm thanh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cần gì để lớn lên và khỏe mạnh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các giác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sấp trèo qua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Chuyển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trên ghế thể dục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Nhẩy bao bố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90CD7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Ném xa bằng một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Mèo và chim sẻ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ngoài </w:t>
            </w:r>
            <w:r>
              <w:rPr>
                <w:rStyle w:val="Strong"/>
                <w:rFonts w:eastAsia="Times New Roman"/>
              </w:rPr>
              <w:lastRenderedPageBreak/>
              <w:t>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lastRenderedPageBreak/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xoay,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nhà mình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 nghe các âm thanh khác nhau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sân chơi…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-In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bàn chân bàn tay,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đúng tên mình,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 chơi các trò chơi dân gian (dung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quan tâm chăm sóc,b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ông</w:t>
            </w:r>
            <w:r>
              <w:rPr>
                <w:rStyle w:val="plan-content-pre1"/>
              </w:rPr>
              <w:t xml:space="preserve">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mình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tên,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túi v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,s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, tìm đúng nhà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</w:t>
            </w:r>
            <w:r>
              <w:rPr>
                <w:rStyle w:val="plan-content-pre1"/>
              </w:rPr>
              <w:t xml:space="preserve"> chơi dân gian (L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 và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trong ngày 20/10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tên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cô, các bác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chìm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 chơi dân gian (R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các cơ quan thính giác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giác…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vơi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ba lô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Thi xem ai nhanh,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cho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Mình cù, Bé thích ăn gì,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…ngư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đua tài.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 chơi dân gian (Bát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vũ: Vũ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2pt" o:ole="">
                  <v:imagedata r:id="rId9" o:title=""/>
                </v:shape>
                <w:control r:id="rId10" w:name="DefaultOcxName2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thêm vào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(T1).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nét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(T2)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bé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n(T4).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Xây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công viên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Đóng vai gia đình,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gia đình, bác sĩ,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ghép tranh,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hình, s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nhám, sâu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theo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r>
              <w:rPr>
                <w:rStyle w:val="plan-content-pre1"/>
              </w:rPr>
              <w:t>* Góc văn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: Xem sách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. Làm tranh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 bên ngoài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s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nhám, ghép tranh.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Trang trí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âm thanh khác nhau. Hãy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tên cho mũi, hãy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xúc,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</w:t>
            </w:r>
            <w:r>
              <w:rPr>
                <w:rStyle w:val="plan-content-pre1"/>
                <w:b/>
                <w:bCs/>
                <w:color w:val="337AB7"/>
              </w:rPr>
              <w:t>MT27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2pt" o:ole="">
                  <v:imagedata r:id="rId11" o:title=""/>
                </v:shape>
                <w:control r:id="rId12" w:name="DefaultOcxName3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ăn, ngủ, </w:t>
            </w:r>
            <w:r>
              <w:rPr>
                <w:rStyle w:val="Strong"/>
                <w:rFonts w:eastAsia="Times New Roman"/>
              </w:rPr>
              <w:lastRenderedPageBreak/>
              <w:t>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lastRenderedPageBreak/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.M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khi ăn, không đùa </w:t>
            </w:r>
            <w:r>
              <w:rPr>
                <w:rStyle w:val="plan-content-pre1"/>
              </w:rPr>
              <w:lastRenderedPageBreak/>
              <w:t>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khi ăn,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sau khi ăn.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2pt" o:ole="">
                  <v:imagedata r:id="rId13" o:title=""/>
                </v:shape>
                <w:control r:id="rId14" w:name="DefaultOcxName4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-LQBH : Vì sao con mèo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-Lau lá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phéc nơ tuya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LQBT: Cái mũi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cài khuy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Làm bài 17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LQBH: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đáng chê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Nh: Cô giáo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Gói nem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-Chơi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theo ý thích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8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trò chơi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LQBT: Em yêu nhà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-Làm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chua hoa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hãi,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n, ng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8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toán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50" type="#_x0000_t75" style="width:1in;height:18.2pt" o:ole="">
                  <v:imagedata r:id="rId15" o:title=""/>
                </v:shape>
                <w:control r:id="rId16" w:name="DefaultOcxName5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cần gì để lớn lên và khỏe mạnh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Tìm hiểu về các giác quan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hội của các bà và các mẹ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</w:tr>
      <w:tr w:rsidR="00000000">
        <w:trPr>
          <w:divId w:val="3354195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90C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90CD7">
            <w:pPr>
              <w:pStyle w:val="text-center-report"/>
              <w:spacing w:before="0" w:beforeAutospacing="0" w:after="0" w:afterAutospacing="0"/>
              <w:divId w:val="602227326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90CD7">
            <w:pPr>
              <w:rPr>
                <w:rFonts w:eastAsia="Times New Roman"/>
              </w:rPr>
            </w:pPr>
          </w:p>
          <w:p w:rsidR="00000000" w:rsidRDefault="00290C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90CD7">
            <w:pPr>
              <w:pStyle w:val="text-center-report"/>
              <w:spacing w:before="0" w:beforeAutospacing="0" w:after="0" w:afterAutospacing="0"/>
              <w:divId w:val="185515120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90CD7">
            <w:pPr>
              <w:rPr>
                <w:rFonts w:eastAsia="Times New Roman"/>
              </w:rPr>
            </w:pPr>
          </w:p>
        </w:tc>
      </w:tr>
    </w:tbl>
    <w:p w:rsidR="00000000" w:rsidRDefault="00290CD7">
      <w:pPr>
        <w:pStyle w:val="Heading2"/>
        <w:spacing w:before="0" w:beforeAutospacing="0" w:after="0" w:afterAutospacing="0" w:line="288" w:lineRule="auto"/>
        <w:ind w:firstLine="720"/>
        <w:jc w:val="both"/>
        <w:divId w:val="335419502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000000">
        <w:trPr>
          <w:divId w:val="335419502"/>
        </w:trPr>
        <w:tc>
          <w:tcPr>
            <w:tcW w:w="4000" w:type="pct"/>
            <w:vAlign w:val="center"/>
            <w:hideMark/>
          </w:tcPr>
          <w:p w:rsidR="00000000" w:rsidRDefault="00290CD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90CD7">
            <w:pPr>
              <w:divId w:val="678656974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Techsi.vn\Downloads\KHT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Techsi.vn\Downloads\KHT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Techsi.vn\Downloads\KHT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Techsi.vn\Downloads\KHT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290CD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0CD7"/>
    <w:rsid w:val="002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73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512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C:\Users\Techsi.vn\Downloads\KHT10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2023-10-23T02:02:00Z</dcterms:created>
  <dcterms:modified xsi:type="dcterms:W3CDTF">2023-10-23T02:02:00Z</dcterms:modified>
</cp:coreProperties>
</file>