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94BEA">
      <w:pPr>
        <w:pStyle w:val="NormalWeb"/>
        <w:spacing w:line="288" w:lineRule="auto"/>
        <w:ind w:firstLine="720"/>
        <w:jc w:val="center"/>
        <w:outlineLvl w:val="2"/>
        <w:divId w:val="162588687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BÉ 3-4 TUỔI - LỚP C2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 w:rsidR="00114094">
        <w:rPr>
          <w:rFonts w:eastAsia="Times New Roman"/>
          <w:b/>
          <w:bCs/>
          <w:sz w:val="28"/>
          <w:szCs w:val="28"/>
        </w:rPr>
        <w:t>Nguyễn Thị Thảo – Nguyễn Thị Bích Thuỷ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"/>
        <w:gridCol w:w="334"/>
        <w:gridCol w:w="2463"/>
        <w:gridCol w:w="2463"/>
        <w:gridCol w:w="2463"/>
        <w:gridCol w:w="2463"/>
        <w:gridCol w:w="1232"/>
      </w:tblGrid>
      <w:tr w:rsidR="00000000">
        <w:trPr>
          <w:divId w:val="1625886871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jc w:val="center"/>
              <w:divId w:val="43182821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jc w:val="center"/>
              <w:divId w:val="1471509524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02/03 đến 06/03</w:t>
            </w:r>
          </w:p>
          <w:p w:rsidR="00114094" w:rsidRDefault="00114094">
            <w:pPr>
              <w:jc w:val="center"/>
              <w:divId w:val="147150952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Nguyễn Thị Thảo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jc w:val="center"/>
              <w:divId w:val="1168668798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09/03 đến 13/03</w:t>
            </w:r>
          </w:p>
          <w:p w:rsidR="00114094" w:rsidRDefault="00114094">
            <w:pPr>
              <w:jc w:val="center"/>
              <w:divId w:val="116866879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Bích Thuỷ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jc w:val="center"/>
              <w:divId w:val="786973641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16/03 đến 20/03</w:t>
            </w:r>
          </w:p>
          <w:p w:rsidR="00114094" w:rsidRDefault="00114094">
            <w:pPr>
              <w:jc w:val="center"/>
              <w:divId w:val="7869736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Nguyễn Thị Thảo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jc w:val="center"/>
              <w:divId w:val="400758796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23/03 đến 27/03</w:t>
            </w:r>
          </w:p>
          <w:p w:rsidR="00114094" w:rsidRDefault="00114094">
            <w:pPr>
              <w:jc w:val="center"/>
              <w:divId w:val="40075879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Bích Thuỷ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jc w:val="center"/>
              <w:divId w:val="55747536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Mục tiêu </w:t>
            </w:r>
            <w:r w:rsidR="00114094">
              <w:rPr>
                <w:rFonts w:eastAsia="Times New Roman"/>
                <w:b/>
                <w:bCs/>
              </w:rPr>
              <w:t>đánh giá</w:t>
            </w:r>
          </w:p>
        </w:tc>
      </w:tr>
      <w:tr w:rsidR="00000000">
        <w:trPr>
          <w:divId w:val="162588687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4094" w:rsidRDefault="00894BEA">
            <w:r>
              <w:rPr>
                <w:rStyle w:val="plan-content-pre1"/>
              </w:rPr>
              <w:t>Đón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thú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thích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Quan tâm t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giao mùa.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ông,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cô giáo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và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 lô</w:t>
            </w:r>
            <w:r>
              <w:rPr>
                <w:rStyle w:val="plan-content-pre1"/>
              </w:rPr>
              <w:t xml:space="preserve">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</w:p>
          <w:p w:rsidR="00114094" w:rsidRDefault="00894BEA">
            <w:pPr>
              <w:rPr>
                <w:rStyle w:val="plan-content-pre1"/>
              </w:rPr>
            </w:pP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Cô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theo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hình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đi,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tác: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p, tay,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chân,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(t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06"/>
              <w:gridCol w:w="4906"/>
            </w:tblGrid>
            <w:tr w:rsidR="00114094" w:rsidTr="00114094">
              <w:tc>
                <w:tcPr>
                  <w:tcW w:w="4906" w:type="dxa"/>
                </w:tcPr>
                <w:p w:rsidR="00114094" w:rsidRDefault="00114094">
                  <w:pPr>
                    <w:rPr>
                      <w:rStyle w:val="plan-content-pre1"/>
                    </w:rPr>
                  </w:pPr>
                  <w:r>
                    <w:rPr>
                      <w:rStyle w:val="plan-content-pre1"/>
                    </w:rPr>
                    <w:t xml:space="preserve">- </w:t>
                  </w:r>
                  <w:r>
                    <w:rPr>
                      <w:rStyle w:val="plan-content-pre1"/>
                    </w:rPr>
                    <w:t>Tuần 1+ 3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Hô hấp: Hít vào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Tay: Đưa 2 tay lên cao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Lưng, bụng, lườn: Cúi về phía trước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Chân: Nhún chân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Bật: Tiến lùi</w:t>
                  </w:r>
                  <w:r>
                    <w:rPr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4906" w:type="dxa"/>
                </w:tcPr>
                <w:p w:rsidR="00114094" w:rsidRDefault="00114094">
                  <w:pPr>
                    <w:rPr>
                      <w:rStyle w:val="plan-content-pre1"/>
                    </w:rPr>
                  </w:pPr>
                  <w:r>
                    <w:rPr>
                      <w:rStyle w:val="plan-content-pre1"/>
                    </w:rPr>
                    <w:t>- Tuần 2 + 4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Hô hấp: Thổi nơ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+Tay: Ra phía trước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Lưng, bụng, lườn: Nghiêng người sang trái sang phải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Chân: Nhún chân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Bật: Tiến lùi</w:t>
                  </w:r>
                  <w:r>
                    <w:rPr>
                      <w:sz w:val="28"/>
                      <w:szCs w:val="28"/>
                    </w:rPr>
                    <w:br/>
                  </w:r>
                </w:p>
              </w:tc>
            </w:tr>
          </w:tbl>
          <w:p w:rsidR="00000000" w:rsidRDefault="00894BEA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dân vũ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hát: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đói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rPr>
                <w:rFonts w:eastAsia="Times New Roman"/>
              </w:rPr>
            </w:pPr>
          </w:p>
        </w:tc>
      </w:tr>
      <w:tr w:rsidR="00000000">
        <w:trPr>
          <w:divId w:val="162588687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r>
              <w:rPr>
                <w:rStyle w:val="plan-content-pre1"/>
              </w:rPr>
              <w:t>-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giai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bài hát: Ngày 8/3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: Ngày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8/3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cùng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nưc 8/3.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Làm tranh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Chúc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mình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có ngày 8/3 vui v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!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r>
              <w:rPr>
                <w:rStyle w:val="plan-content-pre1"/>
              </w:rPr>
              <w:lastRenderedPageBreak/>
              <w:t>-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giai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bài hát: Em đi qua ng</w:t>
            </w:r>
            <w:r>
              <w:rPr>
                <w:rStyle w:val="plan-content-pre1"/>
              </w:rPr>
              <w:t>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: Phương </w:t>
            </w:r>
            <w:r>
              <w:rPr>
                <w:rStyle w:val="plan-content-pre1"/>
              </w:rPr>
              <w:lastRenderedPageBreak/>
              <w:t>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gũi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cùng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xe mà gia đình bé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Cùng cô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giao thông.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Cô chúc các con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ui v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nhé!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r>
              <w:rPr>
                <w:rStyle w:val="plan-content-pre1"/>
              </w:rPr>
              <w:lastRenderedPageBreak/>
              <w:t>-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giai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bài hát: Em đi qua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: Đèn tín </w:t>
            </w:r>
            <w:r>
              <w:rPr>
                <w:rStyle w:val="plan-content-pre1"/>
              </w:rPr>
              <w:lastRenderedPageBreak/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cùng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khi tham gia giao thông.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Cùng cô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báo giao thông.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Các con hãy tuân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khi tham gia giao thông nhé!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r>
              <w:rPr>
                <w:rStyle w:val="plan-content-pre1"/>
              </w:rPr>
              <w:lastRenderedPageBreak/>
              <w:t>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giai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bài hát: Em đi chơi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: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giao thông </w:t>
            </w:r>
            <w:r>
              <w:rPr>
                <w:rStyle w:val="plan-content-pre1"/>
              </w:rPr>
              <w:lastRenderedPageBreak/>
              <w:t>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y mà bé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cùng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giao thông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y mà bé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n, tàu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Cô chúc các con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mua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th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vui nhé!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in;height:18pt" o:ole="">
                  <v:imagedata r:id="rId4" o:title=""/>
                </v:shape>
                <w:control r:id="rId5" w:name="DefaultOcxName" w:shapeid="_x0000_i1035"/>
              </w:objec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</w:tr>
      <w:tr w:rsidR="00000000">
        <w:trPr>
          <w:divId w:val="162588687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Thơ: Quà 8/3.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Truyện: Xe đạp con trên phố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Qua đường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Thơ: Thuyền buồm ra khơi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MT46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MT24</w:t>
            </w:r>
          </w:p>
        </w:tc>
      </w:tr>
      <w:tr w:rsidR="00000000">
        <w:trPr>
          <w:divId w:val="16258868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thiếp tặng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màu xe đạp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màu xe ô tô tải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Xé dán con thuyền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</w:p>
        </w:tc>
      </w:tr>
      <w:tr w:rsidR="00000000">
        <w:trPr>
          <w:divId w:val="16258868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SS 2 đối tượng về kích thước to hơn, nhỏ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 xml:space="preserve">ng </w:t>
            </w: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Tách- gộp một nhóm có 5 đối tượng thành 2 nhóm nhỏ hơn và đếm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SS chiều dài 2 đối tượng dài hơn- ngắn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Tách một nhóm có 5 đối tượng thành 2 nhóm nhỏ hơn và đếm"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</w:p>
        </w:tc>
      </w:tr>
      <w:tr w:rsidR="00000000">
        <w:trPr>
          <w:divId w:val="16258868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Ngày quốc tế phụ nữ 8/3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Xe đạp của bé.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Đèn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PTGT đường thuỷ: Thuyền buồm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</w:p>
        </w:tc>
      </w:tr>
      <w:tr w:rsidR="00000000">
        <w:trPr>
          <w:divId w:val="16258868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Hát: Bông hoa mừng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Nghe: Ngày vui mùng 8/3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Trò chơi âm nhạc: Vũ điệu hóa đá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VĐ: Chuyền bóng 2 bên theo hàng ngang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Cáo và thỏ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Hát: Em đi qua ngã tư đường phố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Nghe: Đi đường em nhớ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Trò chơi âm nhạc: Vòng tròn tiết tấu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Đi chạy thay đổi tốc độ theo HL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Lộn cầu vồng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</w:p>
        </w:tc>
      </w:tr>
      <w:tr w:rsidR="00000000">
        <w:trPr>
          <w:divId w:val="162588687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r>
              <w:rPr>
                <w:rStyle w:val="plan-content-pre1"/>
              </w:rPr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đích: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Cây rau su hào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dân vũ toàn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khu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Cây rau lang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Chó sói x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tính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Cáo và th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TCVĐ: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c, </w:t>
            </w:r>
            <w:r>
              <w:rPr>
                <w:rStyle w:val="plan-content-pre1"/>
              </w:rPr>
              <w:t>lá, vòng,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, làm nghé 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n,…đ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r>
              <w:rPr>
                <w:rStyle w:val="plan-content-pre1"/>
              </w:rPr>
              <w:lastRenderedPageBreak/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đích: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khu nhà xe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su hào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dân vũ toàn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khu khám phá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 3:Bé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xà lách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Chó sói x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tính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Cáo và th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lastRenderedPageBreak/>
              <w:t>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c, lá, vòng,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, làm nghé 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n,…đ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r>
              <w:rPr>
                <w:rStyle w:val="plan-content-pre1"/>
              </w:rPr>
              <w:lastRenderedPageBreak/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 có đích.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rau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Cây rau xà lách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dân vũ toàn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khu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rau khoai lang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 Bóng tròn </w:t>
            </w:r>
            <w:r>
              <w:rPr>
                <w:rStyle w:val="plan-content-pre1"/>
              </w:rPr>
              <w:lastRenderedPageBreak/>
              <w:t>to,trò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Cáo và th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c, lá, vòng,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, làm nghé 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n,…đ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r>
              <w:rPr>
                <w:rStyle w:val="plan-content-pre1"/>
              </w:rPr>
              <w:lastRenderedPageBreak/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đích.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Cay rau lang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dân vũ toàn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khu khám phá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 3:Bé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Cây su hào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Bóng tròn to,tròn nh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lastRenderedPageBreak/>
              <w:t>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Cáo và th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c, lá, vòng,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, làm nghé 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n,…đ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>
                <v:shape id="_x0000_i1038" type="#_x0000_t75" style="width:1in;height:18pt" o:ole="">
                  <v:imagedata r:id="rId6" o:title=""/>
                </v:shape>
                <w:control r:id="rId7" w:name="DefaultOcxName1" w:shapeid="_x0000_i1038"/>
              </w:objec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</w:tr>
      <w:tr w:rsidR="00000000">
        <w:trPr>
          <w:divId w:val="162588687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4094" w:rsidRDefault="00894BEA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Làm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(T1)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ngã 4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(T2)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gia đình: Làm bánh mì sandwich 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ngã ba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các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</w:t>
            </w:r>
            <w:r>
              <w:rPr>
                <w:rStyle w:val="plan-content-pre1"/>
              </w:rPr>
              <w:t>ông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nơi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Dán trang trí váy, áo, mũ; dán trang trí các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p, l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bút theo qui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Làm tàu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p.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dây chun. Chơi và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lá khô,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Xé, dán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kéo bú</w:t>
            </w:r>
            <w:r>
              <w:rPr>
                <w:rStyle w:val="plan-content-pre1"/>
              </w:rPr>
              <w:t>t, tô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ngu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ch ngo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các PTGT bé thích. Làm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KNS: Dạy trẻ kỹ năng tự phục vụ: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móc treo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Cách cài khuy 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Ôn: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 lô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Nhà hàng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HĐ bé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làm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: Làm bánh mì sandwi</w:t>
            </w:r>
            <w:r>
              <w:rPr>
                <w:rStyle w:val="plan-content-pre1"/>
              </w:rPr>
              <w:t>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rau, làm salad.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ôn ss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dài 2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dài hơn ,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hơn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ss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2 nhóm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5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114094" w:rsidRDefault="00114094">
            <w:r>
              <w:rPr>
                <w:rStyle w:val="plan-content-pre1"/>
              </w:rPr>
              <w:t xml:space="preserve">- </w:t>
            </w:r>
            <w:r w:rsidR="00894BEA">
              <w:rPr>
                <w:rStyle w:val="plan-content-pre1"/>
              </w:rPr>
              <w:t>K</w:t>
            </w:r>
            <w:r w:rsidR="00894BEA">
              <w:rPr>
                <w:rStyle w:val="plan-content-pre1"/>
              </w:rPr>
              <w:t>ể</w:t>
            </w:r>
            <w:r w:rsidR="00894BEA">
              <w:rPr>
                <w:rStyle w:val="plan-content-pre1"/>
              </w:rPr>
              <w:t xml:space="preserve"> chuy</w:t>
            </w:r>
            <w:r w:rsidR="00894BEA">
              <w:rPr>
                <w:rStyle w:val="plan-content-pre1"/>
              </w:rPr>
              <w:t>ệ</w:t>
            </w:r>
            <w:r w:rsidR="00894BEA">
              <w:rPr>
                <w:rStyle w:val="plan-content-pre1"/>
              </w:rPr>
              <w:t>n theo tranh</w:t>
            </w:r>
            <w:r w:rsidR="00894BEA">
              <w:rPr>
                <w:rStyle w:val="plan-content-pre1"/>
              </w:rPr>
              <w:t xml:space="preserve"> </w:t>
            </w:r>
            <w:r w:rsidR="00894BEA">
              <w:rPr>
                <w:rStyle w:val="plan-content-pre1"/>
                <w:b/>
                <w:bCs/>
                <w:color w:val="337AB7"/>
              </w:rPr>
              <w:t>(MT53</w:t>
            </w:r>
            <w:r w:rsidR="00894BEA">
              <w:rPr>
                <w:rStyle w:val="plan-content-pre1"/>
                <w:b/>
                <w:bCs/>
                <w:color w:val="337AB7"/>
              </w:rPr>
              <w:t>)</w:t>
            </w:r>
            <w:r w:rsidR="00894BEA">
              <w:rPr>
                <w:rStyle w:val="plan-content-pre1"/>
              </w:rPr>
              <w:t xml:space="preserve"> </w:t>
            </w:r>
          </w:p>
          <w:p w:rsidR="00000000" w:rsidRPr="00114094" w:rsidRDefault="00894BEA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nhau qua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chơi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94BEA">
            <w:r>
              <w:rPr>
                <w:rStyle w:val="plan-content-pre1"/>
              </w:rPr>
              <w:t>+ T</w:t>
            </w:r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1+3: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2+4: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A1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MT28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MT69</w:t>
            </w:r>
          </w:p>
        </w:tc>
      </w:tr>
      <w:tr w:rsidR="00000000">
        <w:trPr>
          <w:divId w:val="162588687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14094" w:rsidRDefault="00894BEA">
            <w:r>
              <w:rPr>
                <w:rStyle w:val="plan-content-pre1"/>
              </w:rPr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ăn: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như: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giúp cô khăn, thìa, khay chia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bàn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Trong khi ăn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rơi vãi cơm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vào khay và lau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Sau khi ăn xong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bát thìa,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món ăn hàng ngày, các nhóm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cho cơ th</w:t>
            </w:r>
            <w:r>
              <w:rPr>
                <w:rStyle w:val="plan-content-pre1"/>
              </w:rPr>
              <w:t>ể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và</w:t>
            </w:r>
            <w:r>
              <w:rPr>
                <w:rStyle w:val="plan-content-pre1"/>
              </w:rPr>
              <w:t xml:space="preserve">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94BEA">
            <w:r>
              <w:rPr>
                <w:rStyle w:val="plan-content-pre1"/>
              </w:rPr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Giúp cô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giư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y: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rPr>
                <w:rFonts w:eastAsia="Times New Roman"/>
              </w:rPr>
            </w:pPr>
          </w:p>
        </w:tc>
      </w:tr>
      <w:tr w:rsidR="00000000">
        <w:trPr>
          <w:divId w:val="162588687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bỏ rác đúng nơi quy định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Day trẻ kĩ năng sang đường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kĩ năng đội mũ bảo hiểm đúng cách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một số luật giao thông đơn giản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MT71</w:t>
            </w:r>
            <w:r>
              <w:rPr>
                <w:rFonts w:eastAsia="Times New Roman"/>
              </w:rPr>
              <w:t>, MT47</w:t>
            </w:r>
          </w:p>
        </w:tc>
      </w:tr>
      <w:tr w:rsidR="00000000">
        <w:trPr>
          <w:divId w:val="16258868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TC: Dung dăng dung dẻ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TC: Di chuyển theo đèn tín hiệu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TC: Ô tô và chim sẻ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TC: Nên hay không nên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</w:p>
        </w:tc>
      </w:tr>
      <w:tr w:rsidR="00000000">
        <w:trPr>
          <w:divId w:val="16258868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Bài tập toán ( vở LQVT- Trang 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Xem video nhận biết một số phương tiện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Xem video về một số hành động đúng sai khi tham gia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Xem video an toàn khi ngồi trên thuyền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</w:p>
        </w:tc>
      </w:tr>
      <w:tr w:rsidR="00000000">
        <w:trPr>
          <w:divId w:val="16258868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Ôn bò trong đường hẹp (3m x 0,4m)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TCVĐ: Vịt xám tìm chuồng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-Hát: Đi đường em nhớ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Chúng em với an toàn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Ôn tung bóng cho cô khoảng cách 2,5m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Cáo và thỏ(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VTTTTC:Em đi qua ngã tư dường phố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Bác đưa thư vui tính.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</w:p>
        </w:tc>
      </w:tr>
      <w:tr w:rsidR="00000000">
        <w:trPr>
          <w:divId w:val="16258868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Hoạt động lao động: Sắp xếp đồ dùng đồ chơi, vệ sinh phòng nhóm lớp.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Văn nghệ - Nêu gương bé ngoan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Hoạt động lao động: Sắp xếp đồ dùng đồ chơi, vệ sinh phòng nhóm lớp.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Văn nghệ - Nêu gương bé ngoan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Hoạt động lao động: Sắp xếp đồ dùng đồ chơi, vệ sinh phòng nhóm lớp.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Văn nghệ - Nêu gương bé ngoan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Hoạt động lao động: Sắp xếp đồ dùng đồ chơi, vệ sinh phòng nhóm lớp.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Văn nghệ - Nêu gương bé ngoan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</w:p>
        </w:tc>
      </w:tr>
      <w:tr w:rsidR="00000000">
        <w:trPr>
          <w:divId w:val="162588687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quốc tế phụ nữ 8/3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Phương tiện gần gũi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Đèn tín hiệu giao thông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Phương tiện giao thông đường thủy bé biết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94BEA">
            <w:pPr>
              <w:rPr>
                <w:rFonts w:eastAsia="Times New Roman"/>
              </w:rPr>
            </w:pPr>
          </w:p>
        </w:tc>
      </w:tr>
      <w:tr w:rsidR="00000000">
        <w:trPr>
          <w:divId w:val="162588687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94B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894BEA">
            <w:pPr>
              <w:pStyle w:val="text-center-report"/>
              <w:spacing w:before="0" w:beforeAutospacing="0" w:after="0" w:afterAutospacing="0"/>
              <w:divId w:val="297804329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894BEA">
            <w:pPr>
              <w:rPr>
                <w:rFonts w:eastAsia="Times New Roman"/>
              </w:rPr>
            </w:pPr>
          </w:p>
          <w:p w:rsidR="00000000" w:rsidRDefault="00894B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000000" w:rsidRDefault="00894BEA">
            <w:pPr>
              <w:pStyle w:val="text-center-report"/>
              <w:spacing w:before="0" w:beforeAutospacing="0" w:after="0" w:afterAutospacing="0"/>
              <w:divId w:val="322197409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894BEA">
            <w:pPr>
              <w:rPr>
                <w:rFonts w:eastAsia="Times New Roman"/>
              </w:rPr>
            </w:pPr>
          </w:p>
        </w:tc>
        <w:bookmarkStart w:id="0" w:name="_GoBack"/>
        <w:bookmarkEnd w:id="0"/>
      </w:tr>
    </w:tbl>
    <w:p w:rsidR="00000000" w:rsidRDefault="00894BEA">
      <w:pPr>
        <w:pStyle w:val="Heading2"/>
        <w:spacing w:before="0" w:beforeAutospacing="0" w:after="0" w:afterAutospacing="0" w:line="288" w:lineRule="auto"/>
        <w:ind w:firstLine="720"/>
        <w:jc w:val="both"/>
        <w:divId w:val="1625886871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>
        <w:trPr>
          <w:divId w:val="1625886871"/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114094" w:rsidRDefault="00894BEA">
            <w:pPr>
              <w:jc w:val="center"/>
              <w:rPr>
                <w:rFonts w:eastAsia="Times New Roman"/>
                <w:b/>
              </w:rPr>
            </w:pPr>
            <w:r w:rsidRPr="00114094">
              <w:rPr>
                <w:rStyle w:val="only-print"/>
                <w:rFonts w:eastAsia="Times New Roman"/>
                <w:b/>
              </w:rPr>
              <w:t>Ban giám hiệ</w:t>
            </w:r>
            <w:r w:rsidRPr="00114094">
              <w:rPr>
                <w:rStyle w:val="only-print"/>
                <w:rFonts w:eastAsia="Times New Roman"/>
                <w:b/>
              </w:rPr>
              <w:t>u</w:t>
            </w:r>
            <w:r w:rsidRPr="00114094"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94BEA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Khối trưởn</w:t>
            </w:r>
            <w:r>
              <w:rPr>
                <w:rStyle w:val="only-print"/>
                <w:rFonts w:eastAsia="Times New Roman"/>
                <w:b/>
                <w:bCs/>
              </w:rPr>
              <w:t>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94B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625886871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894BEA">
            <w:pPr>
              <w:jc w:val="center"/>
              <w:divId w:val="1979334344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principal" descr="C:\Users\Admin\Downloads\kehoachgiaoduc-1772425658376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C:\Users\Admin\Downloads\kehoachgiaoduc-1772425658376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94BEA">
            <w:pPr>
              <w:divId w:val="1979334344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02/03/202</w:t>
            </w:r>
            <w:r>
              <w:rPr>
                <w:rFonts w:eastAsia="Times New Roman"/>
                <w:vanish/>
              </w:rPr>
              <w:t>6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894BEA">
            <w:pPr>
              <w:jc w:val="center"/>
              <w:divId w:val="138661176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leader" descr="C:\Users\Admin\Downloads\kehoachgiaoduc-1772425658376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C:\Users\Admin\Downloads\kehoachgiaoduc-1772425658376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94BEA">
            <w:pPr>
              <w:divId w:val="1386611761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02/03/202</w:t>
            </w:r>
            <w:r>
              <w:rPr>
                <w:rFonts w:eastAsia="Times New Roman"/>
                <w:vanish/>
              </w:rPr>
              <w:t>6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894BEA">
            <w:pPr>
              <w:jc w:val="center"/>
              <w:divId w:val="1403943402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9" name="teacher" descr="C:\Users\Admin\Downloads\kehoachgiaoduc-1772425658376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C:\Users\Admin\Downloads\kehoachgiaoduc-1772425658376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94BEA">
            <w:pPr>
              <w:divId w:val="1403943402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02/03/202</w:t>
            </w:r>
            <w:r>
              <w:rPr>
                <w:rFonts w:eastAsia="Times New Roman"/>
                <w:vanish/>
              </w:rPr>
              <w:t>6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894BE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94"/>
    <w:rsid w:val="00114094"/>
    <w:rsid w:val="0089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8930F"/>
  <w15:chartTrackingRefBased/>
  <w15:docId w15:val="{84F9ADE2-7BC6-4E51-9B16-65B2514A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  <w:style w:type="table" w:styleId="TableGrid">
    <w:name w:val="Table Grid"/>
    <w:basedOn w:val="TableNormal"/>
    <w:uiPriority w:val="39"/>
    <w:rsid w:val="00114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043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974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1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6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\Downloads\kehoachgiaoduc-1772425658376.doc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1988</Words>
  <Characters>6898</Characters>
  <Application>Microsoft Office Word</Application>
  <DocSecurity>0</DocSecurity>
  <Lines>57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Administrator</cp:lastModifiedBy>
  <cp:revision>2</cp:revision>
  <dcterms:created xsi:type="dcterms:W3CDTF">2026-03-02T04:31:00Z</dcterms:created>
  <dcterms:modified xsi:type="dcterms:W3CDTF">2026-03-02T04:31:00Z</dcterms:modified>
</cp:coreProperties>
</file>