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65A3">
      <w:pPr>
        <w:pStyle w:val="NormalWeb"/>
        <w:spacing w:line="288" w:lineRule="auto"/>
        <w:ind w:firstLine="720"/>
        <w:jc w:val="center"/>
        <w:outlineLvl w:val="2"/>
        <w:divId w:val="693461044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4 - LỨA TUỔI MẪU GIÁO BÉ 3-4 TUỔI - LỚP MGB C3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MGBC3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5"/>
        <w:gridCol w:w="334"/>
        <w:gridCol w:w="1988"/>
        <w:gridCol w:w="1988"/>
        <w:gridCol w:w="1988"/>
        <w:gridCol w:w="1988"/>
        <w:gridCol w:w="1988"/>
        <w:gridCol w:w="1189"/>
      </w:tblGrid>
      <w:tr w:rsidR="00000000">
        <w:trPr>
          <w:divId w:val="693461044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divId w:val="19872731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jc w:val="center"/>
              <w:divId w:val="11003762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30/03 đến 04/04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jc w:val="center"/>
              <w:divId w:val="9369137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06/04 đến 11/04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jc w:val="center"/>
              <w:divId w:val="84216028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13/04 đến 18/04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jc w:val="center"/>
              <w:divId w:val="20718018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20/04 đến 25/04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jc w:val="center"/>
              <w:divId w:val="65942840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27/04 đến 02/05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divId w:val="10942781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</w:t>
            </w:r>
            <w:r>
              <w:rPr>
                <w:rFonts w:eastAsia="Times New Roman"/>
                <w:b/>
                <w:bCs/>
              </w:rPr>
              <w:t>n</w:t>
            </w:r>
          </w:p>
        </w:tc>
      </w:tr>
      <w:tr w:rsidR="00000000">
        <w:trPr>
          <w:divId w:val="693461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Quan sát,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và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tình hu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ng;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lưu ý.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tác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kĩ năng đi thường, đi gót, đi nghiêng mép ngoài bàn chân,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c cao đùi, ch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thay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theo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cô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bài hát “"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s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m"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chung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vòng.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tay – vai: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Hai tay thay nhau đưa th</w:t>
            </w:r>
            <w:r>
              <w:rPr>
                <w:rStyle w:val="plan-content-pre1"/>
              </w:rPr>
              <w:t>ẳ</w:t>
            </w:r>
            <w:r>
              <w:rPr>
                <w:rStyle w:val="plan-content-pre1"/>
              </w:rPr>
              <w:t>ng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lưng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Cúi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phía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ng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ra sau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ĐT phát tri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cơ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Đ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co 1 chân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</w:t>
            </w:r>
            <w:r>
              <w:rPr>
                <w:rStyle w:val="plan-content-pre1"/>
              </w:rPr>
              <w:t xml:space="preserve"> các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dân vũ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in;height:18.45pt" o:ole="">
                  <v:imagedata r:id="rId5" o:title=""/>
                </v:shape>
                <w:control r:id="rId6" w:name="DefaultOcxName" w:shapeid="_x0000_i103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</w:t>
            </w:r>
            <w:r>
              <w:rPr>
                <w:rFonts w:eastAsia="Times New Roman"/>
                <w:u w:val="single"/>
              </w:rPr>
              <w:t>6</w:t>
            </w:r>
          </w:p>
        </w:tc>
      </w:tr>
      <w:tr w:rsidR="00000000">
        <w:trPr>
          <w:divId w:val="693461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r>
              <w:rPr>
                <w:rStyle w:val="plan-content-pre1"/>
              </w:rPr>
              <w:t>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câu đơn câu ghép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  <w:p w:rsidR="00000000" w:rsidRDefault="005465A3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vào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trong ngày và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c; mưa; Vai trò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các tr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ng thái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lastRenderedPageBreak/>
              <w:t>bé.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</w:t>
            </w:r>
            <w:r>
              <w:rPr>
                <w:rStyle w:val="plan-content-pre1"/>
              </w:rPr>
              <w:t xml:space="preserve">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video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c. Cùng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giúp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tích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sinh.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rót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vòi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khi không dùng.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ph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như mưa, bão, s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m, ch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p…Và c</w:t>
            </w:r>
            <w:r>
              <w:rPr>
                <w:rStyle w:val="plan-content-pre1"/>
              </w:rPr>
              <w:t>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khi g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p các đi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 Cùng chia s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xem các lô tô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mùa hè,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mùa hè,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hè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phù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t…Và cách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 xml:space="preserve"> thân khi đi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đông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gi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Hùng Vương,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tích bánh chưng bánh dày.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p;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, ngày, tháng trong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-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nhiên; 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gì? (Màu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c, mùi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...).Con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các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nào trong thiên nhiên?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có tác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gì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i?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ngu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như nào?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khi mưa có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gì? Có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mưa n</w:t>
            </w:r>
            <w:r>
              <w:rPr>
                <w:rStyle w:val="plan-content-pre1"/>
              </w:rPr>
              <w:t xml:space="preserve">ào? Mưa có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hư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ng gì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con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 cây 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i?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làm gì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khi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mưa?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ngày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( 30/4, 1/5),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Hà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Bác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kính yêu,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Bác, lăng Bá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(MT64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  <w:p w:rsidR="00000000" w:rsidRDefault="005465A3"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khác:</w:t>
            </w:r>
          </w:p>
          <w:p w:rsidR="00000000" w:rsidRDefault="005465A3">
            <w:r>
              <w:rPr>
                <w:rStyle w:val="plan-content-pre1"/>
              </w:rPr>
              <w:t>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vài danh lam th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nh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phương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(MT42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4" type="#_x0000_t75" style="width:1in;height:18.45pt" o:ole="">
                  <v:imagedata r:id="rId7" o:title=""/>
                </v:shape>
                <w:control r:id="rId8" w:name="DefaultOcxName1" w:shapeid="_x0000_i103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MT48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MT64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MT4</w:t>
            </w:r>
            <w:r>
              <w:rPr>
                <w:rFonts w:eastAsia="Times New Roman"/>
                <w:u w:val="single"/>
              </w:rPr>
              <w:t>2</w:t>
            </w:r>
          </w:p>
        </w:tc>
      </w:tr>
      <w:tr w:rsidR="00000000">
        <w:trPr>
          <w:divId w:val="6934610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hát: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Nghe âm </w:t>
            </w:r>
            <w:r>
              <w:rPr>
                <w:rStyle w:val="plan-content-pre1"/>
                <w:rFonts w:eastAsia="Times New Roman"/>
              </w:rPr>
              <w:lastRenderedPageBreak/>
              <w:t>thanh đoán tên nhạc cụ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Ông mặt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T/g: Nguyễn Thị Bích Hiền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Mây và gió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-NH: Cho tôi đi </w:t>
            </w:r>
            <w:r>
              <w:rPr>
                <w:rStyle w:val="plan-content-pre1"/>
                <w:rFonts w:eastAsia="Times New Roman"/>
              </w:rPr>
              <w:lastRenderedPageBreak/>
              <w:t>làm mưa với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giọt nước tý xíu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Dạy hát: Nắng sớm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TC: Nghe giai </w:t>
            </w:r>
            <w:r>
              <w:rPr>
                <w:rStyle w:val="plan-content-pre1"/>
                <w:rFonts w:eastAsia="Times New Roman"/>
              </w:rPr>
              <w:lastRenderedPageBreak/>
              <w:t>điệu đoán tên bài hát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MT31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MT85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MT79</w:t>
            </w:r>
            <w:r>
              <w:rPr>
                <w:rFonts w:eastAsia="Times New Roman"/>
              </w:rPr>
              <w:t xml:space="preserve">, </w:t>
            </w:r>
            <w:r>
              <w:rPr>
                <w:rFonts w:eastAsia="Times New Roman"/>
                <w:u w:val="single"/>
              </w:rPr>
              <w:t>MT30</w:t>
            </w: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Cắt dán trang phục 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tia nắng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mặt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mẫu)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và tô màu trang phục bé thích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Gộp hai nhóm có số lượng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nhóm có 5 đối tượng thành 2 nhóm nhỏ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2 nhóm đối tượng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(MT30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nhận biết và gọi đúng tên hình tam giác, vuông tròn, chữ nhật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Dạy t</w:t>
            </w:r>
            <w:r>
              <w:rPr>
                <w:rStyle w:val="plan-content-pre1"/>
                <w:rFonts w:eastAsia="Times New Roman"/>
              </w:rPr>
              <w:t>rẻ chắp ghép các hình học thành các hình đơn giản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Steam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sự kì diệu của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Sự kì diệu của những viên sỏi.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Tìm hiểu về gió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Trang phục mùa hè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khám phá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30/4-1/5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PTVĐ: Ném trúng đích nằm ngang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Chạy nhanh 15m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TCVĐ: Kéo co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Trèo lên xuống ghế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TC: Chuyền </w:t>
            </w:r>
            <w:r>
              <w:rPr>
                <w:rStyle w:val="plan-content-pre1"/>
                <w:rFonts w:eastAsia="Times New Roman"/>
              </w:rPr>
              <w:lastRenderedPageBreak/>
              <w:t>bóng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VĐCB: Đập và bắt bóng tại chỗ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TCVĐ: Ai nhanh </w:t>
            </w:r>
            <w:r>
              <w:rPr>
                <w:rStyle w:val="plan-content-pre1"/>
                <w:rFonts w:eastAsia="Times New Roman"/>
              </w:rPr>
              <w:lastRenderedPageBreak/>
              <w:t>hơn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 30/4- 1/5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Xé dán mưa rào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Tiết đề tài)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Tung và bắt bóng với cô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“Con bọ rùa”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luyện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Thơ: Nắng bốn mùa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(T/g: Mai Anh Đức)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ôn t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p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 30/4- 1/5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ngoài trời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thời tiết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Nhàỷ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lá, sỏi, vòng..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hoa loa kèn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Những quả bóng vui nhộn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do:Đồ chơi ngoài trời, khu vận động...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Thí nghiệm vật chìm - vật nổi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Những quả bóng vui nhộn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do:Đồ chơi ngoài trời, khu vận động...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Trò chuyện về ngày và đêm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Những quả bóng vui nhộn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do:Đồ chơi ngoài trời, khu vận động...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Trò chuyện về trang phục mùa hè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Ném bóng qua dây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do:Đồ chơi </w:t>
            </w:r>
            <w:r>
              <w:rPr>
                <w:rStyle w:val="plan-content-pre1"/>
                <w:rFonts w:eastAsia="Times New Roman"/>
              </w:rPr>
              <w:t>ngoài trời, khu vận động..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MT21</w:t>
            </w: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C2: Tập bài dân vũ " Bé yêu biển lắm"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lớpC2: Đọc đồng dao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C2: Nhảy dân vũ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Giao lưu với lớp C2: Trò chơi vận động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Giao lưu với lớp C2: Trò chơi dân gian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dá tan trong nước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khác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Thí nghiệm nước bay hơi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(MT21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bầu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cáo và thỏ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</w:t>
            </w:r>
            <w:r>
              <w:rPr>
                <w:rStyle w:val="plan-content-pre1"/>
                <w:rFonts w:eastAsia="Times New Roman"/>
              </w:rPr>
              <w:lastRenderedPageBreak/>
              <w:t>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HĐCCĐ: Quan sát sân trường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Chìm nổi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- Chơi tự do: </w:t>
            </w:r>
            <w:r>
              <w:rPr>
                <w:rStyle w:val="plan-content-pre1"/>
                <w:rFonts w:eastAsia="Times New Roman"/>
              </w:rPr>
              <w:lastRenderedPageBreak/>
              <w:t>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Nghỉ lễ 30/4- 1/5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tưới cây, bắt sâu, nhổ cỏ, chăm sóc cây trong góc thiên nhiên của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cây cối trong trường khi được tưới nước và thiếu nước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Lộn cầu vồng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Vẽ phấn, chơi với đất nặn, lá, phấn, sỏi, hạt gấc, vòng, lá cây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gà vào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</w:t>
            </w:r>
            <w:r>
              <w:rPr>
                <w:rStyle w:val="plan-content-pre1"/>
                <w:rFonts w:eastAsia="Times New Roman"/>
              </w:rPr>
              <w:t>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HĐLĐTT: Lao động nhổ cỏ các bồn cây sấu trong sân trường.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 30/4- 1/5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quang cảnh bầu trời buổi sáng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Rồng rắn lên mây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hột hạt, phấn, bóng, vòng, dải lụa, lá cây, đồ chơi ngoài trời.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Quan sát vườn rau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Nhảy lò cò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chọn: Lá phấn, vòng, giấy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HĐCCĐ: Quan sát cây nhãn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Chơi với 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HĐCCĐ: Trò chuyện về lợi ích và sự cần thiết của nước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TCVĐ: Trời nắng trời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Chơi tự do: Đồ chơi ngoài trời, khu vận động...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 30/4- 1/5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Chơi tự do với </w:t>
            </w:r>
            <w:r>
              <w:rPr>
                <w:rStyle w:val="plan-content-pre1"/>
                <w:rFonts w:eastAsia="Times New Roman"/>
              </w:rPr>
              <w:lastRenderedPageBreak/>
              <w:t>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Chơi tự do với </w:t>
            </w:r>
            <w:r>
              <w:rPr>
                <w:rStyle w:val="plan-content-pre1"/>
                <w:rFonts w:eastAsia="Times New Roman"/>
              </w:rPr>
              <w:lastRenderedPageBreak/>
              <w:t>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Chơi tự do với </w:t>
            </w:r>
            <w:r>
              <w:rPr>
                <w:rStyle w:val="plan-content-pre1"/>
                <w:rFonts w:eastAsia="Times New Roman"/>
              </w:rPr>
              <w:lastRenderedPageBreak/>
              <w:t>đồ chơi ngoài trời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Chơi tự do khu </w:t>
            </w:r>
            <w:r>
              <w:rPr>
                <w:rStyle w:val="plan-content-pre1"/>
                <w:rFonts w:eastAsia="Times New Roman"/>
              </w:rPr>
              <w:lastRenderedPageBreak/>
              <w:t>sân chơi phúc hợp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Nghỉ lễ 30/4- </w:t>
            </w:r>
            <w:r>
              <w:rPr>
                <w:rStyle w:val="plan-content-pre1"/>
                <w:rFonts w:eastAsia="Times New Roman"/>
              </w:rPr>
              <w:lastRenderedPageBreak/>
              <w:t>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quang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i(T1) Khám phá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kì di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 hòa tan,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màu…)(T2) Xây khu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(T3)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 (T4) Góc phân vai: bán hàng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khát mùa hè. Bác sĩ :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tra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sách: Xem sách,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có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nhiên, các mùa trong năm. Các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a đi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du l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hè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kĩ năng: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</w:t>
            </w:r>
            <w:r>
              <w:rPr>
                <w:rStyle w:val="plan-content-pre1"/>
              </w:rPr>
              <w:t xml:space="preserve"> đi ô,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áo mưa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nhiên. Xé dán b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khám phá: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nghi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m đong đo,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so sánh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trên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So sánh kích thư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 (C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to- nh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, cây cao- th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p, dài-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Múa các bài hát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t, xé, dán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công viên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Tây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h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p các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trong thiên nhiên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ra các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ăn,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7" type="#_x0000_t75" style="width:1in;height:18.45pt" o:ole="">
                  <v:imagedata r:id="rId9" o:title=""/>
                </v:shape>
                <w:control r:id="rId10" w:name="DefaultOcxName2" w:shapeid="_x0000_i103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MT5</w:t>
            </w:r>
            <w:r>
              <w:rPr>
                <w:rFonts w:eastAsia="Times New Roman"/>
                <w:u w:val="single"/>
              </w:rPr>
              <w:t>5</w:t>
            </w:r>
          </w:p>
        </w:tc>
      </w:tr>
      <w:tr w:rsidR="00000000">
        <w:trPr>
          <w:divId w:val="693461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r>
              <w:rPr>
                <w:rStyle w:val="plan-content-pre1"/>
              </w:rPr>
              <w:t>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xà phòng, đi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đúng cách.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Các thói quen văn minh trong khi ăn.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nguy cơ không an toàn khi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Nói tên món ăn hàng ngày.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ăn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</w:t>
            </w:r>
            <w:r>
              <w:rPr>
                <w:rStyle w:val="plan-content-pre1"/>
              </w:rPr>
              <w:t xml:space="preserve"> yêu thích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và khuy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khích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ăn ngoan, 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su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gi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gìn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 nhân: R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tay,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t, đánh răng…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phòng tránh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nơi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khác: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u cao cân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theo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tu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cân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theo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i gian </w:t>
            </w:r>
            <w:r>
              <w:rPr>
                <w:rStyle w:val="plan-content-pre1"/>
              </w:rPr>
              <w:t>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  <w:b/>
                <w:bCs/>
                <w:color w:val="337AB7"/>
              </w:rPr>
              <w:t>(MT18</w:t>
            </w:r>
            <w:r>
              <w:rPr>
                <w:rStyle w:val="plan-content-pre1"/>
                <w:b/>
                <w:bCs/>
                <w:color w:val="337AB7"/>
              </w:rPr>
              <w:t>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0" type="#_x0000_t75" style="width:1in;height:18.45pt" o:ole="">
                  <v:imagedata r:id="rId11" o:title=""/>
                </v:shape>
                <w:control r:id="rId12" w:name="DefaultOcxName3" w:shapeid="_x0000_i1040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lastRenderedPageBreak/>
              <w:t>MT1</w:t>
            </w:r>
            <w:r>
              <w:rPr>
                <w:rFonts w:eastAsia="Times New Roman"/>
                <w:u w:val="single"/>
              </w:rPr>
              <w:t>8</w:t>
            </w:r>
          </w:p>
        </w:tc>
      </w:tr>
      <w:tr w:rsidR="00000000">
        <w:trPr>
          <w:divId w:val="693461044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cảm nhận nóng, lạnh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các bài thơ trong chủ điểm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không theo người lạ ra khỏi trường, 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sử dụng đũa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  <w:u w:val="single"/>
              </w:rPr>
              <w:t>MT65</w:t>
            </w: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xem video về các nguồn nước.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5: Rót nước và uống nước đúng cách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-Nghe chuyện: Ngày và đêm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GDNSVM: Bài 22: Sớm mai thức dậy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Ôn các bài hát trong chủ điểm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Nắng sớm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-NH: Trời nắng trời mưa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Nàng tiên mưa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 Đa số trẻ chưa biết)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Cháu vẽ ông mặt trời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giai điệu đoán tên bài hát.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 30/4- 1/5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đồ vật có hình dạng khác nhau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Kỹ năng cầm kéo cắt theo đường thẳng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Vẽ tranh theo ý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bài tập chọn đồ dùng phù hợp với thời tiết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 30/4- 1/5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Nghe kể chuyện, hát, đọc thơ xem tranh về Bác Hồ(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lại các câu chuyện đã nghe trong tháng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Nêu gương bé ngoan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Gộp hai nhóm v à đếm đối tượng cùng loại trong phạm vi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Nghỉ lễ 30/4- 1/5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Học các bài đồng dao mới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Liên hoan văn nghệ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Vệ sinh các góc chơi.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Sắp xếp lại các góc chơi trong </w:t>
            </w:r>
            <w:r>
              <w:rPr>
                <w:rStyle w:val="plan-content-pre1"/>
                <w:rFonts w:eastAsia="Times New Roman"/>
              </w:rPr>
              <w:lastRenderedPageBreak/>
              <w:t>lớp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Nghỉ lễ 30/4- 1/5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Nguồn nước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Đất, cát, sỏi đá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Thời tiết mùa hè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Trang phúc mùa hè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bé làm gì trong mùa hè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65A3">
            <w:pPr>
              <w:rPr>
                <w:rFonts w:eastAsia="Times New Roman"/>
              </w:rPr>
            </w:pPr>
          </w:p>
        </w:tc>
      </w:tr>
      <w:tr w:rsidR="00000000">
        <w:trPr>
          <w:divId w:val="693461044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5465A3">
            <w:pPr>
              <w:pStyle w:val="text-center-report"/>
              <w:spacing w:before="0" w:beforeAutospacing="0" w:after="0" w:afterAutospacing="0"/>
              <w:divId w:val="1866825080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465A3">
            <w:pPr>
              <w:rPr>
                <w:rFonts w:eastAsia="Times New Roman"/>
              </w:rPr>
            </w:pPr>
          </w:p>
          <w:p w:rsidR="00000000" w:rsidRDefault="005465A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29" style="width:0;height:1.5pt" o:hralign="center" o:hrstd="t" o:hr="t" fillcolor="#a0a0a0" stroked="f"/>
              </w:pict>
            </w:r>
          </w:p>
          <w:p w:rsidR="00000000" w:rsidRDefault="005465A3">
            <w:pPr>
              <w:pStyle w:val="text-center-report"/>
              <w:spacing w:before="0" w:beforeAutospacing="0" w:after="0" w:afterAutospacing="0"/>
              <w:divId w:val="85612442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465A3">
            <w:pPr>
              <w:rPr>
                <w:rFonts w:eastAsia="Times New Roman"/>
              </w:rPr>
            </w:pPr>
          </w:p>
        </w:tc>
      </w:tr>
    </w:tbl>
    <w:p w:rsidR="00000000" w:rsidRDefault="005465A3">
      <w:pPr>
        <w:pStyle w:val="Heading2"/>
        <w:spacing w:before="0" w:beforeAutospacing="0" w:after="0" w:afterAutospacing="0" w:line="288" w:lineRule="auto"/>
        <w:ind w:firstLine="720"/>
        <w:jc w:val="both"/>
        <w:divId w:val="693461044"/>
        <w:rPr>
          <w:rFonts w:eastAsia="Times New Roman"/>
          <w:vanish/>
          <w:sz w:val="26"/>
          <w:szCs w:val="26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4"/>
        <w:gridCol w:w="4449"/>
        <w:gridCol w:w="4465"/>
      </w:tblGrid>
      <w:tr w:rsidR="00000000">
        <w:trPr>
          <w:divId w:val="693461044"/>
          <w:tblCellSpacing w:w="15" w:type="dxa"/>
        </w:trPr>
        <w:tc>
          <w:tcPr>
            <w:tcW w:w="0" w:type="auto"/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Ban giám hiệu</w:t>
            </w:r>
          </w:p>
        </w:tc>
        <w:tc>
          <w:tcPr>
            <w:tcW w:w="0" w:type="auto"/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Khối trưởng</w:t>
            </w:r>
          </w:p>
        </w:tc>
        <w:tc>
          <w:tcPr>
            <w:tcW w:w="0" w:type="auto"/>
            <w:vAlign w:val="center"/>
            <w:hideMark/>
          </w:tcPr>
          <w:p w:rsidR="00000000" w:rsidRDefault="005465A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Giáo viên</w:t>
            </w:r>
          </w:p>
        </w:tc>
      </w:tr>
      <w:tr w:rsidR="00000000">
        <w:trPr>
          <w:divId w:val="693461044"/>
          <w:tblCellSpacing w:w="15" w:type="dxa"/>
        </w:trPr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000000">
              <w:trPr>
                <w:divId w:val="690764319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5465A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5465A3">
                  <w:pPr>
                    <w:rPr>
                      <w:rFonts w:eastAsia="Times New Roman"/>
                      <w:vanish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30/03/202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6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Đã ký s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ố</w:t>
                  </w:r>
                </w:p>
              </w:tc>
            </w:tr>
          </w:tbl>
          <w:p w:rsidR="00000000" w:rsidRDefault="005465A3">
            <w:pPr>
              <w:jc w:val="center"/>
              <w:rPr>
                <w:rFonts w:eastAsia="Times New Roman"/>
                <w:vanish/>
              </w:rPr>
            </w:pPr>
          </w:p>
        </w:tc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000000">
              <w:trPr>
                <w:divId w:val="833835758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5465A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5465A3">
                  <w:pPr>
                    <w:rPr>
                      <w:rFonts w:eastAsia="Times New Roman"/>
                      <w:vanish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30/03/202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6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Đã ký s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ố</w:t>
                  </w:r>
                </w:p>
              </w:tc>
            </w:tr>
          </w:tbl>
          <w:p w:rsidR="00000000" w:rsidRDefault="005465A3">
            <w:pPr>
              <w:jc w:val="center"/>
              <w:rPr>
                <w:rFonts w:eastAsia="Times New Roman"/>
                <w:vanish/>
              </w:rPr>
            </w:pPr>
          </w:p>
        </w:tc>
        <w:tc>
          <w:tcPr>
            <w:tcW w:w="1666" w:type="pc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1"/>
              <w:gridCol w:w="201"/>
            </w:tblGrid>
            <w:tr w:rsidR="00000000">
              <w:trPr>
                <w:divId w:val="1023478376"/>
                <w:tblCellSpacing w:w="15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5465A3">
                  <w:pPr>
                    <w:rPr>
                      <w:rFonts w:eastAsia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000000" w:rsidRDefault="005465A3">
                  <w:pPr>
                    <w:rPr>
                      <w:rFonts w:eastAsia="Times New Roman"/>
                      <w:vanish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30/03/202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6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br/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Đã ký s</w:t>
                  </w:r>
                  <w:r>
                    <w:rPr>
                      <w:rFonts w:eastAsia="Times New Roman"/>
                      <w:vanish/>
                      <w:sz w:val="24"/>
                      <w:szCs w:val="24"/>
                    </w:rPr>
                    <w:t>ố</w:t>
                  </w:r>
                </w:p>
              </w:tc>
            </w:tr>
          </w:tbl>
          <w:p w:rsidR="00000000" w:rsidRDefault="005465A3">
            <w:pPr>
              <w:jc w:val="center"/>
              <w:rPr>
                <w:rFonts w:eastAsia="Times New Roman"/>
                <w:vanish/>
              </w:rPr>
            </w:pPr>
          </w:p>
        </w:tc>
      </w:tr>
    </w:tbl>
    <w:p w:rsidR="00000000" w:rsidRDefault="005465A3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A0C97"/>
    <w:rsid w:val="005465A3"/>
    <w:rsid w:val="009A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customStyle="1" w:styleId="one-line-ellipsis">
    <w:name w:val="one-line-ellipsis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no-page-break">
    <w:name w:val="no-page-break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  <w:style w:type="paragraph" w:customStyle="1" w:styleId="one-line-ellipsis">
    <w:name w:val="one-line-ellipsis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no-page-break">
    <w:name w:val="no-page-break"/>
    <w:basedOn w:val="Normal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2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6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3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1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80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82508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244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7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83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2130</Words>
  <Characters>7824</Characters>
  <Application>Microsoft Office Word</Application>
  <DocSecurity>0</DocSecurity>
  <Lines>65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Admin</cp:lastModifiedBy>
  <cp:revision>2</cp:revision>
  <dcterms:created xsi:type="dcterms:W3CDTF">2026-03-30T02:46:00Z</dcterms:created>
  <dcterms:modified xsi:type="dcterms:W3CDTF">2026-03-30T02:46:00Z</dcterms:modified>
</cp:coreProperties>
</file>