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A1C5E">
      <w:pPr>
        <w:pStyle w:val="NormalWeb"/>
        <w:spacing w:line="288" w:lineRule="auto"/>
        <w:ind w:firstLine="720"/>
        <w:jc w:val="center"/>
        <w:outlineLvl w:val="2"/>
        <w:divId w:val="11012733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LỚN 5-6 TUỔI - LỚP Lớn A4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BF6A3C">
        <w:rPr>
          <w:rFonts w:eastAsia="Times New Roman"/>
          <w:b/>
          <w:bCs/>
          <w:sz w:val="28"/>
          <w:szCs w:val="28"/>
        </w:rPr>
        <w:t>Mạch Thị Hà – Vũ Hà Trang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1012733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jc w:val="center"/>
              <w:divId w:val="62326862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jc w:val="center"/>
              <w:divId w:val="1103769105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05/01 đến 09/01</w:t>
            </w:r>
          </w:p>
          <w:p w:rsidR="00BF6A3C" w:rsidRDefault="00BF6A3C">
            <w:pPr>
              <w:jc w:val="center"/>
              <w:divId w:val="11037691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Cs/>
                <w:iCs/>
                <w:sz w:val="24"/>
              </w:rPr>
              <w:t>GV: Mạch Thị Hà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jc w:val="center"/>
              <w:divId w:val="1479687974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12/01 đến 16/01</w:t>
            </w:r>
          </w:p>
          <w:p w:rsidR="00BF6A3C" w:rsidRDefault="00BF6A3C">
            <w:pPr>
              <w:jc w:val="center"/>
              <w:divId w:val="14796879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Cs/>
                <w:iCs/>
                <w:sz w:val="24"/>
              </w:rPr>
              <w:t>GV: Vũ Hà Trang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jc w:val="center"/>
              <w:divId w:val="965816078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19/01 đến 23/01</w:t>
            </w:r>
          </w:p>
          <w:p w:rsidR="00BF6A3C" w:rsidRDefault="00BF6A3C">
            <w:pPr>
              <w:jc w:val="center"/>
              <w:divId w:val="96581607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Cs/>
                <w:iCs/>
                <w:sz w:val="24"/>
              </w:rPr>
              <w:t>GV: Mạch Thị Hà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jc w:val="center"/>
              <w:divId w:val="890387312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26/01 đến 30/01</w:t>
            </w:r>
          </w:p>
          <w:p w:rsidR="00BF6A3C" w:rsidRDefault="00BF6A3C">
            <w:pPr>
              <w:jc w:val="center"/>
              <w:divId w:val="8903873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Cs/>
                <w:iCs/>
                <w:sz w:val="24"/>
              </w:rPr>
              <w:t>GV: Vũ Hà Trang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jc w:val="center"/>
              <w:divId w:val="16766845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101273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.-Ti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cho p/h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pòng tránh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t, phòng tránh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đau mát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chân tay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p/h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 và cách phòng tránh: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hàu, tay chân, miêng,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thêm áo khoác khi ra ngoài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i.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và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khi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nóng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trưa,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 và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SÁNG: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Chào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“Tôi yêu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Happy such a day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trên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hành: 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p: Gà gáy,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Lên cao,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ng, tay cham mũi chân.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Đưa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vuông góc 90 đ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chim bay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“Em như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câu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bài TD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c/bài hát.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và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đúng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rPr>
                <w:rFonts w:eastAsia="Times New Roman"/>
              </w:rPr>
            </w:pPr>
          </w:p>
        </w:tc>
      </w:tr>
      <w:tr w:rsidR="00000000">
        <w:trPr>
          <w:divId w:val="1101273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cho p/h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cho t</w:t>
            </w:r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khô,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trưa,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 xml:space="preserve">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khác nhau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mà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m.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</w:p>
          <w:p w:rsidR="00000000" w:rsidRDefault="00FA1C5E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đó.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xanh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và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trang trí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thói quen,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</w:p>
          <w:p w:rsidR="00000000" w:rsidRDefault="00FA1C5E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các cô, ông,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…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như 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ao,b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 là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không dc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</w:p>
          <w:p w:rsidR="00000000" w:rsidRDefault="00FA1C5E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</w:t>
            </w:r>
            <w:r>
              <w:rPr>
                <w:rStyle w:val="plan-content-pre1"/>
              </w:rPr>
              <w:t>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u, thư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hoa,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tìm tòi, quan sát, đưa ra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khác nhau mà cô đã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trên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p(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c, 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ng,,,)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như: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m... là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dc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không an toàn và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giúp đ</w:t>
            </w:r>
            <w:r>
              <w:rPr>
                <w:rStyle w:val="plan-content-pre1"/>
              </w:rPr>
              <w:t>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 ( BÀI 22. 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 mai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7" o:title=""/>
                </v:shape>
                <w:control r:id="rId8" w:name="DefaultOcxName1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</w:t>
            </w:r>
            <w:r>
              <w:rPr>
                <w:rFonts w:eastAsia="Times New Roman"/>
                <w:u w:val="single"/>
              </w:rPr>
              <w:t>6</w:t>
            </w:r>
          </w:p>
        </w:tc>
      </w:tr>
      <w:tr w:rsidR="00000000">
        <w:trPr>
          <w:divId w:val="11012733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 w:rsidP="00830FF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A1C5E" w:rsidP="00830FF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tách chụm tách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hái quả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 w:rsidP="00830FF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A1C5E" w:rsidP="00830FF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quả mà bé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Default="00FA1C5E" w:rsidP="00830FF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 w:rsidP="00830FF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A1C5E" w:rsidP="00830FF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Bắt và ném bóng với người đối diện</w:t>
            </w:r>
          </w:p>
          <w:p w:rsidR="00000000" w:rsidRDefault="00FA1C5E" w:rsidP="00830FF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FD" w:rsidRDefault="00FA1C5E" w:rsidP="00830FFD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Pr="00830FFD" w:rsidRDefault="00FA1C5E" w:rsidP="00830FFD">
            <w:pPr>
              <w:pStyle w:val="text-center-report"/>
            </w:pPr>
            <w:r>
              <w:rPr>
                <w:rStyle w:val="plan-content-pre1"/>
                <w:rFonts w:eastAsia="Times New Roman"/>
              </w:rPr>
              <w:t>Tạo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hình từ lá cây</w:t>
            </w:r>
          </w:p>
          <w:p w:rsidR="00000000" w:rsidRDefault="00FA1C5E" w:rsidP="00830FF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MT103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MT105</w:t>
            </w:r>
          </w:p>
        </w:tc>
      </w:tr>
      <w:tr w:rsidR="00000000">
        <w:trPr>
          <w:divId w:val="1101273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chữ cái b,d,d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LQCC l,m,n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chữ cái, l,m,n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LQCC: h,k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</w:p>
        </w:tc>
      </w:tr>
      <w:tr w:rsidR="00000000">
        <w:trPr>
          <w:divId w:val="1101273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nhóm có số lượng 9 ra làm 2 phần bằng các cách khác nhau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độ dài của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so sánh chiều rộng của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đến 10, nhận biết các nhóm có 10 đối tượng.nhận biết số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</w:p>
        </w:tc>
      </w:tr>
      <w:tr w:rsidR="00000000">
        <w:trPr>
          <w:divId w:val="1101273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1 số loại cây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một số loại rau, củ ,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và các loại hoa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Môi trường sống của cấy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</w:p>
        </w:tc>
      </w:tr>
      <w:tr w:rsidR="00000000">
        <w:trPr>
          <w:divId w:val="1101273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Bài thơ: vè trái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hát đối quả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Nghe: Vườn cây của ba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:Cây rau của thỏ út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Ra vườn hoa em chơi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Hái hoa dân chủ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</w:p>
        </w:tc>
      </w:tr>
      <w:tr w:rsidR="00000000">
        <w:trPr>
          <w:divId w:val="1101273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HĐCMĐ: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lan tiên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cây kh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kh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(Nh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trong quá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và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 lên mây,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Chăn lá.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xâu lá…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xuân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HĐCMĐ: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thành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đu đ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cây mít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cây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dây,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kéo co,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Nhóm làm vòng, nhóm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nhóm chơi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A2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HĐCMĐ: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.- Quan sát cây lan tiên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kh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(Nh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trong quá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l</w:t>
            </w:r>
            <w:r>
              <w:rPr>
                <w:rStyle w:val="plan-content-pre1"/>
              </w:rPr>
              <w:t>àm kèn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la chu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núi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phun trào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Ném vòng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 đôi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n, </w:t>
            </w:r>
            <w:r>
              <w:rPr>
                <w:rStyle w:val="plan-content-pre1"/>
              </w:rPr>
              <w:lastRenderedPageBreak/>
              <w:t>xâu lá…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HĐCMĐ: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vũ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qua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qua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u qua chân,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</w:t>
            </w:r>
            <w:r>
              <w:rPr>
                <w:rStyle w:val="plan-content-pre1"/>
              </w:rPr>
              <w:lastRenderedPageBreak/>
              <w:t>trong</w:t>
            </w:r>
            <w:r>
              <w:rPr>
                <w:rStyle w:val="plan-content-pre1"/>
              </w:rPr>
              <w:t xml:space="preserve">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bé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2" type="#_x0000_t75" style="width:1in;height:18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rPr>
                <w:rFonts w:eastAsia="Times New Roman"/>
              </w:rPr>
            </w:pPr>
          </w:p>
        </w:tc>
      </w:tr>
      <w:tr w:rsidR="00000000">
        <w:trPr>
          <w:divId w:val="1101273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xanh(T1). Gia đình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các món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rau xanh (T2).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( T3).. Góc bán hàng: Bán các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t.(T4).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ý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n, chia </w:t>
            </w:r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sách”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sách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đinh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p,....... sau khi chơi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không gây ra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</w:p>
          <w:p w:rsidR="00000000" w:rsidRDefault="00FA1C5E">
            <w:r>
              <w:rPr>
                <w:rStyle w:val="plan-content-pre1"/>
              </w:rPr>
              <w:t>*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bài hát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và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kèm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nghĩ ra các hình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âm thanh,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hát theo các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bài hát yêu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- Thích thú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nhìn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nói l</w:t>
            </w:r>
            <w:r>
              <w:rPr>
                <w:rStyle w:val="plan-content-pre1"/>
              </w:rPr>
              <w:t>ên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(v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hình dáng,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c...)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tác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hình. 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ngón tay, bàn tay; xoay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tay.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ngón tay 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hoa,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mà bé thích. Hát các bài há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theo ý thích...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Thích chăm sóc cây, cây hoa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Đi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zích z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tách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đi cà kheo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tâp: -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hành vi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sao chép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Xé dán trang trí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sao chép tên các cây xanh, cây hoa,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mà bé thích.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chăm sóc cây xanh.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c” </w:t>
            </w:r>
            <w:r>
              <w:rPr>
                <w:rStyle w:val="plan-content-pre1"/>
              </w:rPr>
              <w:t>và xem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hình cơ </w:t>
            </w:r>
            <w:r>
              <w:rPr>
                <w:rStyle w:val="plan-content-pre1"/>
              </w:rPr>
              <w:lastRenderedPageBreak/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9: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9.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tươn</w:t>
            </w:r>
            <w:r>
              <w:rPr>
                <w:rStyle w:val="plan-content-pre1"/>
              </w:rPr>
              <w:t xml:space="preserve">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10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</w:p>
          <w:p w:rsidR="00000000" w:rsidRDefault="00FA1C5E"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sau khi chơi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nh,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đi chơi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xin phép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5" type="#_x0000_t75" style="width:1in;height:18pt" o:ole="">
                  <v:imagedata r:id="rId11" o:title=""/>
                </v:shape>
                <w:control r:id="rId12" w:name="DefaultOcxName3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MT83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</w:t>
            </w:r>
            <w:r>
              <w:rPr>
                <w:rFonts w:eastAsia="Times New Roman"/>
                <w:u w:val="single"/>
              </w:rPr>
              <w:t>3</w:t>
            </w:r>
          </w:p>
        </w:tc>
      </w:tr>
      <w:tr w:rsidR="00000000">
        <w:trPr>
          <w:divId w:val="1101273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r>
              <w:rPr>
                <w:rStyle w:val="plan-content-pre1"/>
              </w:rPr>
              <w:t>* Ăn: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ăn cơm.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hàng ngày và cách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rau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canh, xào;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rán, kho;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thành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tên và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các món ăn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p,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các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nào, nhóm nào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u, nhóm nào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du</w:t>
            </w:r>
            <w:r>
              <w:rPr>
                <w:rStyle w:val="plan-content-pre1"/>
              </w:rPr>
              <w:t>y trì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thói quen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, văn minh: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trong khi ăn,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đúng bàn,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đúng m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đích.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cơm, ăn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ăn đa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ăn và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không làm rơi vãi cơm ra ngoài,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rơi vào đĩa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vãi.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cô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kê bàn, lau bàn,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sau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 theo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phân c</w:t>
            </w:r>
            <w:r>
              <w:rPr>
                <w:rStyle w:val="plan-content-pre1"/>
              </w:rPr>
              <w:t>ông nhóm,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(L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ghép GDNSVMTL bài 4 "G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sau khi ăn")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không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tràn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tránh lãng phí. Kĩ năng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đúng cách tránh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: nghe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không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Trong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mùa thu,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se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giáo viên đ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chăn hè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nh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p. Giáo viên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trưa bao quát và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nh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Giáo viên lưu ý không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hòa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ngày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mưa bão, se se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không kéo áo lên 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 kéo váy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kê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ngay ngăn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đ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chăn ngang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không kéo chăn che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mũi, n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m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ngay n</w:t>
            </w:r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đúng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trưa: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chăn; kéo rèm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Sau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trưa: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y: 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: con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 xinh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</w:t>
            </w:r>
            <w:r>
              <w:rPr>
                <w:rStyle w:val="plan-content-pre1"/>
              </w:rPr>
              <w:t>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nh.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răng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8" type="#_x0000_t75" style="width:1in;height:18pt" o:ole="">
                  <v:imagedata r:id="rId13" o:title=""/>
                </v:shape>
                <w:control r:id="rId14" w:name="DefaultOcxName4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</w:t>
            </w:r>
            <w:r>
              <w:rPr>
                <w:rFonts w:eastAsia="Times New Roman"/>
                <w:u w:val="single"/>
              </w:rPr>
              <w:t>1</w:t>
            </w:r>
          </w:p>
        </w:tc>
      </w:tr>
      <w:tr w:rsidR="00000000">
        <w:trPr>
          <w:divId w:val="1101273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BTT trang 16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8: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phát âm: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TD: Ném xa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VĐ VTTTT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p: Em yêu </w:t>
            </w:r>
            <w:r>
              <w:rPr>
                <w:rStyle w:val="plan-content-pre1"/>
              </w:rPr>
              <w:lastRenderedPageBreak/>
              <w:t>cây xanh-: Nghe hát: Lý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 w:rsidRPr="00830FFD">
              <w:rPr>
                <w:rStyle w:val="plan-content-pre1"/>
                <w:b/>
              </w:rPr>
              <w:t>* N</w:t>
            </w:r>
            <w:r w:rsidRPr="00830FFD">
              <w:rPr>
                <w:rStyle w:val="plan-content-pre1"/>
                <w:b/>
              </w:rPr>
              <w:t>ế</w:t>
            </w:r>
            <w:r w:rsidRPr="00830FFD">
              <w:rPr>
                <w:rStyle w:val="plan-content-pre1"/>
                <w:b/>
              </w:rPr>
              <w:t>p s</w:t>
            </w:r>
            <w:r w:rsidRPr="00830FFD">
              <w:rPr>
                <w:rStyle w:val="plan-content-pre1"/>
                <w:b/>
              </w:rPr>
              <w:t>ố</w:t>
            </w:r>
            <w:r w:rsidRPr="00830FFD">
              <w:rPr>
                <w:rStyle w:val="plan-content-pre1"/>
                <w:b/>
              </w:rPr>
              <w:t>ng văn minh: giúp đ</w:t>
            </w:r>
            <w:r w:rsidRPr="00830FFD">
              <w:rPr>
                <w:rStyle w:val="plan-content-pre1"/>
                <w:b/>
              </w:rPr>
              <w:t>ỡ</w:t>
            </w:r>
            <w:r w:rsidRPr="00830FFD">
              <w:rPr>
                <w:rStyle w:val="plan-content-pre1"/>
                <w:b/>
              </w:rPr>
              <w:t xml:space="preserve"> ngư</w:t>
            </w:r>
            <w:r w:rsidRPr="00830FFD">
              <w:rPr>
                <w:rStyle w:val="plan-content-pre1"/>
                <w:b/>
              </w:rPr>
              <w:t>ờ</w:t>
            </w:r>
            <w:r w:rsidRPr="00830FFD">
              <w:rPr>
                <w:rStyle w:val="plan-content-pre1"/>
                <w:b/>
              </w:rPr>
              <w:t>i già qua đư</w:t>
            </w:r>
            <w:r w:rsidRPr="00830FFD">
              <w:rPr>
                <w:rStyle w:val="plan-content-pre1"/>
                <w:b/>
              </w:rPr>
              <w:t>ờ</w:t>
            </w:r>
            <w:r w:rsidRPr="00830FFD">
              <w:rPr>
                <w:rStyle w:val="plan-content-pre1"/>
                <w:b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Văn hóa giân gian: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con v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con voi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2: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BTT trang 20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TDGH: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y hát: Anh nông dân và </w:t>
            </w:r>
            <w:r>
              <w:rPr>
                <w:rStyle w:val="plan-content-pre1"/>
              </w:rPr>
              <w:lastRenderedPageBreak/>
              <w:t>cây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Ai nhanh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Con hãy đ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 w:rsidRPr="00830FFD">
              <w:rPr>
                <w:rStyle w:val="plan-content-pre1"/>
                <w:b/>
              </w:rPr>
              <w:t>* N</w:t>
            </w:r>
            <w:r w:rsidRPr="00830FFD">
              <w:rPr>
                <w:rStyle w:val="plan-content-pre1"/>
                <w:b/>
              </w:rPr>
              <w:t>ế</w:t>
            </w:r>
            <w:r w:rsidRPr="00830FFD">
              <w:rPr>
                <w:rStyle w:val="plan-content-pre1"/>
                <w:b/>
              </w:rPr>
              <w:t>p s</w:t>
            </w:r>
            <w:r w:rsidRPr="00830FFD">
              <w:rPr>
                <w:rStyle w:val="plan-content-pre1"/>
                <w:b/>
              </w:rPr>
              <w:t>ố</w:t>
            </w:r>
            <w:r w:rsidRPr="00830FFD">
              <w:rPr>
                <w:rStyle w:val="plan-content-pre1"/>
                <w:b/>
              </w:rPr>
              <w:t>ng văn minh: ( Bài 18: N</w:t>
            </w:r>
            <w:r w:rsidRPr="00830FFD">
              <w:rPr>
                <w:rStyle w:val="plan-content-pre1"/>
                <w:b/>
              </w:rPr>
              <w:t>ụ</w:t>
            </w:r>
            <w:r w:rsidRPr="00830FFD">
              <w:rPr>
                <w:rStyle w:val="plan-content-pre1"/>
                <w:b/>
              </w:rPr>
              <w:t xml:space="preserve"> cư</w:t>
            </w:r>
            <w:r w:rsidRPr="00830FFD">
              <w:rPr>
                <w:rStyle w:val="plan-content-pre1"/>
                <w:b/>
              </w:rPr>
              <w:t>ờ</w:t>
            </w:r>
            <w:r w:rsidRPr="00830FFD">
              <w:rPr>
                <w:rStyle w:val="plan-content-pre1"/>
                <w:b/>
              </w:rPr>
              <w:t>i thân thi</w:t>
            </w:r>
            <w:r w:rsidRPr="00830FFD">
              <w:rPr>
                <w:rStyle w:val="plan-content-pre1"/>
                <w:b/>
              </w:rPr>
              <w:t>ệ</w:t>
            </w:r>
            <w:r w:rsidRPr="00830FFD">
              <w:rPr>
                <w:rStyle w:val="plan-content-pre1"/>
                <w:b/>
              </w:rPr>
              <w:t>n: dùng l</w:t>
            </w:r>
            <w:r w:rsidRPr="00830FFD">
              <w:rPr>
                <w:rStyle w:val="plan-content-pre1"/>
                <w:b/>
              </w:rPr>
              <w:t>ờ</w:t>
            </w:r>
            <w:r w:rsidRPr="00830FFD">
              <w:rPr>
                <w:rStyle w:val="plan-content-pre1"/>
                <w:b/>
              </w:rPr>
              <w:t>i, nh</w:t>
            </w:r>
            <w:r w:rsidRPr="00830FFD">
              <w:rPr>
                <w:rStyle w:val="plan-content-pre1"/>
                <w:b/>
              </w:rPr>
              <w:t>ờ</w:t>
            </w:r>
            <w:r w:rsidRPr="00830FFD">
              <w:rPr>
                <w:rStyle w:val="plan-content-pre1"/>
                <w:b/>
              </w:rPr>
              <w:t xml:space="preserve"> s</w:t>
            </w:r>
            <w:r w:rsidRPr="00830FFD">
              <w:rPr>
                <w:rStyle w:val="plan-content-pre1"/>
                <w:b/>
              </w:rPr>
              <w:t>ự</w:t>
            </w:r>
            <w:r w:rsidRPr="00830FFD">
              <w:rPr>
                <w:rStyle w:val="plan-content-pre1"/>
                <w:b/>
              </w:rPr>
              <w:t xml:space="preserve"> can thi</w:t>
            </w:r>
            <w:r w:rsidRPr="00830FFD">
              <w:rPr>
                <w:rStyle w:val="plan-content-pre1"/>
                <w:b/>
              </w:rPr>
              <w:t>ệ</w:t>
            </w:r>
            <w:r w:rsidRPr="00830FFD">
              <w:rPr>
                <w:rStyle w:val="plan-content-pre1"/>
                <w:b/>
              </w:rPr>
              <w:t>p c</w:t>
            </w:r>
            <w:r w:rsidRPr="00830FFD">
              <w:rPr>
                <w:rStyle w:val="plan-content-pre1"/>
                <w:b/>
              </w:rPr>
              <w:t>ủ</w:t>
            </w:r>
            <w:r w:rsidRPr="00830FFD">
              <w:rPr>
                <w:rStyle w:val="plan-content-pre1"/>
                <w:b/>
              </w:rPr>
              <w:t>a ngư</w:t>
            </w:r>
            <w:r w:rsidRPr="00830FFD">
              <w:rPr>
                <w:rStyle w:val="plan-content-pre1"/>
                <w:b/>
              </w:rPr>
              <w:t>ờ</w:t>
            </w:r>
            <w:r w:rsidRPr="00830FFD">
              <w:rPr>
                <w:rStyle w:val="plan-content-pre1"/>
                <w:b/>
              </w:rPr>
              <w:t>i khác, bi</w:t>
            </w:r>
            <w:r w:rsidRPr="00830FFD">
              <w:rPr>
                <w:rStyle w:val="plan-content-pre1"/>
                <w:b/>
              </w:rPr>
              <w:t>ế</w:t>
            </w:r>
            <w:r w:rsidRPr="00830FFD">
              <w:rPr>
                <w:rStyle w:val="plan-content-pre1"/>
                <w:b/>
              </w:rPr>
              <w:t>t cách như</w:t>
            </w:r>
            <w:r w:rsidRPr="00830FFD">
              <w:rPr>
                <w:rStyle w:val="plan-content-pre1"/>
                <w:b/>
              </w:rPr>
              <w:t>ờ</w:t>
            </w:r>
            <w:r w:rsidRPr="00830FFD">
              <w:rPr>
                <w:rStyle w:val="plan-content-pre1"/>
                <w:b/>
              </w:rPr>
              <w:t>ng nh</w:t>
            </w:r>
            <w:r w:rsidRPr="00830FFD">
              <w:rPr>
                <w:rStyle w:val="plan-content-pre1"/>
                <w:b/>
              </w:rPr>
              <w:t>ị</w:t>
            </w:r>
            <w:r w:rsidRPr="00830FFD">
              <w:rPr>
                <w:rStyle w:val="plan-content-pre1"/>
                <w:b/>
              </w:rPr>
              <w:t>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Văn hóa giân gian: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dao Bà còng đi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BTT trang 7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(Đ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tài)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VH: Vè trái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Rèn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góc: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 w:rsidRPr="00830FFD">
              <w:rPr>
                <w:rStyle w:val="plan-content-pre1"/>
                <w:b/>
              </w:rPr>
              <w:t>* N</w:t>
            </w:r>
            <w:r w:rsidRPr="00830FFD">
              <w:rPr>
                <w:rStyle w:val="plan-content-pre1"/>
                <w:b/>
              </w:rPr>
              <w:t>ế</w:t>
            </w:r>
            <w:r w:rsidRPr="00830FFD">
              <w:rPr>
                <w:rStyle w:val="plan-content-pre1"/>
                <w:b/>
              </w:rPr>
              <w:t>p s</w:t>
            </w:r>
            <w:r w:rsidRPr="00830FFD">
              <w:rPr>
                <w:rStyle w:val="plan-content-pre1"/>
                <w:b/>
              </w:rPr>
              <w:t>ố</w:t>
            </w:r>
            <w:r w:rsidRPr="00830FFD">
              <w:rPr>
                <w:rStyle w:val="plan-content-pre1"/>
                <w:b/>
              </w:rPr>
              <w:t xml:space="preserve">ng văn </w:t>
            </w:r>
            <w:proofErr w:type="gramStart"/>
            <w:r w:rsidRPr="00830FFD">
              <w:rPr>
                <w:rStyle w:val="plan-content-pre1"/>
                <w:b/>
              </w:rPr>
              <w:t>minh :</w:t>
            </w:r>
            <w:proofErr w:type="gramEnd"/>
            <w:r w:rsidRPr="00830FFD">
              <w:rPr>
                <w:rStyle w:val="plan-content-pre1"/>
                <w:b/>
              </w:rPr>
              <w:t xml:space="preserve"> Bài 14</w:t>
            </w:r>
            <w:r w:rsidRPr="00830FFD">
              <w:rPr>
                <w:rStyle w:val="plan-content-pre1"/>
                <w:b/>
              </w:rPr>
              <w:t xml:space="preserve"> . Vui chơi an toàn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Văn hóa giân gian: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hát: hoa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hoa (Đ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tài)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VH: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Gói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kì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10: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l-m-n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góc: </w:t>
            </w:r>
            <w:r>
              <w:rPr>
                <w:rStyle w:val="plan-content-pre1"/>
              </w:rPr>
              <w:lastRenderedPageBreak/>
              <w:t>góc toán, bán hàng,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ngày trên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và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trên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 w:rsidRPr="00830FFD">
              <w:rPr>
                <w:rStyle w:val="plan-content-pre1"/>
                <w:b/>
              </w:rPr>
              <w:t>N</w:t>
            </w:r>
            <w:r w:rsidRPr="00830FFD">
              <w:rPr>
                <w:rStyle w:val="plan-content-pre1"/>
                <w:b/>
              </w:rPr>
              <w:t>ế</w:t>
            </w:r>
            <w:r w:rsidRPr="00830FFD">
              <w:rPr>
                <w:rStyle w:val="plan-content-pre1"/>
                <w:b/>
              </w:rPr>
              <w:t>p s</w:t>
            </w:r>
            <w:r w:rsidRPr="00830FFD">
              <w:rPr>
                <w:rStyle w:val="plan-content-pre1"/>
                <w:b/>
              </w:rPr>
              <w:t>ố</w:t>
            </w:r>
            <w:r w:rsidRPr="00830FFD">
              <w:rPr>
                <w:rStyle w:val="plan-content-pre1"/>
                <w:b/>
              </w:rPr>
              <w:t>ng văn minh: Bài 9: M</w:t>
            </w:r>
            <w:r w:rsidRPr="00830FFD">
              <w:rPr>
                <w:rStyle w:val="plan-content-pre1"/>
                <w:b/>
              </w:rPr>
              <w:t>ạ</w:t>
            </w:r>
            <w:r w:rsidRPr="00830FFD">
              <w:rPr>
                <w:rStyle w:val="plan-content-pre1"/>
                <w:b/>
              </w:rPr>
              <w:t>nh d</w:t>
            </w:r>
            <w:r w:rsidRPr="00830FFD">
              <w:rPr>
                <w:rStyle w:val="plan-content-pre1"/>
                <w:b/>
              </w:rPr>
              <w:t>ạ</w:t>
            </w:r>
            <w:r w:rsidRPr="00830FFD">
              <w:rPr>
                <w:rStyle w:val="plan-content-pre1"/>
                <w:b/>
              </w:rPr>
              <w:t>n t</w:t>
            </w:r>
            <w:r w:rsidRPr="00830FFD">
              <w:rPr>
                <w:rStyle w:val="plan-content-pre1"/>
                <w:b/>
              </w:rPr>
              <w:t>ự</w:t>
            </w:r>
            <w:r w:rsidRPr="00830FFD">
              <w:rPr>
                <w:rStyle w:val="plan-content-pre1"/>
                <w:b/>
              </w:rPr>
              <w:t xml:space="preserve"> tin: không nh</w:t>
            </w:r>
            <w:r w:rsidRPr="00830FFD">
              <w:rPr>
                <w:rStyle w:val="plan-content-pre1"/>
                <w:b/>
              </w:rPr>
              <w:t>ậ</w:t>
            </w:r>
            <w:r w:rsidRPr="00830FFD">
              <w:rPr>
                <w:rStyle w:val="plan-content-pre1"/>
                <w:b/>
              </w:rPr>
              <w:t>n quà t</w:t>
            </w:r>
            <w:r w:rsidRPr="00830FFD">
              <w:rPr>
                <w:rStyle w:val="plan-content-pre1"/>
                <w:b/>
              </w:rPr>
              <w:t>ừ</w:t>
            </w:r>
            <w:r w:rsidRPr="00830FFD">
              <w:rPr>
                <w:rStyle w:val="plan-content-pre1"/>
                <w:b/>
              </w:rPr>
              <w:t xml:space="preserve"> ngư</w:t>
            </w:r>
            <w:r w:rsidRPr="00830FFD">
              <w:rPr>
                <w:rStyle w:val="plan-content-pre1"/>
                <w:b/>
              </w:rPr>
              <w:t>ờ</w:t>
            </w:r>
            <w:r w:rsidRPr="00830FFD">
              <w:rPr>
                <w:rStyle w:val="plan-content-pre1"/>
                <w:b/>
              </w:rPr>
              <w:t>i l</w:t>
            </w:r>
            <w:r w:rsidRPr="00830FFD">
              <w:rPr>
                <w:rStyle w:val="plan-content-pre1"/>
                <w:b/>
              </w:rPr>
              <w:t>ạ</w:t>
            </w:r>
            <w:r w:rsidRPr="00830FFD">
              <w:rPr>
                <w:rStyle w:val="plan-content-pre1"/>
                <w:b/>
              </w:rPr>
              <w:t xml:space="preserve"> không quen bi</w:t>
            </w:r>
            <w:r w:rsidRPr="00830FFD">
              <w:rPr>
                <w:rStyle w:val="plan-content-pre1"/>
                <w:b/>
              </w:rPr>
              <w:t>ế</w:t>
            </w:r>
            <w:r w:rsidRPr="00830FFD">
              <w:rPr>
                <w:rStyle w:val="plan-content-pre1"/>
                <w:b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Văn hóa dân gian: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hát : cây trúc xinh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1" type="#_x0000_t75" style="width:1in;height:18pt" o:ole="">
                  <v:imagedata r:id="rId15" o:title=""/>
                </v:shape>
                <w:control r:id="rId16" w:name="DefaultOcxName5" w:shapeid="_x0000_i105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MT88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</w:t>
            </w:r>
            <w:r>
              <w:rPr>
                <w:rFonts w:eastAsia="Times New Roman"/>
                <w:u w:val="single"/>
              </w:rPr>
              <w:t>8</w:t>
            </w:r>
          </w:p>
        </w:tc>
      </w:tr>
      <w:tr w:rsidR="00000000">
        <w:trPr>
          <w:divId w:val="1101273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cây xanh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hạt phổ biến </w:t>
            </w:r>
            <w:r>
              <w:rPr>
                <w:rFonts w:eastAsia="Times New Roman"/>
              </w:rPr>
              <w:br/>
              <w:t xml:space="preserve">Bé với các loại rau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và các loại hoa quả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Môi trường sống của cây- Dự án: làm giá đỗ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A1C5E">
            <w:pPr>
              <w:rPr>
                <w:rFonts w:eastAsia="Times New Roman"/>
              </w:rPr>
            </w:pPr>
          </w:p>
        </w:tc>
      </w:tr>
      <w:tr w:rsidR="00000000">
        <w:trPr>
          <w:divId w:val="1101273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A1C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FA1C5E">
            <w:pPr>
              <w:pStyle w:val="text-center-report"/>
              <w:spacing w:before="0" w:beforeAutospacing="0" w:after="0" w:afterAutospacing="0"/>
              <w:divId w:val="118085512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FA1C5E">
            <w:pPr>
              <w:rPr>
                <w:rFonts w:eastAsia="Times New Roman"/>
              </w:rPr>
            </w:pPr>
          </w:p>
          <w:p w:rsidR="00000000" w:rsidRDefault="00FA1C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FA1C5E">
            <w:pPr>
              <w:pStyle w:val="text-center-report"/>
              <w:spacing w:before="0" w:beforeAutospacing="0" w:after="0" w:afterAutospacing="0"/>
              <w:divId w:val="548540327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FA1C5E">
            <w:pPr>
              <w:rPr>
                <w:rFonts w:eastAsia="Times New Roman"/>
              </w:rPr>
            </w:pPr>
          </w:p>
        </w:tc>
      </w:tr>
    </w:tbl>
    <w:p w:rsidR="00000000" w:rsidRDefault="00FA1C5E">
      <w:pPr>
        <w:pStyle w:val="Heading2"/>
        <w:spacing w:before="0" w:beforeAutospacing="0" w:after="0" w:afterAutospacing="0" w:line="288" w:lineRule="auto"/>
        <w:ind w:firstLine="720"/>
        <w:jc w:val="both"/>
        <w:divId w:val="110127339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10127339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A1C5E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FA1C5E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</w:t>
            </w:r>
            <w:r>
              <w:rPr>
                <w:rStyle w:val="only-print"/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FA1C5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10127339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FA1C5E">
            <w:pPr>
              <w:jc w:val="center"/>
              <w:divId w:val="20028836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principal" descr="D:\VBPQ 24-25\VBPQ 25-26\Kế hoạch giáo dục tháng lớp\kehoachgiaoduc-t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D:\VBPQ 24-25\VBPQ 25-26\Kế hoạch giáo dục tháng lớp\kehoachgiaoduc-t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FA1C5E">
            <w:pPr>
              <w:divId w:val="20028836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22/12/202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FA1C5E">
            <w:pPr>
              <w:jc w:val="center"/>
              <w:divId w:val="205226501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leader" descr="D:\VBPQ 24-25\VBPQ 25-26\Kế hoạch giáo dục tháng lớp\kehoachgiaoduc-t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D:\VBPQ 24-25\VBPQ 25-26\Kế hoạch giáo dục tháng lớp\kehoachgiaoduc-t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FA1C5E">
            <w:pPr>
              <w:divId w:val="205226501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22/12/202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FA1C5E">
            <w:pPr>
              <w:jc w:val="center"/>
              <w:divId w:val="22461028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0" name="teacher" descr="D:\VBPQ 24-25\VBPQ 25-26\Kế hoạch giáo dục tháng lớp\kehoachgiaoduc-t1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D:\VBPQ 24-25\VBPQ 25-26\Kế hoạch giáo dục tháng lớp\kehoachgiaoduc-t1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FA1C5E">
            <w:pPr>
              <w:divId w:val="22461028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22/12/202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FA1C5E" w:rsidP="00830FFD">
      <w:pPr>
        <w:pStyle w:val="Heading2"/>
        <w:spacing w:before="0" w:beforeAutospacing="0" w:after="0" w:afterAutospacing="0" w:line="288" w:lineRule="auto"/>
        <w:jc w:val="both"/>
        <w:rPr>
          <w:rFonts w:eastAsia="Times New Roman"/>
        </w:rPr>
      </w:pPr>
      <w:bookmarkStart w:id="0" w:name="_GoBack"/>
      <w:bookmarkEnd w:id="0"/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F6A3C"/>
    <w:rsid w:val="001829FD"/>
    <w:rsid w:val="00830FFD"/>
    <w:rsid w:val="00BF6A3C"/>
    <w:rsid w:val="00FA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51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403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D:\VBPQ%2024-25\VBPQ%2025-26\K&#7871;%20ho&#7841;ch%20gi&#225;o%20d&#7909;c%20th&#225;ng%20l&#7899;p\kehoachgiaoduc-t1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2789</Words>
  <Characters>9704</Characters>
  <Application>Microsoft Office Word</Application>
  <DocSecurity>0</DocSecurity>
  <Lines>80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cp:lastPrinted>2025-12-22T08:25:00Z</cp:lastPrinted>
  <dcterms:created xsi:type="dcterms:W3CDTF">2025-12-22T08:26:00Z</dcterms:created>
  <dcterms:modified xsi:type="dcterms:W3CDTF">2025-12-22T08:26:00Z</dcterms:modified>
</cp:coreProperties>
</file>