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A08CC">
      <w:pPr>
        <w:pStyle w:val="NormalWeb"/>
        <w:spacing w:line="288" w:lineRule="auto"/>
        <w:ind w:firstLine="720"/>
        <w:jc w:val="center"/>
        <w:outlineLvl w:val="2"/>
        <w:divId w:val="18753866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3D47E1">
        <w:rPr>
          <w:rFonts w:eastAsia="Times New Roman"/>
          <w:b/>
          <w:bCs/>
          <w:sz w:val="28"/>
          <w:szCs w:val="28"/>
        </w:rPr>
        <w:t>Nguyễn Thị Thảo – Nguyễn Thị Bích Thuỷ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334"/>
        <w:gridCol w:w="1987"/>
        <w:gridCol w:w="1963"/>
        <w:gridCol w:w="2011"/>
        <w:gridCol w:w="1990"/>
        <w:gridCol w:w="1990"/>
        <w:gridCol w:w="1191"/>
      </w:tblGrid>
      <w:tr w:rsidR="00000000" w:rsidTr="0033569D">
        <w:trPr>
          <w:divId w:val="1875386688"/>
        </w:trPr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divId w:val="207796824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jc w:val="center"/>
              <w:divId w:val="1529638721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01/12 đến 05/12</w:t>
            </w:r>
          </w:p>
          <w:p w:rsidR="003D47E1" w:rsidRDefault="003D47E1">
            <w:pPr>
              <w:jc w:val="center"/>
              <w:divId w:val="15296387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Thảo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jc w:val="center"/>
              <w:divId w:val="1249074805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08/12 đến 12/12</w:t>
            </w:r>
          </w:p>
          <w:p w:rsidR="003D47E1" w:rsidRDefault="003D47E1">
            <w:pPr>
              <w:jc w:val="center"/>
              <w:divId w:val="12490748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Bích Thuỷ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jc w:val="center"/>
              <w:divId w:val="1459952641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15/12 đến 19/12</w:t>
            </w:r>
          </w:p>
          <w:p w:rsidR="003D47E1" w:rsidRDefault="003D47E1">
            <w:pPr>
              <w:jc w:val="center"/>
              <w:divId w:val="14599526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Thảo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jc w:val="center"/>
              <w:divId w:val="152431757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22/12 đến 26/12</w:t>
            </w:r>
          </w:p>
          <w:p w:rsidR="003D47E1" w:rsidRDefault="003D47E1">
            <w:pPr>
              <w:jc w:val="center"/>
              <w:divId w:val="15243175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Bích Thuỷ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jc w:val="center"/>
              <w:divId w:val="1255556908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29/12 đến 02/01</w:t>
            </w:r>
          </w:p>
          <w:p w:rsidR="003D47E1" w:rsidRDefault="003D47E1">
            <w:pPr>
              <w:jc w:val="center"/>
              <w:divId w:val="12555569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Thảo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divId w:val="27671503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Mục tiêu </w:t>
            </w:r>
            <w:r w:rsidR="003D47E1">
              <w:rPr>
                <w:rFonts w:eastAsia="Times New Roman"/>
                <w:b/>
                <w:bCs/>
              </w:rPr>
              <w:t>đánh giá</w:t>
            </w:r>
          </w:p>
        </w:tc>
      </w:tr>
      <w:tr w:rsidR="00000000">
        <w:trPr>
          <w:divId w:val="18753866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thú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tâm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ông,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3D47E1" w:rsidRDefault="00DA08CC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theo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hình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tác: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tay,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chân,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5"/>
              <w:gridCol w:w="4955"/>
            </w:tblGrid>
            <w:tr w:rsidR="003D47E1" w:rsidTr="003D47E1">
              <w:tc>
                <w:tcPr>
                  <w:tcW w:w="4955" w:type="dxa"/>
                </w:tcPr>
                <w:p w:rsidR="003D47E1" w:rsidRDefault="003D47E1">
                  <w:pPr>
                    <w:rPr>
                      <w:rStyle w:val="plan-content-pre1"/>
                    </w:rPr>
                  </w:pPr>
                  <w:r>
                    <w:rPr>
                      <w:rStyle w:val="plan-content-pre1"/>
                    </w:rPr>
                    <w:t>- Tuần 1+ 3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Hô hấp: Hít vào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Tay: Đưa 2 tay lên cao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Lưng, bụng, lườn: Cúi về phía trước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Chân: Nhún chân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Bật: Tiến lùi</w:t>
                  </w:r>
                  <w:r>
                    <w:rPr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4955" w:type="dxa"/>
                </w:tcPr>
                <w:p w:rsidR="003D47E1" w:rsidRDefault="003D47E1">
                  <w:pPr>
                    <w:rPr>
                      <w:rStyle w:val="plan-content-pre1"/>
                    </w:rPr>
                  </w:pPr>
                  <w:r>
                    <w:rPr>
                      <w:rStyle w:val="plan-content-pre1"/>
                    </w:rPr>
                    <w:t>- Tuần 2+4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Hô hấp: Thổi nơ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Tay: Đưa 2 tay lên cao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Lưng, bụng, lườn: Ngiêng về phía trước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Chân: Nhún chân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Bật: Tiến lùi</w:t>
                  </w:r>
                </w:p>
              </w:tc>
            </w:tr>
          </w:tbl>
          <w:p w:rsidR="00000000" w:rsidRDefault="00DA08CC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ài hát: Máu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da vàng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 w:rsidTr="0033569D">
        <w:trPr>
          <w:divId w:val="18753866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r>
              <w:rPr>
                <w:rStyle w:val="plan-content-pre1"/>
              </w:rPr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Old MacDonal had a farm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lastRenderedPageBreak/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Các con hãy yêu thương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xung quanh mình nhé.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trong </w:t>
            </w:r>
            <w:r>
              <w:rPr>
                <w:rStyle w:val="plan-content-pre1"/>
              </w:rPr>
              <w:lastRenderedPageBreak/>
              <w:t>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mà các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Các con hãy yêu thương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xung quanh mình nhé.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Cháu yêu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: Ngày </w:t>
            </w:r>
            <w:r>
              <w:rPr>
                <w:rStyle w:val="plan-content-pre1"/>
              </w:rPr>
              <w:lastRenderedPageBreak/>
              <w:t>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Xé dán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Chúng mình hãy luôn luôn ghi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và trân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công lao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ông cha ta nhé.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Merry Chrismast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Cây thông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giáng sinh.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Xé dán trang trí cây thông Noel.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Chúng mình hãy đón chào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giáng sinh nhé!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Baby shark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Con cá vàng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cá vàng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đã nhìn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Tô màu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Các con hãy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nhé.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pt" o:ole="">
                  <v:imagedata r:id="rId4" o:title=""/>
                </v:shape>
                <w:control r:id="rId5" w:name="DefaultOcxName" w:shapeid="_x0000_i1035"/>
              </w:objec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 w:rsidTr="0033569D">
        <w:trPr>
          <w:divId w:val="18753866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Đôi bạn tốt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Bác gấu đen và hai chú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Ông già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Rong và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MT72</w:t>
            </w:r>
          </w:p>
        </w:tc>
      </w:tr>
      <w:tr w:rsidR="00000000" w:rsidTr="0033569D">
        <w:trPr>
          <w:divId w:val="18753866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gà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In ngón tay tạo hình con chim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69D" w:rsidRDefault="00DA08CC" w:rsidP="0033569D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</w:t>
            </w:r>
            <w:r>
              <w:rPr>
                <w:b/>
                <w:bCs/>
              </w:rPr>
              <w:t>h</w:t>
            </w:r>
          </w:p>
          <w:p w:rsidR="00000000" w:rsidRPr="003D47E1" w:rsidRDefault="00DA08CC" w:rsidP="0033569D">
            <w:pPr>
              <w:pStyle w:val="text-center-report"/>
              <w:rPr>
                <w:b/>
                <w:bCs/>
              </w:rPr>
            </w:pPr>
            <w:r w:rsidRPr="003D47E1">
              <w:rPr>
                <w:rStyle w:val="plan-content-pre1"/>
                <w:rFonts w:eastAsia="Times New Roman"/>
              </w:rPr>
              <w:t>- Tô màu trang phục chú bộ đội</w:t>
            </w:r>
            <w:r w:rsidRPr="003D47E1">
              <w:rPr>
                <w:rStyle w:val="plan-content-pre1"/>
                <w:rFonts w:eastAsia="Times New Roman"/>
              </w:rPr>
              <w:t xml:space="preserve"> </w:t>
            </w:r>
            <w:r w:rsidRPr="003D47E1"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 w:rsidRPr="003D47E1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lá sen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con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 w:rsidTr="0033569D">
        <w:trPr>
          <w:divId w:val="18753866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Đếm trên đối tượng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XĐ tay phải, tay trái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biết, gọi tên hình tam giác ,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NB hình tam giác,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Ss đối tượng kích thước to hơn , nhỏ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 w:rsidTr="0033569D">
        <w:trPr>
          <w:divId w:val="18753866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Con gà- con vịt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động vật sống trong rừng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Ngày thành lập Quân đội nhân dân Việt Nam.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Cây thông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Cá voi, cá mập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 w:rsidTr="0033569D">
        <w:trPr>
          <w:divId w:val="18753866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Gà trống mèo con và cún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Con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 âm nhạc: Thi xem ai nhanh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xa 25cm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Chú bộ đội đảo xa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 âm nhạc : Vũ điệu hoá đá(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Tung bóng lên cao bằng 2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Bật qua suối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Cá vàng bơi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Bài ca tôm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đoán giỏi"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 w:rsidTr="0033569D">
        <w:trPr>
          <w:divId w:val="18753866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mùng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rau m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Rau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khám phá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3:Bé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rau ngót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su</w:t>
            </w:r>
            <w:r>
              <w:rPr>
                <w:rStyle w:val="plan-content-pre1"/>
              </w:rPr>
              <w:t xml:space="preserve"> hào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rau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tiá 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khám phá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3:Bé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Bóng tròn to,tròn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đích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rau di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ngũ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rau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xoăn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 Bóng tròn to,tròn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</w:t>
            </w:r>
            <w:r>
              <w:rPr>
                <w:rStyle w:val="plan-content-pre1"/>
              </w:rPr>
              <w:t xml:space="preserve">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38" type="#_x0000_t75" style="width:1in;height:18pt" o:ole="">
                  <v:imagedata r:id="rId6" o:title=""/>
                </v:shape>
                <w:control r:id="rId7" w:name="DefaultOcxName1" w:shapeid="_x0000_i1038"/>
              </w:objec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>
        <w:trPr>
          <w:divId w:val="18753866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đưa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nơi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còn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cho con voi, con hươu cao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con sư t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.(T2)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Goác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Trang trí cây thông Noel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thú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Xây hàng rào, 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thú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rau, cây xanh, cây ăn qu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Đưa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nơi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</w:t>
            </w:r>
            <w:r>
              <w:rPr>
                <w:rStyle w:val="plan-content-pre1"/>
              </w:rPr>
              <w:t>hơi vè các hình: Tròn, vuông,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cài cúc,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dây qua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m: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con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Cháu yêu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còn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cho con voi, con hươu ca</w:t>
            </w:r>
            <w:r>
              <w:rPr>
                <w:rStyle w:val="plan-content-pre1"/>
              </w:rPr>
              <w:t>o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con sư t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que đè lư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con cá.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ra con cá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khuy thành các hình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bác sĩ: Bác sĩ thú y khám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chăm sóc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văn hoc: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sách đúng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xem tranh và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Nhìn tranh minh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các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Chăm sóc em bé,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em bé đi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Bác sĩ: Cách chăm sóc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t.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giao mùa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các món ăn bé thích...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Gia đình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bàn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bufe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 w:rsidR="0033569D">
              <w:rPr>
                <w:rStyle w:val="plan-content-pre1"/>
              </w:rPr>
              <w:t>+</w:t>
            </w:r>
            <w:r>
              <w:rPr>
                <w:rStyle w:val="plan-content-pre1"/>
              </w:rPr>
              <w:t xml:space="preserve"> HĐ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: tiệc sinh nhật buffet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3569D">
            <w:r>
              <w:rPr>
                <w:rStyle w:val="plan-content-pre1"/>
              </w:rPr>
              <w:t>+</w:t>
            </w:r>
            <w:r w:rsidR="00DA08CC">
              <w:rPr>
                <w:rStyle w:val="plan-content-pre1"/>
              </w:rPr>
              <w:t xml:space="preserve"> Góc bán hàng: C</w:t>
            </w:r>
            <w:r w:rsidR="00DA08CC">
              <w:rPr>
                <w:rStyle w:val="plan-content-pre1"/>
              </w:rPr>
              <w:t>ử</w:t>
            </w:r>
            <w:r w:rsidR="00DA08CC">
              <w:rPr>
                <w:rStyle w:val="plan-content-pre1"/>
              </w:rPr>
              <w:t>a hàng th</w:t>
            </w:r>
            <w:r w:rsidR="00DA08CC">
              <w:rPr>
                <w:rStyle w:val="plan-content-pre1"/>
              </w:rPr>
              <w:t>ự</w:t>
            </w:r>
            <w:r w:rsidR="00DA08CC">
              <w:rPr>
                <w:rStyle w:val="plan-content-pre1"/>
              </w:rPr>
              <w:t>c ph</w:t>
            </w:r>
            <w:r w:rsidR="00DA08CC">
              <w:rPr>
                <w:rStyle w:val="plan-content-pre1"/>
              </w:rPr>
              <w:t>ẩ</w:t>
            </w:r>
            <w:r w:rsidR="00DA08CC">
              <w:rPr>
                <w:rStyle w:val="plan-content-pre1"/>
              </w:rPr>
              <w:t>m</w:t>
            </w:r>
            <w:r w:rsidR="00DA08CC">
              <w:rPr>
                <w:rStyle w:val="plan-content-pre1"/>
              </w:rPr>
              <w:t xml:space="preserve"> </w:t>
            </w:r>
            <w:r w:rsidR="00DA08CC">
              <w:rPr>
                <w:rStyle w:val="plan-content-pre1"/>
                <w:b/>
                <w:bCs/>
                <w:color w:val="337AB7"/>
              </w:rPr>
              <w:t>(MT8</w:t>
            </w:r>
            <w:r w:rsidR="00DA08CC">
              <w:rPr>
                <w:rStyle w:val="plan-content-pre1"/>
                <w:b/>
                <w:bCs/>
                <w:color w:val="337AB7"/>
              </w:rPr>
              <w:t>)</w:t>
            </w:r>
            <w:r w:rsidR="00DA08CC">
              <w:rPr>
                <w:rStyle w:val="plan-content-pre1"/>
              </w:rPr>
              <w:t xml:space="preserve"> </w:t>
            </w:r>
          </w:p>
          <w:p w:rsidR="00000000" w:rsidRDefault="0033569D">
            <w:pPr>
              <w:rPr>
                <w:rStyle w:val="plan-content-pre1"/>
              </w:rPr>
            </w:pPr>
            <w:r>
              <w:rPr>
                <w:rStyle w:val="plan-content-pre1"/>
              </w:rPr>
              <w:t>+</w:t>
            </w:r>
            <w:r w:rsidR="00DA08CC">
              <w:rPr>
                <w:rStyle w:val="plan-content-pre1"/>
              </w:rPr>
              <w:t xml:space="preserve"> Góc t</w:t>
            </w:r>
            <w:r w:rsidR="00DA08CC">
              <w:rPr>
                <w:rStyle w:val="plan-content-pre1"/>
              </w:rPr>
              <w:t>ạ</w:t>
            </w:r>
            <w:r w:rsidR="00DA08CC">
              <w:rPr>
                <w:rStyle w:val="plan-content-pre1"/>
              </w:rPr>
              <w:t>o hình: Làm các con v</w:t>
            </w:r>
            <w:r w:rsidR="00DA08CC">
              <w:rPr>
                <w:rStyle w:val="plan-content-pre1"/>
              </w:rPr>
              <w:t>ậ</w:t>
            </w:r>
            <w:r w:rsidR="00DA08CC">
              <w:rPr>
                <w:rStyle w:val="plan-content-pre1"/>
              </w:rPr>
              <w:t>t t</w:t>
            </w:r>
            <w:r w:rsidR="00DA08CC">
              <w:rPr>
                <w:rStyle w:val="plan-content-pre1"/>
              </w:rPr>
              <w:t>ừ</w:t>
            </w:r>
            <w:r w:rsidR="00DA08CC">
              <w:rPr>
                <w:rStyle w:val="plan-content-pre1"/>
              </w:rPr>
              <w:t xml:space="preserve"> các lo</w:t>
            </w:r>
            <w:r w:rsidR="00DA08CC">
              <w:rPr>
                <w:rStyle w:val="plan-content-pre1"/>
              </w:rPr>
              <w:t>ạ</w:t>
            </w:r>
            <w:r w:rsidR="00DA08CC">
              <w:rPr>
                <w:rStyle w:val="plan-content-pre1"/>
              </w:rPr>
              <w:t>i c</w:t>
            </w:r>
            <w:r w:rsidR="00DA08CC">
              <w:rPr>
                <w:rStyle w:val="plan-content-pre1"/>
              </w:rPr>
              <w:t>ủ</w:t>
            </w:r>
            <w:r w:rsidR="00DA08CC">
              <w:rPr>
                <w:rStyle w:val="plan-content-pre1"/>
              </w:rPr>
              <w:t>, qu</w:t>
            </w:r>
            <w:r w:rsidR="00DA08CC">
              <w:rPr>
                <w:rStyle w:val="plan-content-pre1"/>
              </w:rPr>
              <w:t>ả</w:t>
            </w:r>
            <w:r w:rsidR="00DA08CC">
              <w:rPr>
                <w:rStyle w:val="plan-content-pre1"/>
              </w:rPr>
              <w:t xml:space="preserve"> </w:t>
            </w:r>
            <w:r w:rsidR="00DA08CC">
              <w:rPr>
                <w:rStyle w:val="plan-content-pre1"/>
                <w:b/>
                <w:bCs/>
                <w:color w:val="337AB7"/>
              </w:rPr>
              <w:t>(MT25</w:t>
            </w:r>
            <w:r w:rsidR="00DA08CC">
              <w:rPr>
                <w:rStyle w:val="plan-content-pre1"/>
                <w:b/>
                <w:bCs/>
                <w:color w:val="337AB7"/>
              </w:rPr>
              <w:t>)</w:t>
            </w:r>
            <w:r w:rsidR="00DA08CC">
              <w:rPr>
                <w:rStyle w:val="plan-content-pre1"/>
              </w:rPr>
              <w:t xml:space="preserve"> </w:t>
            </w:r>
          </w:p>
          <w:p w:rsidR="0033569D" w:rsidRDefault="0033569D" w:rsidP="0033569D">
            <w:r>
              <w:rPr>
                <w:rStyle w:val="plan-content-pre1"/>
              </w:rPr>
              <w:t>- Tuần 1+3+5: Giao lưu HĐG với lớp A2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Tuần 2+4: Giao lưu HĐG với lớp D2 </w:t>
            </w:r>
          </w:p>
          <w:p w:rsidR="0033569D" w:rsidRDefault="0033569D"/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</w:t>
            </w:r>
            <w:r>
              <w:rPr>
                <w:rFonts w:eastAsia="Times New Roman"/>
              </w:rPr>
              <w:t>, MT25</w:t>
            </w:r>
          </w:p>
        </w:tc>
      </w:tr>
      <w:tr w:rsidR="00000000">
        <w:trPr>
          <w:divId w:val="18753866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ăn: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như: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giúp cô khăn, thìa, khay chia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khi ăn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rơi vãi cơm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vào khay và lau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Sau khi ăn xong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 thìa,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món ăn hàng ngày, các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cho cơ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và không</w:t>
            </w:r>
            <w:r>
              <w:rPr>
                <w:rStyle w:val="plan-content-pre1"/>
              </w:rPr>
              <w:t xml:space="preserve">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A08CC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Giúp cô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 w:rsidTr="0033569D">
        <w:trPr>
          <w:divId w:val="18753866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Thi kể chuyện? Người kể chuyện tài ba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làm gì để cơ thể khỏe mạnh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xem video và trò chuyện về ý nghĩa ngày 22/12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các hoạt động diễn ra trong ngày lễ giáng sinh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làm gì để bảo vệ đại dươn</w:t>
            </w:r>
            <w:r>
              <w:rPr>
                <w:rStyle w:val="plan-content-pre1"/>
                <w:rFonts w:eastAsia="Times New Roman"/>
              </w:rPr>
              <w:t>g.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MT43</w:t>
            </w:r>
          </w:p>
        </w:tc>
      </w:tr>
      <w:tr w:rsidR="00000000" w:rsidTr="0033569D">
        <w:trPr>
          <w:divId w:val="18753866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 thể hiện cảm xúc.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 xì mũi, lau mũi đúng cách.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năng: Khi bị lạc.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kĩ nămg: Biết chào hỏi, nói lời cảm ơn khi bị nhắc nhở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kĩ nămg: Biết chào hỏi, nói lời cảm ơn khi bị nhắc nhở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 w:rsidTr="0033569D">
        <w:trPr>
          <w:divId w:val="18753866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tập: NB số lượng trong phạm vi 4( Vở -LQVT trang 13)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tập: NB con vật và môi trường sống ( Vở LQVT- trang 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tập: Nhận biết hình vuông, hình tròn, hình tam giác, hình chữ nhật ( Vở LQVT- trang 23)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tập: Tìm món ăn cho con vật (Vở LQVT - Trang 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tập: To hơn- Nhỏ hơn ( Vở LQVT- trang 18)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 w:rsidTr="0033569D">
        <w:trPr>
          <w:divId w:val="18753866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Chạy nhanh 10 – 12m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Chuyền bó</w:t>
            </w:r>
            <w:r>
              <w:rPr>
                <w:rStyle w:val="plan-content-pre1"/>
                <w:rFonts w:eastAsia="Times New Roman"/>
              </w:rPr>
              <w:t>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Hát: Đố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Chú khỉ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TCAN: Thi xem ai nhanh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VĐCB: Bật tại chỗ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Hát: Ông già Noel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Bé </w:t>
            </w:r>
            <w:r>
              <w:rPr>
                <w:rStyle w:val="plan-content-pre1"/>
                <w:rFonts w:eastAsia="Times New Roman"/>
              </w:rPr>
              <w:lastRenderedPageBreak/>
              <w:t>vui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TCAN: Nghe giai điệu đoán tên bài hát.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Ôn VĐCB: Đi kiễng gót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 w:rsidTr="0033569D">
        <w:trPr>
          <w:divId w:val="18753866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</w:t>
            </w:r>
            <w:r>
              <w:rPr>
                <w:rStyle w:val="plan-content-pre1"/>
                <w:rFonts w:eastAsia="Times New Roman"/>
              </w:rPr>
              <w:t>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</w:t>
            </w:r>
            <w:r>
              <w:rPr>
                <w:rStyle w:val="plan-content-pre1"/>
                <w:rFonts w:eastAsia="Times New Roman"/>
              </w:rPr>
              <w:t>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 w:rsidTr="0033569D">
        <w:trPr>
          <w:divId w:val="18753866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nuôi trong gia đình 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trong rừng 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Màu áo chú bộ đội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Cây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 vàng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A08CC">
            <w:pPr>
              <w:rPr>
                <w:rFonts w:eastAsia="Times New Roman"/>
              </w:rPr>
            </w:pPr>
          </w:p>
        </w:tc>
      </w:tr>
      <w:tr w:rsidR="00000000">
        <w:trPr>
          <w:divId w:val="18753866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DA08CC">
            <w:pPr>
              <w:pStyle w:val="text-center-report"/>
              <w:spacing w:before="0" w:beforeAutospacing="0" w:after="0" w:afterAutospacing="0"/>
              <w:divId w:val="34413956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DA08CC">
            <w:pPr>
              <w:rPr>
                <w:rFonts w:eastAsia="Times New Roman"/>
              </w:rPr>
            </w:pPr>
          </w:p>
          <w:p w:rsidR="00000000" w:rsidRDefault="00DA08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000000" w:rsidRDefault="00DA08CC">
            <w:pPr>
              <w:pStyle w:val="text-center-report"/>
              <w:spacing w:before="0" w:beforeAutospacing="0" w:after="0" w:afterAutospacing="0"/>
              <w:divId w:val="88553268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DA08CC">
            <w:pPr>
              <w:rPr>
                <w:rFonts w:eastAsia="Times New Roman"/>
              </w:rPr>
            </w:pPr>
          </w:p>
        </w:tc>
      </w:tr>
    </w:tbl>
    <w:p w:rsidR="00000000" w:rsidRDefault="00DA08CC">
      <w:pPr>
        <w:pStyle w:val="Heading2"/>
        <w:spacing w:before="0" w:beforeAutospacing="0" w:after="0" w:afterAutospacing="0" w:line="288" w:lineRule="auto"/>
        <w:ind w:firstLine="720"/>
        <w:jc w:val="both"/>
        <w:divId w:val="187538668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875386688"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33569D" w:rsidRDefault="00DA08CC">
            <w:pPr>
              <w:jc w:val="center"/>
              <w:rPr>
                <w:rFonts w:eastAsia="Times New Roman"/>
                <w:b/>
              </w:rPr>
            </w:pPr>
            <w:bookmarkStart w:id="0" w:name="_GoBack"/>
            <w:r w:rsidRPr="0033569D">
              <w:rPr>
                <w:rStyle w:val="only-print"/>
                <w:rFonts w:eastAsia="Times New Roman"/>
                <w:b/>
              </w:rPr>
              <w:t>Ban giám hiệ</w:t>
            </w:r>
            <w:r w:rsidRPr="0033569D">
              <w:rPr>
                <w:rStyle w:val="only-print"/>
                <w:rFonts w:eastAsia="Times New Roman"/>
                <w:b/>
              </w:rPr>
              <w:t>u</w:t>
            </w:r>
            <w:r w:rsidRPr="0033569D">
              <w:rPr>
                <w:rFonts w:eastAsia="Times New Roman"/>
                <w:b/>
              </w:rPr>
              <w:t xml:space="preserve"> </w:t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A08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875386688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DA08CC">
            <w:pPr>
              <w:jc w:val="center"/>
              <w:divId w:val="69489091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principal" descr="C:\Users\Admin\Downloads\kehoachgiaoduc-176395437964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\Downloads\kehoachgiaoduc-176395437964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A08CC">
            <w:pPr>
              <w:divId w:val="69489091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24/11/202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DA08CC">
            <w:pPr>
              <w:jc w:val="center"/>
              <w:divId w:val="198438504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leader" descr="C:\Users\Admin\Downloads\kehoachgiaoduc-176395437964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\Downloads\kehoachgiaoduc-176395437964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A08CC">
            <w:pPr>
              <w:divId w:val="198438504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24/11/202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DA08CC">
            <w:pPr>
              <w:jc w:val="center"/>
              <w:divId w:val="124938500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teacher" descr="C:\Users\Admin\Downloads\kehoachgiaoduc-176395437964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\Downloads\kehoachgiaoduc-176395437964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A08CC">
            <w:pPr>
              <w:divId w:val="124938500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24/11/202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DA08C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E1"/>
    <w:rsid w:val="00172A87"/>
    <w:rsid w:val="0033569D"/>
    <w:rsid w:val="003D47E1"/>
    <w:rsid w:val="00DA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97612"/>
  <w15:chartTrackingRefBased/>
  <w15:docId w15:val="{6973FFDB-0C26-4C46-917F-23D5102D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  <w:style w:type="table" w:styleId="TableGrid">
    <w:name w:val="Table Grid"/>
    <w:basedOn w:val="TableNormal"/>
    <w:uiPriority w:val="39"/>
    <w:rsid w:val="003D4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74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95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6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Downloads\kehoachgiaoduc-1763954379644.doc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2434</Words>
  <Characters>8372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2025-11-24T03:25:00Z</dcterms:created>
  <dcterms:modified xsi:type="dcterms:W3CDTF">2025-11-24T03:25:00Z</dcterms:modified>
</cp:coreProperties>
</file>