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DF43B" w14:textId="501556B2" w:rsidR="00000000" w:rsidRDefault="00000000">
      <w:pPr>
        <w:pStyle w:val="NormalWeb"/>
        <w:spacing w:line="288" w:lineRule="auto"/>
        <w:ind w:firstLine="720"/>
        <w:jc w:val="center"/>
        <w:outlineLvl w:val="2"/>
        <w:divId w:val="110404014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9 - LỨA TUỔI NHÀ TRẺ 24-36 THÁNG - LỚP NT D2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Nguyễn Thị Thanh Nga- Nguyễn Thị Bích Phượng </w:t>
      </w:r>
      <w:r w:rsidR="000B2C12">
        <w:rPr>
          <w:rFonts w:eastAsia="Times New Roman"/>
          <w:b/>
          <w:bCs/>
          <w:sz w:val="28"/>
          <w:szCs w:val="28"/>
        </w:rPr>
        <w:t xml:space="preserve">– Nguyễn Thị Xen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334"/>
        <w:gridCol w:w="2450"/>
        <w:gridCol w:w="2450"/>
        <w:gridCol w:w="2450"/>
        <w:gridCol w:w="2451"/>
        <w:gridCol w:w="1220"/>
      </w:tblGrid>
      <w:tr w:rsidR="00000000" w14:paraId="379E0BDC" w14:textId="77777777">
        <w:trPr>
          <w:divId w:val="1104040147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F3521" w14:textId="77777777" w:rsidR="00000000" w:rsidRDefault="00000000">
            <w:pPr>
              <w:jc w:val="center"/>
              <w:divId w:val="146896136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61E94" w14:textId="77777777" w:rsidR="00000000" w:rsidRDefault="00000000">
            <w:pPr>
              <w:jc w:val="center"/>
              <w:divId w:val="1843200854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01/09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06/09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FD82E" w14:textId="77777777" w:rsidR="00000000" w:rsidRDefault="00000000">
            <w:pPr>
              <w:jc w:val="center"/>
              <w:divId w:val="906920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08/09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13/09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509F7" w14:textId="77777777" w:rsidR="00000000" w:rsidRDefault="00000000">
            <w:pPr>
              <w:jc w:val="center"/>
              <w:divId w:val="1349327043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15/09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20/09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C3DD7" w14:textId="77777777" w:rsidR="00000000" w:rsidRDefault="00000000">
            <w:pPr>
              <w:jc w:val="center"/>
              <w:divId w:val="1847088456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22/09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27/09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D5DA3" w14:textId="77777777" w:rsidR="00000000" w:rsidRDefault="00000000">
            <w:pPr>
              <w:jc w:val="center"/>
              <w:divId w:val="112797251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000000" w14:paraId="0FA07735" w14:textId="77777777">
        <w:trPr>
          <w:divId w:val="110404014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9C200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453FD" w14:textId="77777777" w:rsidR="00000000" w:rsidRDefault="00000000">
            <w:r>
              <w:rPr>
                <w:rStyle w:val="plan-content-pre1"/>
              </w:rPr>
              <w:t xml:space="preserve">- Trao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(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nhỏ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Xem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. </w:t>
            </w:r>
          </w:p>
          <w:p w14:paraId="13A6F08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5EF7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CC9B23C" w14:textId="77777777">
        <w:trPr>
          <w:divId w:val="110404014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9F0F7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DFCDD" w14:textId="77777777" w:rsidR="00000000" w:rsidRDefault="00000000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nền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“</w:t>
            </w:r>
            <w:proofErr w:type="spellStart"/>
            <w:r>
              <w:rPr>
                <w:rStyle w:val="plan-content-pre1"/>
              </w:rPr>
              <w:t>Nắng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sớm</w:t>
            </w:r>
            <w:proofErr w:type="spellEnd"/>
            <w:r>
              <w:rPr>
                <w:rStyle w:val="plan-content-pre1"/>
              </w:rPr>
              <w:t>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hấp</w:t>
            </w:r>
            <w:proofErr w:type="spellEnd"/>
            <w:r>
              <w:rPr>
                <w:rStyle w:val="plan-content-pre1"/>
              </w:rPr>
              <w:t xml:space="preserve">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Hít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sâu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Thở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+ 2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xuống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bụng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Quay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sang 2 </w:t>
            </w:r>
            <w:proofErr w:type="spellStart"/>
            <w:r>
              <w:rPr>
                <w:rStyle w:val="plan-content-pre1"/>
              </w:rPr>
              <w:t>bên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phải</w:t>
            </w:r>
            <w:proofErr w:type="spellEnd"/>
            <w:r>
              <w:rPr>
                <w:rStyle w:val="plan-content-pre1"/>
              </w:rPr>
              <w:t xml:space="preserve"> – </w:t>
            </w:r>
            <w:proofErr w:type="spellStart"/>
            <w:r>
              <w:rPr>
                <w:rStyle w:val="plan-content-pre1"/>
              </w:rPr>
              <w:t>trái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Ngồi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khuỵu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gối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đứng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chỗ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_ </w:t>
            </w:r>
            <w:proofErr w:type="spellStart"/>
            <w:r>
              <w:rPr>
                <w:rStyle w:val="plan-content-pre1"/>
              </w:rPr>
              <w:t>Nhảy</w:t>
            </w:r>
            <w:proofErr w:type="spellEnd"/>
            <w:r>
              <w:rPr>
                <w:rStyle w:val="plan-content-pre1"/>
              </w:rPr>
              <w:t xml:space="preserve"> flashmob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lalala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Hồi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tĩnh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nhàng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388A688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9C0E4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AF725FB" w14:textId="77777777">
        <w:trPr>
          <w:divId w:val="110404014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7859B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tập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có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định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D750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F990F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rèn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năng</w:t>
            </w:r>
            <w:proofErr w:type="spellEnd"/>
          </w:p>
          <w:p w14:paraId="737FB687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lễ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2/9 </w:t>
            </w:r>
          </w:p>
          <w:p w14:paraId="058A505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886F3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rèn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năng</w:t>
            </w:r>
            <w:proofErr w:type="spellEnd"/>
          </w:p>
          <w:p w14:paraId="619DE95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lễ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phép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20DE9B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B6738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biết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nói</w:t>
            </w:r>
            <w:proofErr w:type="spellEnd"/>
          </w:p>
          <w:p w14:paraId="1843BE7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Trường MN Giang </w:t>
            </w:r>
            <w:proofErr w:type="spellStart"/>
            <w:r>
              <w:rPr>
                <w:rStyle w:val="plan-content-pre1"/>
                <w:rFonts w:eastAsia="Times New Roman"/>
              </w:rPr>
              <w:t>Biên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9EEB40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D0705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biết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nói</w:t>
            </w:r>
            <w:proofErr w:type="spellEnd"/>
          </w:p>
          <w:p w14:paraId="3883378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CF6721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4993A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7A79673" w14:textId="77777777">
        <w:trPr>
          <w:divId w:val="11040401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8D4D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A20F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1F4393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rèn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năng</w:t>
            </w:r>
            <w:proofErr w:type="spellEnd"/>
          </w:p>
          <w:p w14:paraId="14703FD0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lễ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2/9 </w:t>
            </w:r>
          </w:p>
          <w:p w14:paraId="314CC72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04282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rèn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năng</w:t>
            </w:r>
            <w:proofErr w:type="spellEnd"/>
          </w:p>
          <w:p w14:paraId="7884694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lấy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balo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AC8239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9F3F4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07E0B5E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Nghe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Trường </w:t>
            </w:r>
            <w:proofErr w:type="spellStart"/>
            <w:r>
              <w:rPr>
                <w:rStyle w:val="plan-content-pre1"/>
                <w:rFonts w:eastAsia="Times New Roman"/>
              </w:rPr>
              <w:t>chúng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cháu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TCÂN: Tai ai </w:t>
            </w:r>
            <w:proofErr w:type="spellStart"/>
            <w:r>
              <w:rPr>
                <w:rStyle w:val="plan-content-pre1"/>
                <w:rFonts w:eastAsia="Times New Roman"/>
              </w:rPr>
              <w:t>tinh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2AF25B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71D00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573046F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VĐTN: </w:t>
            </w:r>
            <w:proofErr w:type="spellStart"/>
            <w:r>
              <w:rPr>
                <w:rStyle w:val="plan-content-pre1"/>
                <w:rFonts w:eastAsia="Times New Roman"/>
              </w:rPr>
              <w:t>Giấu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21F53E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2035B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2B94155" w14:textId="77777777">
        <w:trPr>
          <w:divId w:val="11040401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36BD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C8AB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375FC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rèn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năng</w:t>
            </w:r>
            <w:proofErr w:type="spellEnd"/>
          </w:p>
          <w:p w14:paraId="3DC2320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Ổn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E05ABC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ADEF6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rèn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năng</w:t>
            </w:r>
            <w:proofErr w:type="spellEnd"/>
          </w:p>
          <w:p w14:paraId="426840A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dép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4855D3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54424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1124186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bay </w:t>
            </w:r>
          </w:p>
          <w:p w14:paraId="30C8327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47797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biết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phân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biệt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5CACA17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5BB224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DF12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84E2070" w14:textId="77777777">
        <w:trPr>
          <w:divId w:val="11040401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C1D6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0520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8BCEC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rèn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năng</w:t>
            </w:r>
            <w:proofErr w:type="spellEnd"/>
          </w:p>
          <w:p w14:paraId="70A4A1C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Ổn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6DEDC1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ED40B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rèn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năng</w:t>
            </w:r>
            <w:proofErr w:type="spellEnd"/>
          </w:p>
          <w:p w14:paraId="74099AE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bê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ghế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F88D29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3745F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32943CF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lệnh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"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- </w:t>
            </w:r>
            <w:proofErr w:type="spellStart"/>
            <w:r>
              <w:rPr>
                <w:rStyle w:val="plan-content-pre1"/>
                <w:rFonts w:eastAsia="Times New Roman"/>
              </w:rPr>
              <w:t>chậm</w:t>
            </w:r>
            <w:proofErr w:type="spellEnd"/>
            <w:r>
              <w:rPr>
                <w:rStyle w:val="plan-content-pre1"/>
                <w:rFonts w:eastAsia="Times New Roman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</w:t>
            </w:r>
            <w:proofErr w:type="spellStart"/>
            <w:r>
              <w:rPr>
                <w:rStyle w:val="plan-content-pre1"/>
                <w:rFonts w:eastAsia="Times New Roman"/>
              </w:rPr>
              <w:t>Lăn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BF3FBD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149B6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6445A67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Chạy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thẳng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</w:t>
            </w:r>
            <w:proofErr w:type="spellStart"/>
            <w:r>
              <w:rPr>
                <w:rStyle w:val="plan-content-pre1"/>
                <w:rFonts w:eastAsia="Times New Roman"/>
              </w:rPr>
              <w:t>Mèo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F0F9A1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7380C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B0A3A62" w14:textId="77777777">
        <w:trPr>
          <w:divId w:val="11040401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F611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CD1F3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F3743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rèn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năng</w:t>
            </w:r>
            <w:proofErr w:type="spellEnd"/>
          </w:p>
          <w:p w14:paraId="2647D2F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Khai </w:t>
            </w:r>
            <w:proofErr w:type="spellStart"/>
            <w:r>
              <w:rPr>
                <w:rStyle w:val="plan-content-pre1"/>
                <w:rFonts w:eastAsia="Times New Roman"/>
              </w:rPr>
              <w:t>giảng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2025-2026 </w:t>
            </w:r>
          </w:p>
          <w:p w14:paraId="2C752E7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451D1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rèn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năng</w:t>
            </w:r>
            <w:proofErr w:type="spellEnd"/>
          </w:p>
          <w:p w14:paraId="3D43767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dụng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023E41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2C0D7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0ADCDA9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Thơ: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5B993B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49F4F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6E406CA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Cháu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ạ </w:t>
            </w:r>
          </w:p>
          <w:p w14:paraId="3894D2B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4186F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0B3393F" w14:textId="77777777">
        <w:trPr>
          <w:divId w:val="11040401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E963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4D8C6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D1141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rèn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năng</w:t>
            </w:r>
            <w:proofErr w:type="spellEnd"/>
          </w:p>
          <w:p w14:paraId="3F0B9E9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Ổn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BD0C91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08D2B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rèn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năng</w:t>
            </w:r>
            <w:proofErr w:type="spellEnd"/>
          </w:p>
          <w:p w14:paraId="1CF47B7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mở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A31840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408A5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17EC699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Thơ: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39AF8C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5E179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52E7C53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086665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FEAE5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DA1D777" w14:textId="77777777">
        <w:trPr>
          <w:divId w:val="110404014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7E87F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F3C56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A7958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lễ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2/9 </w:t>
            </w:r>
          </w:p>
          <w:p w14:paraId="68DE177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6D25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vườn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Cắp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cua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12F866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5005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Thi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ai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D2B672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1BAB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vườn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Mèo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A05772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98149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F40E4B6" w14:textId="77777777">
        <w:trPr>
          <w:divId w:val="11040401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3B32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C4DC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0EC76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lễ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2/9 </w:t>
            </w:r>
          </w:p>
          <w:p w14:paraId="47CC5FE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816A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sắc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Nu </w:t>
            </w:r>
            <w:proofErr w:type="spellStart"/>
            <w:r>
              <w:rPr>
                <w:rStyle w:val="plan-content-pre1"/>
                <w:rFonts w:eastAsia="Times New Roman"/>
              </w:rPr>
              <w:t>na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nu </w:t>
            </w:r>
            <w:proofErr w:type="spellStart"/>
            <w:r>
              <w:rPr>
                <w:rStyle w:val="plan-content-pre1"/>
                <w:rFonts w:eastAsia="Times New Roman"/>
              </w:rPr>
              <w:t>nống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bong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DD9060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9888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bếp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Lăn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3873CD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50A5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TCDG: Chi </w:t>
            </w:r>
            <w:proofErr w:type="spellStart"/>
            <w:r>
              <w:rPr>
                <w:rStyle w:val="plan-content-pre1"/>
                <w:rFonts w:eastAsia="Times New Roman"/>
              </w:rPr>
              <w:t>chi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chành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BDACBC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95EA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5D6D4FF" w14:textId="77777777">
        <w:trPr>
          <w:divId w:val="11040401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3153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2164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CA0B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1ED816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A948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bưởi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Gieo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271C54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A2FC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đơn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lụa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8F6B57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B579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bênh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517CF84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D9841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720A11A" w14:textId="77777777">
        <w:trPr>
          <w:divId w:val="11040401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61D3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CAEDD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D17E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D3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Chi </w:t>
            </w:r>
            <w:proofErr w:type="spellStart"/>
            <w:r>
              <w:rPr>
                <w:rStyle w:val="plan-content-pre1"/>
                <w:rFonts w:eastAsia="Times New Roman"/>
              </w:rPr>
              <w:t>chi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52999B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A8A7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D3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19F160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BFA3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D3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Kéo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F5B896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39B7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D3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66137D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92C99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32986AB" w14:textId="77777777">
        <w:trPr>
          <w:divId w:val="11040401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1532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F46C0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9EFD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từ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chai </w:t>
            </w:r>
          </w:p>
          <w:p w14:paraId="6872FED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87CD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Lon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đứng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nghiêng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0CA170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32A7C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trộn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sắc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CE1ABF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E0EA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Thổi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bong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CD5B95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35AA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F097F7A" w14:textId="77777777">
        <w:trPr>
          <w:divId w:val="11040401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02B5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B343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F281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HDCCĐ: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chất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9324C8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EC42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Dạo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0A75E8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2963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2A9C42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5DB0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phúc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TCDG: Nu </w:t>
            </w:r>
            <w:proofErr w:type="spellStart"/>
            <w:r>
              <w:rPr>
                <w:rStyle w:val="plan-content-pre1"/>
                <w:rFonts w:eastAsia="Times New Roman"/>
              </w:rPr>
              <w:t>na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nu </w:t>
            </w:r>
            <w:proofErr w:type="spellStart"/>
            <w:r>
              <w:rPr>
                <w:rStyle w:val="plan-content-pre1"/>
                <w:rFonts w:eastAsia="Times New Roman"/>
              </w:rPr>
              <w:t>nống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840D93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8ED04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5E8194E" w14:textId="77777777">
        <w:trPr>
          <w:divId w:val="110404014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C6109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tập</w:t>
            </w:r>
            <w:proofErr w:type="spellEnd"/>
            <w:r>
              <w:rPr>
                <w:rStyle w:val="Strong"/>
                <w:rFonts w:eastAsia="Times New Roman"/>
              </w:rPr>
              <w:t xml:space="preserve"> ở </w:t>
            </w:r>
            <w:proofErr w:type="spellStart"/>
            <w:r>
              <w:rPr>
                <w:rStyle w:val="Strong"/>
                <w:rFonts w:eastAsia="Times New Roman"/>
              </w:rPr>
              <w:t>các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35774" w14:textId="77777777" w:rsidR="00000000" w:rsidRDefault="00000000"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búp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bê</w:t>
            </w:r>
            <w:proofErr w:type="spellEnd"/>
            <w:r>
              <w:rPr>
                <w:rStyle w:val="plan-content-pre1"/>
              </w:rPr>
              <w:t xml:space="preserve"> (T1); HĐVĐV (T2),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(T3,4)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tinh</w:t>
            </w:r>
            <w:proofErr w:type="spellEnd"/>
            <w:r>
              <w:rPr>
                <w:rStyle w:val="plan-content-pre1"/>
              </w:rPr>
              <w:t xml:space="preserve">: TC Con </w:t>
            </w:r>
            <w:proofErr w:type="spellStart"/>
            <w:r>
              <w:rPr>
                <w:rStyle w:val="plan-content-pre1"/>
              </w:rPr>
              <w:t>khỉ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giấy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nặn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Xâu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đỏ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nhảy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thỏ</w:t>
            </w:r>
            <w:proofErr w:type="spellEnd"/>
            <w:r>
              <w:rPr>
                <w:rStyle w:val="plan-content-pre1"/>
              </w:rPr>
              <w:t xml:space="preserve">, dung </w:t>
            </w:r>
            <w:proofErr w:type="spellStart"/>
            <w:r>
              <w:rPr>
                <w:rStyle w:val="plan-content-pre1"/>
              </w:rPr>
              <w:t>dăng</w:t>
            </w:r>
            <w:proofErr w:type="spellEnd"/>
            <w:r>
              <w:rPr>
                <w:rStyle w:val="plan-content-pre1"/>
              </w:rPr>
              <w:t xml:space="preserve"> dung </w:t>
            </w:r>
            <w:proofErr w:type="spellStart"/>
            <w:r>
              <w:rPr>
                <w:rStyle w:val="plan-content-pre1"/>
              </w:rPr>
              <w:t>dẻ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bọ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dừa</w:t>
            </w:r>
            <w:proofErr w:type="spellEnd"/>
            <w:r>
              <w:rPr>
                <w:rStyle w:val="plan-content-pre1"/>
              </w:rPr>
              <w:t xml:space="preserve">, nu </w:t>
            </w:r>
            <w:proofErr w:type="spellStart"/>
            <w:r>
              <w:rPr>
                <w:rStyle w:val="plan-content-pre1"/>
              </w:rPr>
              <w:t>na</w:t>
            </w:r>
            <w:proofErr w:type="spellEnd"/>
            <w:r>
              <w:rPr>
                <w:rStyle w:val="plan-content-pre1"/>
              </w:rPr>
              <w:t xml:space="preserve"> nu </w:t>
            </w:r>
            <w:proofErr w:type="spellStart"/>
            <w:r>
              <w:rPr>
                <w:rStyle w:val="plan-content-pre1"/>
              </w:rPr>
              <w:t>nống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lừa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xẻ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quay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HĐVĐV : Rèn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chồng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),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cạnh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>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di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Di </w:t>
            </w:r>
            <w:proofErr w:type="spellStart"/>
            <w:r>
              <w:rPr>
                <w:rStyle w:val="plan-content-pre1"/>
              </w:rPr>
              <w:t>mầu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chấm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nặn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Bóp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đất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Xem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Xem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tốt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Xem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18CEFE6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228E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D0952B4" w14:textId="77777777">
        <w:trPr>
          <w:divId w:val="110404014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FBB0D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7A2EA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Luyện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giấc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buổi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trưa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(MT9)</w:t>
            </w:r>
            <w:r>
              <w:rPr>
                <w:rStyle w:val="plan-content-pre1"/>
              </w:rPr>
              <w:t xml:space="preserve"> </w:t>
            </w:r>
          </w:p>
          <w:p w14:paraId="5D119F8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220AE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MT9</w:t>
            </w:r>
          </w:p>
        </w:tc>
      </w:tr>
      <w:tr w:rsidR="00000000" w14:paraId="020D4A70" w14:textId="77777777">
        <w:trPr>
          <w:divId w:val="110404014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696DD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tập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buổi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65D1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E667E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lễ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2/9 </w:t>
            </w:r>
          </w:p>
          <w:p w14:paraId="74DEC48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5E68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>: "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" </w:t>
            </w:r>
          </w:p>
          <w:p w14:paraId="4608A1B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1459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“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” </w:t>
            </w:r>
          </w:p>
          <w:p w14:paraId="0148B19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0C21E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cốc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uống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FB3ECD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0CCCA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BCF29C4" w14:textId="77777777">
        <w:trPr>
          <w:divId w:val="11040401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D512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E196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29BE1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lễ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2/9 </w:t>
            </w:r>
          </w:p>
          <w:p w14:paraId="4092D79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56EF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dép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quai </w:t>
            </w:r>
            <w:proofErr w:type="spellStart"/>
            <w:r>
              <w:rPr>
                <w:rStyle w:val="plan-content-pre1"/>
                <w:rFonts w:eastAsia="Times New Roman"/>
              </w:rPr>
              <w:t>hậu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A5E823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5A62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Rèn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1B43F4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B313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Rèn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lấy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bal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BCD242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136C6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2582CE6" w14:textId="77777777">
        <w:trPr>
          <w:divId w:val="11040401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203E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C2AC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2E6A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“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” </w:t>
            </w:r>
          </w:p>
          <w:p w14:paraId="0138130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FA6E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7F2A2D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DFCE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non </w:t>
            </w:r>
          </w:p>
          <w:p w14:paraId="0ABB175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BF32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"Hai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lính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chì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" </w:t>
            </w:r>
          </w:p>
          <w:p w14:paraId="1C2CB52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E6EA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8A22AA6" w14:textId="77777777">
        <w:trPr>
          <w:divId w:val="11040401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F55C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ADEE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5361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bút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di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D087D0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12E4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giấy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D48AD7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2672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di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</w:p>
          <w:p w14:paraId="00ABDEE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2B29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Di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trượt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2DAE61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9B00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68C5A55" w14:textId="77777777">
        <w:trPr>
          <w:divId w:val="11040401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AFEB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9A4B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0E73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Liên </w:t>
            </w:r>
            <w:proofErr w:type="spellStart"/>
            <w:r>
              <w:rPr>
                <w:rStyle w:val="plan-content-pre1"/>
                <w:rFonts w:eastAsia="Times New Roman"/>
              </w:rPr>
              <w:t>hoan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nghệ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Nêu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B42B73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BA69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Liên </w:t>
            </w:r>
            <w:proofErr w:type="spellStart"/>
            <w:r>
              <w:rPr>
                <w:rStyle w:val="plan-content-pre1"/>
                <w:rFonts w:eastAsia="Times New Roman"/>
              </w:rPr>
              <w:t>hoan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nghệ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Nêu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7B331D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B10E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Liên </w:t>
            </w:r>
            <w:proofErr w:type="spellStart"/>
            <w:r>
              <w:rPr>
                <w:rStyle w:val="plan-content-pre1"/>
                <w:rFonts w:eastAsia="Times New Roman"/>
              </w:rPr>
              <w:t>hoan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nghệ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Nêu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213DF3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7C38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Liên </w:t>
            </w:r>
            <w:proofErr w:type="spellStart"/>
            <w:r>
              <w:rPr>
                <w:rStyle w:val="plan-content-pre1"/>
                <w:rFonts w:eastAsia="Times New Roman"/>
              </w:rPr>
              <w:t>hoan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nghệ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Nêu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AC618B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F2789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9AB9BE5" w14:textId="77777777">
        <w:trPr>
          <w:divId w:val="11040401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2451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292B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3A29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</w:p>
          <w:p w14:paraId="57915D7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B533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“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trười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” </w:t>
            </w:r>
          </w:p>
          <w:p w14:paraId="7373DBD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59AF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</w:p>
          <w:p w14:paraId="3DD6400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25D7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"Con </w:t>
            </w:r>
            <w:proofErr w:type="spellStart"/>
            <w:r>
              <w:rPr>
                <w:rStyle w:val="plan-content-pre1"/>
                <w:rFonts w:eastAsia="Times New Roman"/>
              </w:rPr>
              <w:t>bọ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dừa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" </w:t>
            </w:r>
          </w:p>
          <w:p w14:paraId="5BA9C9F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714F4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92DED90" w14:textId="77777777">
        <w:trPr>
          <w:divId w:val="110404014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8966E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FC590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Ổn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định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rèn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nếp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B09B8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Dạy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năng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sống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09A9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Trường </w:t>
            </w:r>
            <w:proofErr w:type="spellStart"/>
            <w:r>
              <w:rPr>
                <w:rFonts w:eastAsia="Times New Roman"/>
              </w:rPr>
              <w:t>mầm</w:t>
            </w:r>
            <w:proofErr w:type="spellEnd"/>
            <w:r>
              <w:rPr>
                <w:rFonts w:eastAsia="Times New Roman"/>
              </w:rPr>
              <w:t xml:space="preserve"> non </w:t>
            </w:r>
            <w:proofErr w:type="spellStart"/>
            <w:r>
              <w:rPr>
                <w:rFonts w:eastAsia="Times New Roman"/>
              </w:rPr>
              <w:t>thân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yêu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80015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Lớp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học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27DBF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D84B900" w14:textId="77777777">
        <w:trPr>
          <w:divId w:val="110404014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FA9EC" w14:textId="77777777" w:rsidR="00000000" w:rsidRDefault="0000000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682678D5" w14:textId="77777777" w:rsidR="00000000" w:rsidRDefault="00000000">
            <w:pPr>
              <w:jc w:val="center"/>
              <w:divId w:val="5196607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14:paraId="26F662C4" w14:textId="77777777" w:rsidR="00000000" w:rsidRDefault="00000000">
            <w:pPr>
              <w:rPr>
                <w:rFonts w:eastAsia="Times New Roman"/>
              </w:rPr>
            </w:pPr>
          </w:p>
          <w:p w14:paraId="5537B57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49993E5D">
                <v:rect id="_x0000_i1025" style="width:0;height:1.5pt" o:hralign="center" o:hrstd="t" o:hr="t" fillcolor="#a0a0a0" stroked="f"/>
              </w:pict>
            </w:r>
          </w:p>
          <w:p w14:paraId="5538B1C0" w14:textId="77777777" w:rsidR="00000000" w:rsidRDefault="00000000">
            <w:pPr>
              <w:jc w:val="center"/>
              <w:divId w:val="16289007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BAN GIÁM HIỆU</w:t>
            </w:r>
          </w:p>
          <w:p w14:paraId="7B07FCB2" w14:textId="77777777" w:rsidR="00000000" w:rsidRDefault="0000000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HPCM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03/9/2025</w:t>
            </w:r>
          </w:p>
          <w:p w14:paraId="7C7632B8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7BA0E17" w14:textId="77777777" w:rsidR="00000000" w:rsidRDefault="00000000">
      <w:pPr>
        <w:pStyle w:val="Heading2"/>
        <w:spacing w:before="0" w:beforeAutospacing="0" w:after="0" w:afterAutospacing="0" w:line="288" w:lineRule="auto"/>
        <w:ind w:firstLine="720"/>
        <w:jc w:val="both"/>
        <w:divId w:val="1104040147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 w14:paraId="374A83B0" w14:textId="77777777">
        <w:trPr>
          <w:divId w:val="1104040147"/>
          <w:tblCellSpacing w:w="15" w:type="dxa"/>
        </w:trPr>
        <w:tc>
          <w:tcPr>
            <w:tcW w:w="0" w:type="auto"/>
            <w:vAlign w:val="center"/>
            <w:hideMark/>
          </w:tcPr>
          <w:p w14:paraId="47BB6112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</w:rPr>
              <w:t xml:space="preserve">Ban </w:t>
            </w:r>
            <w:proofErr w:type="spellStart"/>
            <w:r>
              <w:rPr>
                <w:rStyle w:val="only-print"/>
                <w:rFonts w:eastAsia="Times New Roman"/>
              </w:rPr>
              <w:t>giám</w:t>
            </w:r>
            <w:proofErr w:type="spellEnd"/>
            <w:r>
              <w:rPr>
                <w:rStyle w:val="only-print"/>
                <w:rFonts w:eastAsia="Times New Roman"/>
              </w:rPr>
              <w:t xml:space="preserve"> </w:t>
            </w:r>
            <w:proofErr w:type="spellStart"/>
            <w:r>
              <w:rPr>
                <w:rStyle w:val="only-print"/>
                <w:rFonts w:eastAsia="Times New Roman"/>
              </w:rPr>
              <w:t>hiệu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A87CBC6" w14:textId="77777777" w:rsidR="00000000" w:rsidRDefault="0000000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only-print"/>
                <w:rFonts w:eastAsia="Times New Roman"/>
                <w:b/>
                <w:bCs/>
              </w:rPr>
              <w:t>Khối</w:t>
            </w:r>
            <w:proofErr w:type="spellEnd"/>
            <w:r>
              <w:rPr>
                <w:rStyle w:val="only-print"/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Style w:val="only-print"/>
                <w:rFonts w:eastAsia="Times New Roman"/>
                <w:b/>
                <w:bCs/>
              </w:rPr>
              <w:t>trưởng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6A15BC6" w14:textId="77777777" w:rsidR="00000000" w:rsidRDefault="0000000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Giáo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viên</w:t>
            </w:r>
            <w:proofErr w:type="spellEnd"/>
          </w:p>
        </w:tc>
      </w:tr>
      <w:tr w:rsidR="00000000" w14:paraId="7C812A2C" w14:textId="77777777">
        <w:trPr>
          <w:divId w:val="1104040147"/>
          <w:tblCellSpacing w:w="15" w:type="dxa"/>
          <w:hidden/>
        </w:trPr>
        <w:tc>
          <w:tcPr>
            <w:tcW w:w="1666" w:type="pct"/>
            <w:vAlign w:val="center"/>
            <w:hideMark/>
          </w:tcPr>
          <w:p w14:paraId="40AAB8BA" w14:textId="77777777" w:rsidR="00000000" w:rsidRDefault="00000000">
            <w:pPr>
              <w:jc w:val="center"/>
              <w:divId w:val="2098090512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16FA5972" wp14:editId="1D4624DC">
                  <wp:extent cx="1143000" cy="762000"/>
                  <wp:effectExtent l="0" t="0" r="0" b="0"/>
                  <wp:docPr id="2" name="princip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7D7D7A" w14:textId="77777777" w:rsidR="00000000" w:rsidRDefault="00000000">
            <w:pPr>
              <w:divId w:val="2098090512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14/09/2025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14:paraId="19439D38" w14:textId="77777777" w:rsidR="00000000" w:rsidRDefault="00000000">
            <w:pPr>
              <w:jc w:val="center"/>
              <w:divId w:val="661742830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2700D979" wp14:editId="66A3D0B8">
                  <wp:extent cx="1143000" cy="762000"/>
                  <wp:effectExtent l="0" t="0" r="0" b="0"/>
                  <wp:docPr id="3" name="l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F33666" w14:textId="77777777" w:rsidR="00000000" w:rsidRDefault="00000000">
            <w:pPr>
              <w:divId w:val="661742830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14/09/2025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14:paraId="7A7AC4B6" w14:textId="77777777" w:rsidR="00000000" w:rsidRDefault="00000000">
            <w:pPr>
              <w:jc w:val="center"/>
              <w:divId w:val="1685011931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358B13E9" wp14:editId="3387AF28">
                  <wp:extent cx="1143000" cy="762000"/>
                  <wp:effectExtent l="0" t="0" r="0" b="0"/>
                  <wp:docPr id="4" name="tea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D97C44" w14:textId="77777777" w:rsidR="00000000" w:rsidRDefault="00000000">
            <w:pPr>
              <w:divId w:val="1685011931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14/09/2025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</w:tr>
    </w:tbl>
    <w:p w14:paraId="023BC24A" w14:textId="77777777" w:rsidR="0078722E" w:rsidRDefault="0078722E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78722E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12"/>
    <w:rsid w:val="000B2C12"/>
    <w:rsid w:val="005C1C34"/>
    <w:rsid w:val="0078722E"/>
    <w:rsid w:val="00C5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652BD4"/>
  <w15:chartTrackingRefBased/>
  <w15:docId w15:val="{BC6A7286-3FF2-4B93-B931-62345295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68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3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8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7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66078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007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3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9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4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4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0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DELL\Downloads\kehoachgiaoduc-1757862093906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945</Words>
  <Characters>5392</Characters>
  <Application>Microsoft Office Word</Application>
  <DocSecurity>0</DocSecurity>
  <Lines>44</Lines>
  <Paragraphs>12</Paragraphs>
  <ScaleCrop>false</ScaleCrop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DELL</cp:lastModifiedBy>
  <cp:revision>2</cp:revision>
  <dcterms:created xsi:type="dcterms:W3CDTF">2025-09-14T15:04:00Z</dcterms:created>
  <dcterms:modified xsi:type="dcterms:W3CDTF">2025-09-14T15:04:00Z</dcterms:modified>
</cp:coreProperties>
</file>