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351E">
      <w:pPr>
        <w:pStyle w:val="NormalWeb"/>
        <w:spacing w:line="288" w:lineRule="auto"/>
        <w:ind w:firstLine="720"/>
        <w:jc w:val="center"/>
        <w:outlineLvl w:val="2"/>
        <w:divId w:val="103789552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03789552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divId w:val="11294706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jc w:val="center"/>
              <w:divId w:val="5534697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01/09 đến 06/09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jc w:val="center"/>
              <w:divId w:val="10505748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08/09 đến 13/09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jc w:val="center"/>
              <w:divId w:val="1772323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15/09 đến 20/09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jc w:val="center"/>
              <w:divId w:val="21416512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22/09 đến 27/09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divId w:val="14452696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0378955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cô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chào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cô chú ý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chào cô.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vui tươi,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ngày hôm qua và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khô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hát: “ Mái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bao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vòng tròn ,đi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đi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sau đó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4 hàng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Nhún chân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2 tay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lên trên đan chéo tay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Tay: Hai tay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đưa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Thân: Hai tay đưa lên cao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Chân: Hai tay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hông đưa 1 chân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5.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chân(MT1)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  <w:p w:rsidR="00000000" w:rsidRDefault="006C351E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bài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1</w:t>
            </w:r>
          </w:p>
        </w:tc>
      </w:tr>
      <w:tr w:rsidR="00000000">
        <w:trPr>
          <w:divId w:val="10378955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ng/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cô giáo,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  <w:p w:rsidR="00000000" w:rsidRDefault="006C351E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không khí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cách chăm sóc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cách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đau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mầm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gì?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con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 Hàng ngày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con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gì?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con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nào? Con thích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t?</w:t>
            </w:r>
            <w:r>
              <w:rPr>
                <w:rStyle w:val="plan-content-pre1"/>
              </w:rPr>
              <w:t xml:space="preserve"> Vì sao?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nói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,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trong tháng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  <w:u w:val="single"/>
              </w:rPr>
              <w:t>1</w:t>
            </w:r>
          </w:p>
        </w:tc>
      </w:tr>
      <w:tr w:rsidR="00000000">
        <w:trPr>
          <w:divId w:val="10378955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lau mặt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Vui đến truờng (T / g: Hồ Bắc)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Cô giáo bản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giáo của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MT35</w:t>
            </w: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kĩ năng lau mặt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bập bênh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đồ chơi của bé " Chú gấu bông"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kĩ năng rửa tay đúng cách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kĩ năng nhận biết kí hiệu vở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đếm số lượng 1,2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Xác định phía trước, phía sau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kĩ năng bê </w:t>
            </w:r>
            <w:r>
              <w:rPr>
                <w:rStyle w:val="plan-content-pre1"/>
                <w:rFonts w:eastAsia="Times New Roman"/>
              </w:rPr>
              <w:lastRenderedPageBreak/>
              <w:t>cất ghế đúng cách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Trường mầm non của </w:t>
            </w:r>
            <w:r>
              <w:rPr>
                <w:rStyle w:val="plan-content-pre1"/>
                <w:rFonts w:eastAsia="Times New Roman"/>
              </w:rPr>
              <w:lastRenderedPageBreak/>
              <w:t>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Khám phá pháo hoa </w:t>
            </w:r>
            <w:r>
              <w:rPr>
                <w:rStyle w:val="plan-content-pre1"/>
                <w:rFonts w:eastAsia="Times New Roman"/>
              </w:rPr>
              <w:lastRenderedPageBreak/>
              <w:t>giấy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nhận biết các tổ, phân bàn chia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kiễng gót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“Cáo và thỏ”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Bắt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cất dép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xếp hàng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trẻ đếm số lượng 1,2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trẻ xác định phía trước phía sau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2 - 9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HĐ: Quan sát thiên nhiên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đu quay cầu trượt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hạt,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2 - 9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Giao lưu lớp c4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C4,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Giao lưu lớp c4 đọc đồng dao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Hướng dẫn trẻ cách LĐTT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Tròng nụ trồng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 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cổng trường quang cả</w:t>
            </w:r>
            <w:r>
              <w:rPr>
                <w:rStyle w:val="plan-content-pre1"/>
                <w:rFonts w:eastAsia="Times New Roman"/>
              </w:rPr>
              <w:t>nh xung quanh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 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Cảm nhận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hạt,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đồ chơi trung thu (đèn lồng, đèn ông sao)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Bật qua suối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đá,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 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trẻ làm đèn lồng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phân biệt trứng chín trứng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Sát: Quang cảnh sân trường vào ngày khai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cao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Giấy, lá, chai, lọ, hạt gấc, màu, phấn, sỏi, dải lụa, bông phấ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Trò chuyện bác bảo vệ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 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Trò chuyện </w:t>
            </w:r>
            <w:r>
              <w:rPr>
                <w:rStyle w:val="plan-content-pre1"/>
                <w:rFonts w:eastAsia="Times New Roman"/>
              </w:rPr>
              <w:t>với bác lao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Đi cầu khỉ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Dải lụa,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nhà vòm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Các lớp xung quanh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hạt,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rau muống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quả,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trời, khu vận chuyển, lá, phấn, sỏi, hạt gấc , </w:t>
            </w:r>
            <w:r>
              <w:rPr>
                <w:rStyle w:val="plan-content-pre1"/>
                <w:rFonts w:eastAsia="Times New Roman"/>
              </w:rPr>
              <w:t>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đu quay cầu trượt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hạt,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</w:t>
            </w:r>
            <w:r>
              <w:rPr>
                <w:rStyle w:val="plan-content-pre1"/>
                <w:rFonts w:eastAsia="Times New Roman"/>
              </w:rPr>
              <w:t>, hạt,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góc và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góc chơi (T1,2).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thu.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 và cho em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chơi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sách: Xem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</w:t>
            </w:r>
            <w:r>
              <w:rPr>
                <w:rStyle w:val="plan-content-pre1"/>
              </w:rPr>
              <w:t>àu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phân tích: Gia đình, phòng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sách…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màu xanh,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vàng,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hình tròn, hình vuông,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1,2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non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</w:t>
            </w:r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thiên nhiên: Chăm sóc cây đàn, cây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cho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  <w:p w:rsidR="00000000" w:rsidRDefault="006C351E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10378955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r>
              <w:rPr>
                <w:rStyle w:val="plan-content-pre1"/>
              </w:rPr>
              <w:t>*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 và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lau măt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khi ăn,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</w:t>
            </w:r>
            <w:r>
              <w:rPr>
                <w:rStyle w:val="plan-content-pre1"/>
              </w:rPr>
              <w:lastRenderedPageBreak/>
              <w:t>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sau khi ăn.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ăn;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</w:t>
            </w:r>
            <w:r>
              <w:rPr>
                <w:rStyle w:val="plan-content-pre1"/>
              </w:rPr>
              <w:t xml:space="preserve"> nhai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ăn rau và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các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ngày.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yêu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ngon,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và hát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ăn, Tay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  <w:p w:rsidR="00000000" w:rsidRDefault="006C351E">
            <w:r>
              <w:rPr>
                <w:rStyle w:val="plan-content-pre1"/>
              </w:rPr>
              <w:t>TLNSTLVM: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đúng cách( Bài 1: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  <w:p w:rsidR="00000000" w:rsidRDefault="006C351E">
            <w:r>
              <w:rPr>
                <w:rStyle w:val="plan-content-pre1"/>
              </w:rPr>
              <w:t>TLNSTLVM: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trong khi ăn( Bài 2: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khi ăn)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 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bài thơ "Bé này bé ơi"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Bạn mới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Nguyệt Mai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Cô và mẹ (T / g: Phạm Tuyên)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MT43</w:t>
            </w: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2 - 9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rửa tay cho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1: Rửa tay sách sẽ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nhận biết nhóm số lượng 1,2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bê ghế, ngồi xuống ghế và cất ghế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vở kỹ năng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tranh ảnh, video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vở kỹ năng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cho trẻ kĩ năng </w:t>
            </w:r>
            <w:r>
              <w:rPr>
                <w:rStyle w:val="plan-content-pre1"/>
                <w:rFonts w:eastAsia="Times New Roman"/>
              </w:rPr>
              <w:lastRenderedPageBreak/>
              <w:t>lấy và cất đồ dùng vệ sinh cá nhân theo đúng ký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Cho trẻ chơi trò chơi </w:t>
            </w:r>
            <w:r>
              <w:rPr>
                <w:rStyle w:val="plan-content-pre1"/>
                <w:rFonts w:eastAsia="Times New Roman"/>
              </w:rPr>
              <w:lastRenderedPageBreak/>
              <w:t>"Nu na nu nống"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Rèn kỹ năng cắt </w:t>
            </w:r>
            <w:r>
              <w:rPr>
                <w:rStyle w:val="plan-content-pre1"/>
                <w:rFonts w:eastAsia="Times New Roman"/>
              </w:rPr>
              <w:lastRenderedPageBreak/>
              <w:t>dép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GDNSVM: Bài 2: </w:t>
            </w:r>
            <w:r>
              <w:rPr>
                <w:rStyle w:val="plan-content-pre1"/>
                <w:rFonts w:eastAsia="Times New Roman"/>
              </w:rPr>
              <w:lastRenderedPageBreak/>
              <w:t>Ngồi ngay ngắn trong khi ăn.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trong giờ học: ngồi ngay ngắn, chú ý, không nói chuyện, không nói leo..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xếp hàng lần lượt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Tổ chức cho trẻ chơi trò chơi "Lộn cầu vồng"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tô màu vở kỹ năng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những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Khai giảng, ổn định nề nếp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Dạy, rèn kỹ năng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351E">
            <w:pPr>
              <w:rPr>
                <w:rFonts w:eastAsia="Times New Roman"/>
              </w:rPr>
            </w:pPr>
          </w:p>
        </w:tc>
      </w:tr>
      <w:tr w:rsidR="00000000">
        <w:trPr>
          <w:divId w:val="10378955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C351E">
            <w:pPr>
              <w:pStyle w:val="text-center-report"/>
              <w:spacing w:before="0" w:beforeAutospacing="0" w:after="0" w:afterAutospacing="0"/>
              <w:divId w:val="111917977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C351E">
            <w:pPr>
              <w:rPr>
                <w:rFonts w:eastAsia="Times New Roman"/>
              </w:rPr>
            </w:pPr>
          </w:p>
          <w:p w:rsidR="00000000" w:rsidRDefault="006C35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6C351E">
            <w:pPr>
              <w:pStyle w:val="text-center-report"/>
              <w:spacing w:before="0" w:beforeAutospacing="0" w:after="0" w:afterAutospacing="0"/>
              <w:divId w:val="186243167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C351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03/9/2025</w:t>
            </w:r>
          </w:p>
          <w:p w:rsidR="00000000" w:rsidRDefault="006C351E">
            <w:pPr>
              <w:rPr>
                <w:rFonts w:eastAsia="Times New Roman"/>
              </w:rPr>
            </w:pPr>
          </w:p>
        </w:tc>
      </w:tr>
    </w:tbl>
    <w:p w:rsidR="00000000" w:rsidRDefault="006C351E">
      <w:pPr>
        <w:pStyle w:val="Heading2"/>
        <w:spacing w:before="0" w:beforeAutospacing="0" w:after="0" w:afterAutospacing="0" w:line="288" w:lineRule="auto"/>
        <w:ind w:firstLine="720"/>
        <w:jc w:val="both"/>
        <w:divId w:val="103789552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03789552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C351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03789552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6C351E">
            <w:pPr>
              <w:jc w:val="center"/>
              <w:divId w:val="87631347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D:\Downloads\kehoachgiaoduc-175758445971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5758445971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C351E">
            <w:pPr>
              <w:divId w:val="87631347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11/09/202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6C351E">
            <w:pPr>
              <w:jc w:val="center"/>
              <w:divId w:val="136197171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D:\Downloads\kehoachgiaoduc-175758445971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5758445971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C351E">
            <w:pPr>
              <w:divId w:val="136197171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11/09/202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6C351E">
            <w:pPr>
              <w:jc w:val="center"/>
              <w:divId w:val="96600845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D:\Downloads\kehoachgiaoduc-175758445971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5758445971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C351E">
            <w:pPr>
              <w:divId w:val="96600845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11/09/202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6C351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351E"/>
    <w:rsid w:val="006C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797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1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57584459715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2021</Words>
  <Characters>7366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2025-09-11T09:56:00Z</dcterms:created>
  <dcterms:modified xsi:type="dcterms:W3CDTF">2025-09-11T09:56:00Z</dcterms:modified>
</cp:coreProperties>
</file>