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09B2">
      <w:pPr>
        <w:pStyle w:val="NormalWeb"/>
        <w:spacing w:line="288" w:lineRule="auto"/>
        <w:ind w:firstLine="720"/>
        <w:jc w:val="center"/>
        <w:outlineLvl w:val="2"/>
        <w:divId w:val="137044966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37044966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divId w:val="10912026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jc w:val="center"/>
              <w:divId w:val="1224289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03/03 đến 08/03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jc w:val="center"/>
              <w:divId w:val="5866902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10/03 đến 15/03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jc w:val="center"/>
              <w:divId w:val="4616599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17/03 đến 22/03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jc w:val="center"/>
              <w:divId w:val="12679294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24/03 đến 29/03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divId w:val="5893179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3704496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</w:t>
            </w:r>
            <w:r>
              <w:rPr>
                <w:rStyle w:val="plan-content-pre1"/>
              </w:rPr>
              <w:t>ào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và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Nhắc trẻ khi chơi không chạy nhảy, không tranh giành đồ chơi với bạn, không ném đồ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 Anh phi công ơi”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</w:t>
            </w:r>
            <w:r>
              <w:rPr>
                <w:rStyle w:val="plan-content-pre1"/>
              </w:rPr>
              <w:t>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(V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ra sau, sang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con thích gì?, không thích gì,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Trò chu</w:t>
            </w:r>
            <w:r>
              <w:rPr>
                <w:rStyle w:val="plan-content-pre1"/>
              </w:rPr>
              <w:t>yện cùng trẻ về ngày quốc tế phụ nữ 8/3. Trao đổi với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về việc tổ chức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cho các bà, các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nhân ngày 8/3. Tiếp tục rèn kỹ năng chào hỏi, lễ </w:t>
            </w:r>
            <w:r>
              <w:rPr>
                <w:rStyle w:val="plan-content-pre1"/>
              </w:rPr>
              <w:lastRenderedPageBreak/>
              <w:t>phép, biết nhận quà bằng hai tay và nói lời cám ơn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  <w:p w:rsidR="00000000" w:rsidRDefault="00BB09B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an toàn (đi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đi xe máy, ô tô...)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Hàng ngày các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GT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Khi đi xe máy có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không? Vì sao?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xe.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không an toàn khi tham gia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đi trên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trong gia đình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chúng..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hàng không.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 máy bay,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giác, suy nghĩ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máy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PTGT khi xem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nơi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và hát các bài hát: “Quà 8/3, ngày vui của bà, của mẹ, quà gì tặng cô, Anh phi công ơi, Đèn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đèn xanh,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em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, Tàu lư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t…"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tràn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lễ hội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phương“Lễ hội Tình Quang, Quán Tình, 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  <w:p w:rsidR="00000000" w:rsidRDefault="00BB09B2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mương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c… là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13704496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Trườn trong đường zic zắc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Cảnh sát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-TCVĐ: Chó sói xấu </w:t>
            </w:r>
            <w:r>
              <w:rPr>
                <w:rStyle w:val="plan-content-pre1"/>
                <w:rFonts w:eastAsia="Times New Roman"/>
              </w:rPr>
              <w:lastRenderedPageBreak/>
              <w:t>tính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VĐCB:Chạy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MT84</w:t>
            </w: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số lượng là 4 thành 2 nhóm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2 nhóm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trên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nhóm đối </w:t>
            </w:r>
            <w:r>
              <w:rPr>
                <w:rStyle w:val="plan-content-pre1"/>
                <w:rFonts w:eastAsia="Times New Roman"/>
              </w:rPr>
              <w:t>tượng có số lượng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Cắm hoa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ô tô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thoát hiểm khi bị bỏ quên trên xe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Biển báo giao thông là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Phương pháp giáo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 tiên ti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n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Băng qua đường an toàn như thế nào?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 bài : “Qùa 8/3”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“Bông hoa mừng cô”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lu và xe ca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Phong Thu)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VĐ : “Em tập lái ô tô”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“Em đi qua ngã tư đường phố”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Đèn</w:t>
            </w:r>
            <w:r>
              <w:rPr>
                <w:rStyle w:val="plan-content-pre1"/>
                <w:rFonts w:eastAsia="Times New Roman"/>
              </w:rPr>
              <w:t xml:space="preserve">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Mỹ Trang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Truyện: Xe lu và xe ca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Phong Thu)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Trò chơi: taxi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Thơ: Con tàu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Định Hải)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1 số luật an </w:t>
            </w:r>
            <w:r>
              <w:rPr>
                <w:rStyle w:val="plan-content-pre1"/>
                <w:rFonts w:eastAsia="Times New Roman"/>
              </w:rPr>
              <w:lastRenderedPageBreak/>
              <w:t>toàn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xe trường.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mũ bảo hiểm.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Ô tô vào </w:t>
            </w:r>
            <w:r>
              <w:rPr>
                <w:rStyle w:val="plan-content-pre1"/>
                <w:rFonts w:eastAsia="Times New Roman"/>
              </w:rPr>
              <w:t>bến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Bóng, vòng, phấn, lá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Đi dạo, lắng nghe âm thanh của các loại PTGT,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Đèn xanh 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Nhanh chậm dừng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MT70</w:t>
            </w: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lớp C4 chào mừng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Tổ chức cho trẻ tham gia chơi các trò chơi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Tổ chức cho đọc các bài thơ, bài hát về các PTGT.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trộn dầu với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lau lá góc thiên nhiên của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thuyền nổi trên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hàng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tập thể nhặt rác xung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HĐLĐTT: Lao động tưới cây, lau lá góc thiên nhiên của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r>
              <w:rPr>
                <w:rStyle w:val="plan-content-pre1"/>
                <w:rFonts w:eastAsia="Times New Roman"/>
              </w:rPr>
              <w:t xml:space="preserve">Nhặt lá cây trong sân trường, tưới nước bồn cây cảnh trước cửa lớp, </w:t>
            </w:r>
            <w:r>
              <w:rPr>
                <w:rStyle w:val="plan-content-pre1"/>
                <w:rFonts w:eastAsia="Times New Roman"/>
              </w:rPr>
              <w:lastRenderedPageBreak/>
              <w:t>góc thiên nhiên, bỏ rác đúng nơi quy định.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Lao động tập thể nhặt lá vàng, bắt sâu, tưới nước cho cây trong </w:t>
            </w:r>
            <w:r>
              <w:rPr>
                <w:rStyle w:val="plan-content-pre1"/>
                <w:rFonts w:eastAsia="Times New Roman"/>
              </w:rPr>
              <w:lastRenderedPageBreak/>
              <w:t>bồn trước cửa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đạp.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trải nghiệm đi xe đạp 3 bánh.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và trò chuyện về một số biển báo với tín hiệu giao thông.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Tín hiệu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sự di chuyển của các PTGT trước cổng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Xích lô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Bóng, vòng, phấn, lá cây…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Nghe và nhận ra các loại âm thanh khác nhau trong cuộc sống.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về bến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Nhặt lá và chơi tạo hình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khu vui chơi cầu trượt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tự do khu vui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ga ra ô 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PTGT –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PTGT: Máy bay,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Góc Khám phá: Các PTGT-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Góc phân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ăn(th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kho, rau xào,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nem rán…)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PTGT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</w:t>
            </w:r>
            <w:r>
              <w:rPr>
                <w:rStyle w:val="plan-content-pre1"/>
              </w:rPr>
              <w:t>n vai: bác sĩ,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chai,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các PTGT,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bí m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bù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Dán dây xúc xích trang trí, dây hoa, dây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đuôi nheo,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Quan sát,nh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qui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trang trí món ăn....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Trang trí các PTGT, Làm các PTGT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p.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</w:t>
            </w:r>
            <w:r>
              <w:rPr>
                <w:rStyle w:val="plan-content-pre1"/>
              </w:rPr>
              <w:t xml:space="preserve"> thiên nhiên : Chăm sóc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PTGT,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tranh.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sách đúng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và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này.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 mùi ôi: Không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không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u, bia, cà phê;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khi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phép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kĩ năng thoát hiểm trong xe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đội mũ bảo hiểm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nhớ số điện thoại khẩn cấp khi bị xâm hại, bạo hành: 111, 113.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khi đi xe buýt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MT51</w:t>
            </w: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chữa cháy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“Em đi qua ngã tư đường phố 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trên vỉa hè.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Đạp xe con trên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“Đường em đi”.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“Đi trên vỉa hè”.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bài thơ Xe chữa cháy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hát trong chủ điểm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câu chuyện đã học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so sánh số lượng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nhận biết về phương 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GDNSVM:Bài 23: Trên đường đến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nhận biết nhóm đối tượng có số lượng là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14: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Trẻ nghe nhạc quen thuộc nghe bài hát mà tự nhiên vận động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tìm hiểu phương tiện giao thông đường sắt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gấp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các góc chơi trong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kiện: Ngày 8/3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PTGT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biển báo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Luật giao thông đường bộ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09B2">
            <w:pPr>
              <w:rPr>
                <w:rFonts w:eastAsia="Times New Roman"/>
              </w:rPr>
            </w:pPr>
          </w:p>
        </w:tc>
      </w:tr>
      <w:tr w:rsidR="00000000">
        <w:trPr>
          <w:divId w:val="13704496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B09B2">
            <w:pPr>
              <w:pStyle w:val="text-center-report"/>
              <w:spacing w:before="0" w:beforeAutospacing="0" w:after="0" w:afterAutospacing="0"/>
              <w:divId w:val="178638599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B09B2">
            <w:pPr>
              <w:rPr>
                <w:rFonts w:eastAsia="Times New Roman"/>
              </w:rPr>
            </w:pPr>
          </w:p>
          <w:p w:rsidR="00000000" w:rsidRDefault="00BB0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BB09B2">
            <w:pPr>
              <w:pStyle w:val="text-center-report"/>
              <w:spacing w:before="0" w:beforeAutospacing="0" w:after="0" w:afterAutospacing="0"/>
              <w:divId w:val="74029479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B09B2">
            <w:pPr>
              <w:rPr>
                <w:rFonts w:eastAsia="Times New Roman"/>
              </w:rPr>
            </w:pPr>
          </w:p>
        </w:tc>
      </w:tr>
    </w:tbl>
    <w:p w:rsidR="00000000" w:rsidRDefault="00BB09B2">
      <w:pPr>
        <w:pStyle w:val="Heading2"/>
        <w:spacing w:before="0" w:beforeAutospacing="0" w:after="0" w:afterAutospacing="0" w:line="288" w:lineRule="auto"/>
        <w:ind w:firstLine="720"/>
        <w:jc w:val="both"/>
        <w:divId w:val="137044966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370449669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BB0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370449669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BB09B2">
            <w:pPr>
              <w:jc w:val="center"/>
              <w:divId w:val="155747329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406226263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406226263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B09B2">
            <w:pPr>
              <w:divId w:val="155747329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27/02/202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BB09B2">
            <w:pPr>
              <w:jc w:val="center"/>
              <w:divId w:val="107400853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406226263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406226263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B09B2">
            <w:pPr>
              <w:divId w:val="107400853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27/02/202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BB09B2">
            <w:pPr>
              <w:jc w:val="center"/>
              <w:divId w:val="191785504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4062262633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4062262633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B09B2">
            <w:pPr>
              <w:divId w:val="191785504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27/02/202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BB09B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B09B2"/>
    <w:rsid w:val="00B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5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4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40622626339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2050</Words>
  <Characters>7570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2025-02-27T02:19:00Z</dcterms:created>
  <dcterms:modified xsi:type="dcterms:W3CDTF">2025-02-27T02:19:00Z</dcterms:modified>
</cp:coreProperties>
</file>