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460CB">
      <w:pPr>
        <w:pStyle w:val="NormalWeb"/>
        <w:spacing w:line="288" w:lineRule="auto"/>
        <w:ind w:firstLine="720"/>
        <w:jc w:val="center"/>
        <w:outlineLvl w:val="2"/>
        <w:divId w:val="711342385"/>
        <w:rPr>
          <w:rFonts w:eastAsia="Times New Roman"/>
          <w:b/>
          <w:bCs/>
          <w:sz w:val="28"/>
          <w:szCs w:val="28"/>
        </w:rPr>
      </w:pPr>
      <w:bookmarkStart w:id="0" w:name="_GoBack"/>
      <w:r>
        <w:rPr>
          <w:rFonts w:eastAsia="Times New Roman"/>
          <w:b/>
          <w:bCs/>
          <w:sz w:val="28"/>
          <w:szCs w:val="28"/>
        </w:rPr>
        <w:t xml:space="preserve">KẾ HOẠCH GIÁO DỤC THÁNG 1 - LỨA TUỔI MẪU GIÁO LỚN 5-6 TUỔI - LỚP A2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Nguyễn Nữ Hải Yến - Thẩm Thị Mai Phương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334"/>
        <w:gridCol w:w="1949"/>
        <w:gridCol w:w="1950"/>
        <w:gridCol w:w="1950"/>
        <w:gridCol w:w="1953"/>
        <w:gridCol w:w="1953"/>
        <w:gridCol w:w="1157"/>
      </w:tblGrid>
      <w:tr w:rsidR="00000000" w:rsidTr="004460CB">
        <w:trPr>
          <w:divId w:val="711342385"/>
        </w:trPr>
        <w:tc>
          <w:tcPr>
            <w:tcW w:w="8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3277D" w:rsidRDefault="004460CB">
            <w:pPr>
              <w:jc w:val="center"/>
              <w:divId w:val="1253394567"/>
              <w:rPr>
                <w:rFonts w:eastAsia="Times New Roman"/>
                <w:b/>
                <w:bCs/>
              </w:rPr>
            </w:pPr>
            <w:r w:rsidRPr="0073277D">
              <w:rPr>
                <w:rFonts w:eastAsia="Times New Roman"/>
                <w:b/>
              </w:rPr>
              <w:t>Thời gian/hoạt động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3277D" w:rsidRDefault="004460CB">
            <w:pPr>
              <w:jc w:val="center"/>
              <w:divId w:val="140001258"/>
              <w:rPr>
                <w:rFonts w:eastAsia="Times New Roman"/>
                <w:b/>
                <w:bCs/>
                <w:iCs/>
              </w:rPr>
            </w:pPr>
            <w:r w:rsidRPr="0073277D">
              <w:rPr>
                <w:rFonts w:eastAsia="Times New Roman"/>
                <w:b/>
                <w:bCs/>
              </w:rPr>
              <w:t>Tuần 1</w:t>
            </w:r>
            <w:r w:rsidRPr="0073277D">
              <w:rPr>
                <w:rFonts w:eastAsia="Times New Roman"/>
                <w:b/>
                <w:bCs/>
              </w:rPr>
              <w:br/>
            </w:r>
            <w:r w:rsidRPr="0073277D">
              <w:rPr>
                <w:rFonts w:eastAsia="Times New Roman"/>
                <w:b/>
                <w:bCs/>
                <w:iCs/>
              </w:rPr>
              <w:t>Từ 30/12 đến 03/01</w:t>
            </w:r>
          </w:p>
          <w:p w:rsidR="0073277D" w:rsidRPr="0073277D" w:rsidRDefault="0073277D">
            <w:pPr>
              <w:jc w:val="center"/>
              <w:divId w:val="140001258"/>
              <w:rPr>
                <w:rFonts w:eastAsia="Times New Roman"/>
                <w:b/>
                <w:bCs/>
              </w:rPr>
            </w:pPr>
            <w:r w:rsidRPr="0073277D">
              <w:rPr>
                <w:rFonts w:eastAsia="Times New Roman"/>
                <w:b/>
                <w:bCs/>
                <w:iCs/>
              </w:rPr>
              <w:t xml:space="preserve">Hải Yến 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3277D" w:rsidRDefault="004460CB">
            <w:pPr>
              <w:jc w:val="center"/>
              <w:divId w:val="185751398"/>
              <w:rPr>
                <w:rFonts w:eastAsia="Times New Roman"/>
                <w:b/>
                <w:bCs/>
                <w:iCs/>
              </w:rPr>
            </w:pPr>
            <w:r w:rsidRPr="0073277D">
              <w:rPr>
                <w:rFonts w:eastAsia="Times New Roman"/>
                <w:b/>
                <w:bCs/>
              </w:rPr>
              <w:t>Tuần 2</w:t>
            </w:r>
            <w:r w:rsidRPr="0073277D">
              <w:rPr>
                <w:rFonts w:eastAsia="Times New Roman"/>
                <w:b/>
                <w:bCs/>
              </w:rPr>
              <w:br/>
            </w:r>
            <w:r w:rsidRPr="0073277D">
              <w:rPr>
                <w:rFonts w:eastAsia="Times New Roman"/>
                <w:b/>
                <w:bCs/>
                <w:iCs/>
              </w:rPr>
              <w:t>Từ 06/01 đến 10/01</w:t>
            </w:r>
          </w:p>
          <w:p w:rsidR="0073277D" w:rsidRPr="0073277D" w:rsidRDefault="0073277D">
            <w:pPr>
              <w:jc w:val="center"/>
              <w:divId w:val="185751398"/>
              <w:rPr>
                <w:rFonts w:eastAsia="Times New Roman"/>
                <w:b/>
                <w:bCs/>
              </w:rPr>
            </w:pPr>
            <w:r w:rsidRPr="0073277D">
              <w:rPr>
                <w:rFonts w:eastAsia="Times New Roman"/>
                <w:b/>
                <w:bCs/>
                <w:iCs/>
              </w:rPr>
              <w:t>Mai Phương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3277D" w:rsidRDefault="004460CB">
            <w:pPr>
              <w:jc w:val="center"/>
              <w:divId w:val="2127772422"/>
              <w:rPr>
                <w:rFonts w:eastAsia="Times New Roman"/>
                <w:b/>
                <w:bCs/>
                <w:iCs/>
              </w:rPr>
            </w:pPr>
            <w:r w:rsidRPr="0073277D">
              <w:rPr>
                <w:rFonts w:eastAsia="Times New Roman"/>
                <w:b/>
                <w:bCs/>
              </w:rPr>
              <w:t>Tuần 3</w:t>
            </w:r>
            <w:r w:rsidRPr="0073277D">
              <w:rPr>
                <w:rFonts w:eastAsia="Times New Roman"/>
                <w:b/>
                <w:bCs/>
              </w:rPr>
              <w:br/>
            </w:r>
            <w:r w:rsidRPr="0073277D">
              <w:rPr>
                <w:rFonts w:eastAsia="Times New Roman"/>
                <w:b/>
                <w:bCs/>
                <w:iCs/>
              </w:rPr>
              <w:t>Từ 13/01 đến 17/01</w:t>
            </w:r>
          </w:p>
          <w:p w:rsidR="0073277D" w:rsidRPr="0073277D" w:rsidRDefault="0073277D">
            <w:pPr>
              <w:jc w:val="center"/>
              <w:divId w:val="2127772422"/>
              <w:rPr>
                <w:rFonts w:eastAsia="Times New Roman"/>
                <w:b/>
                <w:bCs/>
              </w:rPr>
            </w:pPr>
            <w:r w:rsidRPr="0073277D">
              <w:rPr>
                <w:rFonts w:eastAsia="Times New Roman"/>
                <w:b/>
                <w:bCs/>
                <w:iCs/>
              </w:rPr>
              <w:t xml:space="preserve">Hải Yến 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3277D" w:rsidRDefault="004460CB">
            <w:pPr>
              <w:jc w:val="center"/>
              <w:divId w:val="1619482337"/>
              <w:rPr>
                <w:rFonts w:eastAsia="Times New Roman"/>
                <w:b/>
                <w:bCs/>
                <w:iCs/>
              </w:rPr>
            </w:pPr>
            <w:r w:rsidRPr="0073277D">
              <w:rPr>
                <w:rFonts w:eastAsia="Times New Roman"/>
                <w:b/>
                <w:bCs/>
              </w:rPr>
              <w:t>Tuần 4</w:t>
            </w:r>
            <w:r w:rsidRPr="0073277D">
              <w:rPr>
                <w:rFonts w:eastAsia="Times New Roman"/>
                <w:b/>
                <w:bCs/>
              </w:rPr>
              <w:br/>
            </w:r>
            <w:r w:rsidRPr="0073277D">
              <w:rPr>
                <w:rFonts w:eastAsia="Times New Roman"/>
                <w:b/>
                <w:bCs/>
                <w:iCs/>
              </w:rPr>
              <w:t>Từ 20/01 đến 24/01</w:t>
            </w:r>
          </w:p>
          <w:p w:rsidR="0073277D" w:rsidRPr="0073277D" w:rsidRDefault="0073277D">
            <w:pPr>
              <w:jc w:val="center"/>
              <w:divId w:val="1619482337"/>
              <w:rPr>
                <w:rFonts w:eastAsia="Times New Roman"/>
                <w:b/>
                <w:bCs/>
              </w:rPr>
            </w:pPr>
            <w:r w:rsidRPr="0073277D">
              <w:rPr>
                <w:rFonts w:eastAsia="Times New Roman"/>
                <w:b/>
                <w:bCs/>
                <w:iCs/>
              </w:rPr>
              <w:t xml:space="preserve">Mai Phương 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3277D" w:rsidRDefault="004460CB">
            <w:pPr>
              <w:jc w:val="center"/>
              <w:divId w:val="692847748"/>
              <w:rPr>
                <w:rFonts w:eastAsia="Times New Roman"/>
                <w:b/>
                <w:bCs/>
              </w:rPr>
            </w:pPr>
            <w:r w:rsidRPr="0073277D">
              <w:rPr>
                <w:rFonts w:eastAsia="Times New Roman"/>
                <w:b/>
                <w:bCs/>
              </w:rPr>
              <w:t>Tuần 5</w:t>
            </w:r>
            <w:r w:rsidRPr="0073277D">
              <w:rPr>
                <w:rFonts w:eastAsia="Times New Roman"/>
                <w:b/>
                <w:bCs/>
              </w:rPr>
              <w:br/>
            </w:r>
            <w:r w:rsidRPr="0073277D">
              <w:rPr>
                <w:rFonts w:eastAsia="Times New Roman"/>
                <w:b/>
                <w:bCs/>
                <w:iCs/>
              </w:rPr>
              <w:t>Từ 27/01 đến 31/01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3277D" w:rsidRDefault="004460CB">
            <w:pPr>
              <w:jc w:val="center"/>
              <w:divId w:val="1453213202"/>
              <w:rPr>
                <w:rFonts w:eastAsia="Times New Roman"/>
                <w:b/>
                <w:bCs/>
              </w:rPr>
            </w:pPr>
            <w:r w:rsidRPr="0073277D"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7113423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 w:rsidP="0073277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460CB" w:rsidRDefault="004460CB">
            <w:r w:rsidRPr="0073277D">
              <w:rPr>
                <w:rStyle w:val="plan-content-pre1"/>
                <w:b/>
              </w:rPr>
              <w:t>* Cô đón tr</w:t>
            </w:r>
            <w:r w:rsidRPr="0073277D">
              <w:rPr>
                <w:rStyle w:val="plan-content-pre1"/>
                <w:b/>
              </w:rPr>
              <w:t>ẻ</w:t>
            </w:r>
            <w:r w:rsidRPr="0073277D">
              <w:rPr>
                <w:rStyle w:val="plan-content-pre1"/>
                <w:b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n, nói to rõ ràng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góc chơi, chơi đoàn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thân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chơi.</w:t>
            </w:r>
            <w:r>
              <w:rPr>
                <w:sz w:val="28"/>
                <w:szCs w:val="28"/>
              </w:rPr>
              <w:br/>
            </w:r>
            <w:r w:rsidRPr="0073277D">
              <w:rPr>
                <w:rStyle w:val="plan-content-pre1"/>
                <w:b/>
              </w:rPr>
              <w:t>* Th</w:t>
            </w:r>
            <w:r w:rsidRPr="0073277D">
              <w:rPr>
                <w:rStyle w:val="plan-content-pre1"/>
                <w:b/>
              </w:rPr>
              <w:t>ể</w:t>
            </w:r>
            <w:r w:rsidRPr="0073277D">
              <w:rPr>
                <w:rStyle w:val="plan-content-pre1"/>
                <w:b/>
              </w:rPr>
              <w:t xml:space="preserve"> d</w:t>
            </w:r>
            <w:r w:rsidRPr="0073277D">
              <w:rPr>
                <w:rStyle w:val="plan-content-pre1"/>
                <w:b/>
              </w:rPr>
              <w:t>ụ</w:t>
            </w:r>
            <w:r w:rsidRPr="0073277D">
              <w:rPr>
                <w:rStyle w:val="plan-content-pre1"/>
                <w:b/>
              </w:rPr>
              <w:t>c sáng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vòng tròn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 -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hàng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BTPTC 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bài hát : “Em yêu cây xanh”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 : Tay đưa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lên cao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tay, Tay đưa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lên cao..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Tay đưa cao,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cúi ng</w:t>
            </w:r>
            <w:r>
              <w:rPr>
                <w:rStyle w:val="plan-content-pre1"/>
              </w:rPr>
              <w:t>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,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hông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hông,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Nâng cao chân-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tách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m, Chân sáo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sz w:val="28"/>
                <w:szCs w:val="28"/>
              </w:rPr>
              <w:br/>
            </w:r>
            <w:r w:rsidRPr="0073277D">
              <w:rPr>
                <w:rStyle w:val="plan-content-pre1"/>
                <w:b/>
              </w:rPr>
              <w:t>* Th</w:t>
            </w:r>
            <w:r w:rsidRPr="0073277D">
              <w:rPr>
                <w:rStyle w:val="plan-content-pre1"/>
                <w:b/>
              </w:rPr>
              <w:t>ể</w:t>
            </w:r>
            <w:r w:rsidRPr="0073277D">
              <w:rPr>
                <w:rStyle w:val="plan-content-pre1"/>
                <w:b/>
              </w:rPr>
              <w:t xml:space="preserve"> d</w:t>
            </w:r>
            <w:r w:rsidRPr="0073277D">
              <w:rPr>
                <w:rStyle w:val="plan-content-pre1"/>
                <w:b/>
              </w:rPr>
              <w:t>ụ</w:t>
            </w:r>
            <w:r w:rsidRPr="0073277D">
              <w:rPr>
                <w:rStyle w:val="plan-content-pre1"/>
                <w:b/>
              </w:rPr>
              <w:t>c nh</w:t>
            </w:r>
            <w:r w:rsidRPr="0073277D">
              <w:rPr>
                <w:rStyle w:val="plan-content-pre1"/>
                <w:b/>
              </w:rPr>
              <w:t>ị</w:t>
            </w:r>
            <w:r w:rsidRPr="0073277D">
              <w:rPr>
                <w:rStyle w:val="plan-content-pre1"/>
                <w:b/>
              </w:rPr>
              <w:t>p đi</w:t>
            </w:r>
            <w:r w:rsidRPr="0073277D">
              <w:rPr>
                <w:rStyle w:val="plan-content-pre1"/>
                <w:b/>
              </w:rPr>
              <w:t>ệ</w:t>
            </w:r>
            <w:r w:rsidRPr="0073277D">
              <w:rPr>
                <w:rStyle w:val="plan-content-pre1"/>
                <w:b/>
              </w:rPr>
              <w:t xml:space="preserve">u </w:t>
            </w:r>
            <w:r>
              <w:rPr>
                <w:rStyle w:val="plan-content-pre1"/>
              </w:rPr>
              <w:t>: Hành khúc t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MT3</w:t>
            </w:r>
          </w:p>
        </w:tc>
      </w:tr>
      <w:tr w:rsidR="00000000">
        <w:trPr>
          <w:divId w:val="7113423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3277D" w:rsidRDefault="004460CB" w:rsidP="001A7CA5">
            <w:pPr>
              <w:jc w:val="center"/>
              <w:rPr>
                <w:rFonts w:eastAsia="Times New Roman"/>
              </w:rPr>
            </w:pPr>
            <w:r w:rsidRPr="0073277D"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3277D">
            <w:pPr>
              <w:rPr>
                <w:rStyle w:val="plan-content-pre1"/>
              </w:rPr>
            </w:pPr>
            <w:r w:rsidRPr="0073277D">
              <w:rPr>
                <w:rStyle w:val="plan-content-pre1"/>
                <w:i/>
              </w:rPr>
              <w:t>*</w:t>
            </w:r>
            <w:r w:rsidR="004460CB" w:rsidRPr="0073277D">
              <w:rPr>
                <w:rStyle w:val="plan-content-pre1"/>
                <w:i/>
              </w:rPr>
              <w:t>Trò chuy</w:t>
            </w:r>
            <w:r w:rsidR="004460CB" w:rsidRPr="0073277D">
              <w:rPr>
                <w:rStyle w:val="plan-content-pre1"/>
                <w:i/>
              </w:rPr>
              <w:t>ệ</w:t>
            </w:r>
            <w:r w:rsidR="004460CB" w:rsidRPr="0073277D">
              <w:rPr>
                <w:rStyle w:val="plan-content-pre1"/>
                <w:i/>
              </w:rPr>
              <w:t>n v</w:t>
            </w:r>
            <w:r w:rsidR="004460CB" w:rsidRPr="0073277D">
              <w:rPr>
                <w:rStyle w:val="plan-content-pre1"/>
                <w:i/>
              </w:rPr>
              <w:t>ớ</w:t>
            </w:r>
            <w:r w:rsidR="004460CB" w:rsidRPr="0073277D">
              <w:rPr>
                <w:rStyle w:val="plan-content-pre1"/>
                <w:i/>
              </w:rPr>
              <w:t>i tr</w:t>
            </w:r>
            <w:r w:rsidR="004460CB" w:rsidRPr="0073277D">
              <w:rPr>
                <w:rStyle w:val="plan-content-pre1"/>
                <w:i/>
              </w:rPr>
              <w:t>ẻ</w:t>
            </w:r>
            <w:r w:rsidR="004460CB" w:rsidRPr="0073277D">
              <w:rPr>
                <w:rStyle w:val="plan-content-pre1"/>
                <w:i/>
              </w:rPr>
              <w:t xml:space="preserve"> v</w:t>
            </w:r>
            <w:r w:rsidR="004460CB" w:rsidRPr="0073277D">
              <w:rPr>
                <w:rStyle w:val="plan-content-pre1"/>
                <w:i/>
              </w:rPr>
              <w:t>ề</w:t>
            </w:r>
            <w:r w:rsidR="004460CB" w:rsidRPr="0073277D">
              <w:rPr>
                <w:rStyle w:val="plan-content-pre1"/>
                <w:i/>
              </w:rPr>
              <w:t xml:space="preserve"> s</w:t>
            </w:r>
            <w:r w:rsidR="004460CB" w:rsidRPr="0073277D">
              <w:rPr>
                <w:rStyle w:val="plan-content-pre1"/>
                <w:i/>
              </w:rPr>
              <w:t>ự</w:t>
            </w:r>
            <w:r w:rsidR="004460CB" w:rsidRPr="0073277D">
              <w:rPr>
                <w:rStyle w:val="plan-content-pre1"/>
                <w:i/>
              </w:rPr>
              <w:t xml:space="preserve"> phát tri</w:t>
            </w:r>
            <w:r w:rsidR="004460CB" w:rsidRPr="0073277D">
              <w:rPr>
                <w:rStyle w:val="plan-content-pre1"/>
                <w:i/>
              </w:rPr>
              <w:t>ể</w:t>
            </w:r>
            <w:r w:rsidR="004460CB" w:rsidRPr="0073277D">
              <w:rPr>
                <w:rStyle w:val="plan-content-pre1"/>
                <w:i/>
              </w:rPr>
              <w:t>n c</w:t>
            </w:r>
            <w:r w:rsidR="004460CB" w:rsidRPr="0073277D">
              <w:rPr>
                <w:rStyle w:val="plan-content-pre1"/>
                <w:i/>
              </w:rPr>
              <w:t>ủ</w:t>
            </w:r>
            <w:r w:rsidR="004460CB" w:rsidRPr="0073277D">
              <w:rPr>
                <w:rStyle w:val="plan-content-pre1"/>
                <w:i/>
              </w:rPr>
              <w:t>a cây.</w:t>
            </w:r>
            <w:r w:rsidR="004460CB">
              <w:rPr>
                <w:sz w:val="28"/>
                <w:szCs w:val="28"/>
              </w:rPr>
              <w:br/>
            </w:r>
            <w:r w:rsidR="004460CB">
              <w:rPr>
                <w:rStyle w:val="plan-content-pre1"/>
              </w:rPr>
              <w:t>- Tr</w:t>
            </w:r>
            <w:r w:rsidR="004460CB">
              <w:rPr>
                <w:rStyle w:val="plan-content-pre1"/>
              </w:rPr>
              <w:t>ẻ</w:t>
            </w:r>
            <w:r w:rsidR="004460CB">
              <w:rPr>
                <w:rStyle w:val="plan-content-pre1"/>
              </w:rPr>
              <w:t xml:space="preserve"> k</w:t>
            </w:r>
            <w:r w:rsidR="004460CB">
              <w:rPr>
                <w:rStyle w:val="plan-content-pre1"/>
              </w:rPr>
              <w:t>ể</w:t>
            </w:r>
            <w:r w:rsidR="004460CB">
              <w:rPr>
                <w:rStyle w:val="plan-content-pre1"/>
              </w:rPr>
              <w:t xml:space="preserve"> tên các quá trình phát tri</w:t>
            </w:r>
            <w:r w:rsidR="004460CB">
              <w:rPr>
                <w:rStyle w:val="plan-content-pre1"/>
              </w:rPr>
              <w:t>ể</w:t>
            </w:r>
            <w:r w:rsidR="004460CB">
              <w:rPr>
                <w:rStyle w:val="plan-content-pre1"/>
              </w:rPr>
              <w:t>n c</w:t>
            </w:r>
            <w:r w:rsidR="004460CB">
              <w:rPr>
                <w:rStyle w:val="plan-content-pre1"/>
              </w:rPr>
              <w:t>ủ</w:t>
            </w:r>
            <w:r w:rsidR="004460CB">
              <w:rPr>
                <w:rStyle w:val="plan-content-pre1"/>
              </w:rPr>
              <w:t>a cây: gieo h</w:t>
            </w:r>
            <w:r w:rsidR="004460CB">
              <w:rPr>
                <w:rStyle w:val="plan-content-pre1"/>
              </w:rPr>
              <w:t>ạ</w:t>
            </w:r>
            <w:r w:rsidR="004460CB">
              <w:rPr>
                <w:rStyle w:val="plan-content-pre1"/>
              </w:rPr>
              <w:t>t- n</w:t>
            </w:r>
            <w:r w:rsidR="004460CB">
              <w:rPr>
                <w:rStyle w:val="plan-content-pre1"/>
              </w:rPr>
              <w:t>ả</w:t>
            </w:r>
            <w:r w:rsidR="004460CB">
              <w:rPr>
                <w:rStyle w:val="plan-content-pre1"/>
              </w:rPr>
              <w:t>y m</w:t>
            </w:r>
            <w:r w:rsidR="004460CB">
              <w:rPr>
                <w:rStyle w:val="plan-content-pre1"/>
              </w:rPr>
              <w:t>ầ</w:t>
            </w:r>
            <w:r w:rsidR="004460CB">
              <w:rPr>
                <w:rStyle w:val="plan-content-pre1"/>
              </w:rPr>
              <w:t>m- cây non ....</w:t>
            </w:r>
            <w:r w:rsidR="004460CB">
              <w:rPr>
                <w:rStyle w:val="plan-content-pre1"/>
              </w:rPr>
              <w:t xml:space="preserve"> </w:t>
            </w:r>
          </w:p>
          <w:p w:rsidR="001A7CA5" w:rsidRDefault="001A7CA5">
            <w:r>
              <w:rPr>
                <w:rStyle w:val="plan-content-pre1"/>
              </w:rPr>
              <w:t xml:space="preserve">- Trẻ biết được quy trình phát triển của cây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>
            <w:r w:rsidRPr="0073277D">
              <w:rPr>
                <w:rStyle w:val="plan-content-pre1"/>
                <w:i/>
              </w:rPr>
              <w:t>*Trò chuy</w:t>
            </w:r>
            <w:r w:rsidRPr="0073277D">
              <w:rPr>
                <w:rStyle w:val="plan-content-pre1"/>
                <w:i/>
              </w:rPr>
              <w:t>ệ</w:t>
            </w:r>
            <w:r w:rsidRPr="0073277D">
              <w:rPr>
                <w:rStyle w:val="plan-content-pre1"/>
                <w:i/>
              </w:rPr>
              <w:t>n đ</w:t>
            </w:r>
            <w:r w:rsidRPr="0073277D">
              <w:rPr>
                <w:rStyle w:val="plan-content-pre1"/>
                <w:i/>
              </w:rPr>
              <w:t>ể</w:t>
            </w:r>
            <w:r w:rsidRPr="0073277D">
              <w:rPr>
                <w:rStyle w:val="plan-content-pre1"/>
                <w:i/>
              </w:rPr>
              <w:t xml:space="preserve"> cây phát tri</w:t>
            </w:r>
            <w:r w:rsidRPr="0073277D">
              <w:rPr>
                <w:rStyle w:val="plan-content-pre1"/>
                <w:i/>
              </w:rPr>
              <w:t>ể</w:t>
            </w:r>
            <w:r w:rsidRPr="0073277D">
              <w:rPr>
                <w:rStyle w:val="plan-content-pre1"/>
                <w:i/>
              </w:rPr>
              <w:t>n bé c</w:t>
            </w:r>
            <w:r w:rsidRPr="0073277D">
              <w:rPr>
                <w:rStyle w:val="plan-content-pre1"/>
                <w:i/>
              </w:rPr>
              <w:t>ầ</w:t>
            </w:r>
            <w:r w:rsidRPr="0073277D">
              <w:rPr>
                <w:rStyle w:val="plan-content-pre1"/>
                <w:i/>
              </w:rPr>
              <w:t>n làm gì?</w:t>
            </w:r>
            <w:r w:rsidRPr="0073277D">
              <w:rPr>
                <w:i/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chăm sóc cây,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cây,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cách không b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cành, hái hoa...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>
            <w:r w:rsidRPr="0073277D">
              <w:rPr>
                <w:rStyle w:val="plan-content-pre1"/>
                <w:i/>
              </w:rPr>
              <w:t>* Trò chuy</w:t>
            </w:r>
            <w:r w:rsidRPr="0073277D">
              <w:rPr>
                <w:rStyle w:val="plan-content-pre1"/>
                <w:i/>
              </w:rPr>
              <w:t>ệ</w:t>
            </w:r>
            <w:r w:rsidRPr="0073277D">
              <w:rPr>
                <w:rStyle w:val="plan-content-pre1"/>
                <w:i/>
              </w:rPr>
              <w:t>n v</w:t>
            </w:r>
            <w:r w:rsidRPr="0073277D">
              <w:rPr>
                <w:rStyle w:val="plan-content-pre1"/>
                <w:i/>
              </w:rPr>
              <w:t>ớ</w:t>
            </w:r>
            <w:r w:rsidRPr="0073277D">
              <w:rPr>
                <w:rStyle w:val="plan-content-pre1"/>
                <w:i/>
              </w:rPr>
              <w:t>i tr</w:t>
            </w:r>
            <w:r w:rsidRPr="0073277D">
              <w:rPr>
                <w:rStyle w:val="plan-content-pre1"/>
                <w:i/>
              </w:rPr>
              <w:t>ẻ</w:t>
            </w:r>
            <w:r w:rsidRPr="0073277D">
              <w:rPr>
                <w:rStyle w:val="plan-content-pre1"/>
                <w:i/>
              </w:rPr>
              <w:t xml:space="preserve"> m</w:t>
            </w:r>
            <w:r w:rsidRPr="0073277D">
              <w:rPr>
                <w:rStyle w:val="plan-content-pre1"/>
                <w:i/>
              </w:rPr>
              <w:t>ộ</w:t>
            </w:r>
            <w:r w:rsidRPr="0073277D">
              <w:rPr>
                <w:rStyle w:val="plan-content-pre1"/>
                <w:i/>
              </w:rPr>
              <w:t>t s</w:t>
            </w:r>
            <w:r w:rsidRPr="0073277D">
              <w:rPr>
                <w:rStyle w:val="plan-content-pre1"/>
                <w:i/>
              </w:rPr>
              <w:t>ố</w:t>
            </w:r>
            <w:r w:rsidRPr="0073277D">
              <w:rPr>
                <w:rStyle w:val="plan-content-pre1"/>
                <w:i/>
              </w:rPr>
              <w:t xml:space="preserve"> lo</w:t>
            </w:r>
            <w:r w:rsidRPr="0073277D">
              <w:rPr>
                <w:rStyle w:val="plan-content-pre1"/>
                <w:i/>
              </w:rPr>
              <w:t>ạ</w:t>
            </w:r>
            <w:r w:rsidRPr="0073277D">
              <w:rPr>
                <w:rStyle w:val="plan-content-pre1"/>
                <w:i/>
              </w:rPr>
              <w:t>i hoa cánh nh</w:t>
            </w:r>
            <w:r w:rsidRPr="0073277D">
              <w:rPr>
                <w:rStyle w:val="plan-content-pre1"/>
                <w:i/>
              </w:rPr>
              <w:t>ỏ</w:t>
            </w:r>
            <w:r w:rsidRPr="0073277D">
              <w:rPr>
                <w:rStyle w:val="plan-content-pre1"/>
                <w:i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cánh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dài, hoa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n, hoa cúc, màu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c 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cánh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dài, hoa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n, hoa cúc, hoa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dương, màu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c.....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>
            <w:r w:rsidRPr="0073277D">
              <w:rPr>
                <w:rStyle w:val="plan-content-pre1"/>
                <w:i/>
              </w:rPr>
              <w:t>*Trò chuy</w:t>
            </w:r>
            <w:r w:rsidRPr="0073277D">
              <w:rPr>
                <w:rStyle w:val="plan-content-pre1"/>
                <w:i/>
              </w:rPr>
              <w:t>ệ</w:t>
            </w:r>
            <w:r w:rsidRPr="0073277D">
              <w:rPr>
                <w:rStyle w:val="plan-content-pre1"/>
                <w:i/>
              </w:rPr>
              <w:t>n v</w:t>
            </w:r>
            <w:r w:rsidRPr="0073277D">
              <w:rPr>
                <w:rStyle w:val="plan-content-pre1"/>
                <w:i/>
              </w:rPr>
              <w:t>ớ</w:t>
            </w:r>
            <w:r w:rsidRPr="0073277D">
              <w:rPr>
                <w:rStyle w:val="plan-content-pre1"/>
                <w:i/>
              </w:rPr>
              <w:t>i tr</w:t>
            </w:r>
            <w:r w:rsidRPr="0073277D">
              <w:rPr>
                <w:rStyle w:val="plan-content-pre1"/>
                <w:i/>
              </w:rPr>
              <w:t>ẻ</w:t>
            </w:r>
            <w:r w:rsidRPr="0073277D">
              <w:rPr>
                <w:rStyle w:val="plan-content-pre1"/>
                <w:i/>
              </w:rPr>
              <w:t xml:space="preserve"> cây </w:t>
            </w:r>
            <w:r w:rsidRPr="0073277D">
              <w:rPr>
                <w:rStyle w:val="plan-content-pre1"/>
                <w:i/>
              </w:rPr>
              <w:t>ổ</w:t>
            </w:r>
            <w:r w:rsidRPr="0073277D">
              <w:rPr>
                <w:rStyle w:val="plan-content-pre1"/>
                <w:i/>
              </w:rPr>
              <w:t>i:</w:t>
            </w:r>
            <w:r w:rsidRPr="0073277D">
              <w:rPr>
                <w:i/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các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cây 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lá , thân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có hình dáng, ăn có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gì, màu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ra sao...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i, lá 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có n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gì ?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A7CA5" w:rsidRDefault="0073277D">
            <w:pPr>
              <w:rPr>
                <w:i/>
                <w:sz w:val="28"/>
                <w:szCs w:val="28"/>
              </w:rPr>
            </w:pPr>
            <w:r>
              <w:t xml:space="preserve"> </w:t>
            </w:r>
            <w:r w:rsidR="001A7CA5" w:rsidRPr="001A7CA5">
              <w:rPr>
                <w:i/>
                <w:sz w:val="28"/>
                <w:szCs w:val="28"/>
              </w:rPr>
              <w:t>Nghỉ tết nguyên đán</w:t>
            </w:r>
            <w:r w:rsidRPr="001A7CA5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0" type="#_x0000_t75" style="width:1in;height:18pt" o:ole="">
                  <v:imagedata r:id="rId4" o:title=""/>
                </v:shape>
                <w:control r:id="rId5" w:name="DefaultOcxName" w:shapeid="_x0000_i1120"/>
              </w:object>
            </w:r>
          </w:p>
          <w:p w:rsidR="00000000" w:rsidRDefault="004460CB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MT53</w:t>
            </w:r>
          </w:p>
        </w:tc>
      </w:tr>
      <w:tr w:rsidR="00000000">
        <w:trPr>
          <w:divId w:val="7113423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 w:rsidP="001A7CA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1A7CA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4460CB" w:rsidP="001A7CA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vườn cây ăn quả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đề tài )</w:t>
            </w:r>
          </w:p>
          <w:p w:rsidR="00000000" w:rsidRDefault="004460CB" w:rsidP="001A7CA5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1A7CA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4460CB" w:rsidP="001A7CA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lọ hoa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đề tài )</w:t>
            </w:r>
          </w:p>
          <w:p w:rsidR="00000000" w:rsidRDefault="004460CB" w:rsidP="001A7CA5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1A7CA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4460CB" w:rsidP="001A7CA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 và dán ho</w:t>
            </w:r>
            <w:r>
              <w:rPr>
                <w:rStyle w:val="plan-content-pre1"/>
                <w:rFonts w:eastAsia="Times New Roman"/>
              </w:rPr>
              <w:t xml:space="preserve">a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mẫu )</w:t>
            </w:r>
          </w:p>
          <w:p w:rsidR="00000000" w:rsidRDefault="004460CB" w:rsidP="001A7CA5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1A7CA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4460CB" w:rsidP="001A7CA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 từ lá cây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đề tài )</w:t>
            </w:r>
          </w:p>
          <w:p w:rsidR="00000000" w:rsidRDefault="004460CB" w:rsidP="001A7CA5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A7CA5" w:rsidP="001A7CA5">
            <w:pPr>
              <w:jc w:val="center"/>
              <w:rPr>
                <w:rFonts w:eastAsia="Times New Roman"/>
              </w:rPr>
            </w:pPr>
            <w:r w:rsidRPr="0073277D">
              <w:rPr>
                <w:sz w:val="28"/>
                <w:szCs w:val="28"/>
              </w:rPr>
              <w:t xml:space="preserve">Nghỉ tết </w:t>
            </w:r>
            <w:r>
              <w:rPr>
                <w:sz w:val="28"/>
                <w:szCs w:val="28"/>
              </w:rPr>
              <w:t>nguyên đán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 w:rsidP="00E273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MT96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MT105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MT58</w:t>
            </w:r>
          </w:p>
        </w:tc>
      </w:tr>
      <w:tr w:rsidR="00000000">
        <w:trPr>
          <w:divId w:val="7113423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1A7CA5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E27332" w:rsidP="001A7CA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VĐMH</w:t>
            </w:r>
            <w:r w:rsidR="004460CB">
              <w:rPr>
                <w:rStyle w:val="plan-content-pre1"/>
                <w:rFonts w:eastAsia="Times New Roman"/>
              </w:rPr>
              <w:t>:“Trồng cây”</w:t>
            </w:r>
            <w:r w:rsidR="004460CB">
              <w:rPr>
                <w:rFonts w:eastAsia="Times New Roman"/>
                <w:sz w:val="28"/>
                <w:szCs w:val="28"/>
              </w:rPr>
              <w:br/>
            </w:r>
            <w:r w:rsidR="004460CB">
              <w:rPr>
                <w:rStyle w:val="plan-content-pre1"/>
                <w:rFonts w:eastAsia="Times New Roman"/>
              </w:rPr>
              <w:t>NH: “ Vườn cây của ba ”</w:t>
            </w:r>
            <w:r w:rsidR="004460CB">
              <w:rPr>
                <w:rFonts w:eastAsia="Times New Roman"/>
                <w:sz w:val="28"/>
                <w:szCs w:val="28"/>
              </w:rPr>
              <w:br/>
            </w:r>
            <w:r w:rsidR="004460CB">
              <w:rPr>
                <w:rStyle w:val="plan-content-pre1"/>
                <w:rFonts w:eastAsia="Times New Roman"/>
              </w:rPr>
              <w:t>TCAN: Tìm hình ảnh đoán tên bài hát</w:t>
            </w:r>
            <w:r w:rsidR="004460CB">
              <w:rPr>
                <w:rStyle w:val="plan-content-pre1"/>
                <w:rFonts w:eastAsia="Times New Roman"/>
              </w:rPr>
              <w:t xml:space="preserve"> </w:t>
            </w:r>
            <w:r w:rsidR="004460CB">
              <w:rPr>
                <w:rStyle w:val="plan-content-pre1"/>
                <w:rFonts w:eastAsia="Times New Roman"/>
                <w:b/>
                <w:bCs/>
                <w:color w:val="337AB7"/>
              </w:rPr>
              <w:t>(MT96</w:t>
            </w:r>
            <w:r w:rsidR="004460CB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1A7CA5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4460CB" w:rsidP="001A7CA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Họ nhà cam quýt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chưa biết)</w:t>
            </w:r>
          </w:p>
          <w:p w:rsidR="00000000" w:rsidRDefault="004460CB" w:rsidP="001A7CA5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1A7CA5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4460CB" w:rsidP="00E2733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 VĐTTTC : Em yêu cây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 : Cây trúc xinh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TCÂN: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  <w:p w:rsidR="00000000" w:rsidRDefault="004460CB" w:rsidP="001A7CA5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1A7CA5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4460CB" w:rsidP="001A7CA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 : Sự tích bánh chưng bánh giầy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chưa biết)</w:t>
            </w:r>
          </w:p>
          <w:p w:rsidR="00000000" w:rsidRDefault="004460CB" w:rsidP="001A7CA5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A7CA5" w:rsidP="001A7CA5">
            <w:pPr>
              <w:jc w:val="center"/>
              <w:rPr>
                <w:rFonts w:eastAsia="Times New Roman"/>
              </w:rPr>
            </w:pPr>
            <w:r w:rsidRPr="0073277D">
              <w:rPr>
                <w:sz w:val="28"/>
                <w:szCs w:val="28"/>
              </w:rPr>
              <w:t xml:space="preserve">Nghỉ tết </w:t>
            </w:r>
            <w:r>
              <w:rPr>
                <w:sz w:val="28"/>
                <w:szCs w:val="28"/>
              </w:rPr>
              <w:t>nguyên đán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</w:p>
        </w:tc>
      </w:tr>
      <w:tr w:rsidR="00000000">
        <w:trPr>
          <w:divId w:val="7113423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1A7CA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4460CB" w:rsidP="001A7CA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Quá trình phát triển của cây (MT21)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1A7CA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4460CB" w:rsidP="001A7CA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Để cây phát triển bé cần phải làm gì?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1A7CA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4460CB" w:rsidP="001A7CA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loại hoa cánh dài -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1A7CA5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4460CB" w:rsidP="001A7CA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 đình bé chuẩn bị đón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1A7CA5" w:rsidP="001A7CA5">
            <w:pPr>
              <w:jc w:val="center"/>
              <w:rPr>
                <w:rFonts w:eastAsia="Times New Roman"/>
              </w:rPr>
            </w:pPr>
            <w:r w:rsidRPr="0073277D">
              <w:rPr>
                <w:sz w:val="28"/>
                <w:szCs w:val="28"/>
              </w:rPr>
              <w:t xml:space="preserve">Nghỉ tết </w:t>
            </w:r>
            <w:r>
              <w:rPr>
                <w:sz w:val="28"/>
                <w:szCs w:val="28"/>
              </w:rPr>
              <w:t>nguyên đán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</w:p>
        </w:tc>
      </w:tr>
      <w:tr w:rsidR="00000000">
        <w:trPr>
          <w:divId w:val="7113423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E27332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ý nghĩa các con số trong cuộc sống hằng ngày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E27332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sắp xếp theo quy tắc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E27332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Sắp xếp theo thứ tự tăng dần (Trang 14)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E27332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vị trí ( trong, ngoài, trên, dưới, trước, sau, phải, trái) của một vật so với 1 vật khác)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3277D" w:rsidP="00E27332">
            <w:pPr>
              <w:jc w:val="center"/>
              <w:rPr>
                <w:rFonts w:eastAsia="Times New Roman"/>
              </w:rPr>
            </w:pPr>
            <w:r w:rsidRPr="0073277D">
              <w:rPr>
                <w:sz w:val="28"/>
                <w:szCs w:val="28"/>
              </w:rPr>
              <w:t xml:space="preserve">Nghỉ tết </w:t>
            </w:r>
            <w:r>
              <w:rPr>
                <w:sz w:val="28"/>
                <w:szCs w:val="28"/>
              </w:rPr>
              <w:t>nguyên đán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</w:p>
        </w:tc>
      </w:tr>
      <w:tr w:rsidR="00000000">
        <w:trPr>
          <w:divId w:val="7113423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E27332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cái h,k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E27332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Ném trúng đích nằm ngang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Nhảy lò cò lấy bóng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E27332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cái l, m, n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E27332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sâu 30-35cm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TC:Kéo co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3277D">
            <w:pPr>
              <w:rPr>
                <w:rFonts w:eastAsia="Times New Roman"/>
              </w:rPr>
            </w:pPr>
            <w:r w:rsidRPr="0073277D">
              <w:rPr>
                <w:sz w:val="28"/>
                <w:szCs w:val="28"/>
              </w:rPr>
              <w:t xml:space="preserve">Nghỉ tết </w:t>
            </w:r>
            <w:r>
              <w:rPr>
                <w:sz w:val="28"/>
                <w:szCs w:val="28"/>
              </w:rPr>
              <w:t>nguyên đán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</w:p>
        </w:tc>
      </w:tr>
      <w:tr w:rsidR="00000000">
        <w:trPr>
          <w:divId w:val="7113423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7332" w:rsidP="004460CB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r w:rsidR="004460CB">
              <w:rPr>
                <w:rStyle w:val="plan-content-pre1"/>
                <w:rFonts w:eastAsia="Times New Roman"/>
              </w:rPr>
              <w:t>Quan sát vườn hoa cúc</w:t>
            </w:r>
            <w:r w:rsidR="004460CB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</w:t>
            </w:r>
            <w:r w:rsidR="004460CB">
              <w:rPr>
                <w:rStyle w:val="plan-content-pre1"/>
                <w:rFonts w:eastAsia="Times New Roman"/>
              </w:rPr>
              <w:t>TCVĐ: Nhảy vào vòng.</w:t>
            </w:r>
            <w:r w:rsidR="004460CB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r w:rsidR="004460CB">
              <w:rPr>
                <w:rStyle w:val="plan-content-pre1"/>
                <w:rFonts w:eastAsia="Times New Roman"/>
              </w:rPr>
              <w:t>Chơi tự do : Chơ</w:t>
            </w:r>
            <w:r w:rsidR="004460CB">
              <w:rPr>
                <w:rStyle w:val="plan-content-pre1"/>
                <w:rFonts w:eastAsia="Times New Roman"/>
              </w:rPr>
              <w:t>i với vòng, giây nơ, bút màu, màu nước...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7332" w:rsidP="004460CB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r w:rsidR="004460CB">
              <w:rPr>
                <w:rStyle w:val="plan-content-pre1"/>
                <w:rFonts w:eastAsia="Times New Roman"/>
              </w:rPr>
              <w:t>Quan sát cây xoài.</w:t>
            </w:r>
            <w:r w:rsidR="004460CB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r w:rsidR="004460CB">
              <w:rPr>
                <w:rStyle w:val="plan-content-pre1"/>
                <w:rFonts w:eastAsia="Times New Roman"/>
              </w:rPr>
              <w:t>TCVĐ: Cáo và thỏ.</w:t>
            </w:r>
            <w:r w:rsidR="004460CB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r w:rsidR="004460CB">
              <w:rPr>
                <w:rStyle w:val="plan-content-pre1"/>
                <w:rFonts w:eastAsia="Times New Roman"/>
              </w:rPr>
              <w:t xml:space="preserve">Chơi tự do: Chơi với bóng, lá cây, hột hạt, vòng, phấn, màu nước, giây màu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E27332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Hoạt động sân bóng: Lăn bóng theo đường zíc zắc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7332" w:rsidP="004460CB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r w:rsidR="004460CB">
              <w:rPr>
                <w:rStyle w:val="plan-content-pre1"/>
                <w:rFonts w:eastAsia="Times New Roman"/>
              </w:rPr>
              <w:t>Quan sát : Cây hạnh phúc</w:t>
            </w:r>
            <w:r w:rsidR="004460CB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</w:t>
            </w:r>
            <w:r w:rsidR="004460CB">
              <w:rPr>
                <w:rStyle w:val="plan-content-pre1"/>
                <w:rFonts w:eastAsia="Times New Roman"/>
              </w:rPr>
              <w:t>TCDG: Lộn cầu vồng.</w:t>
            </w:r>
            <w:r w:rsidR="004460CB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r w:rsidR="004460CB">
              <w:rPr>
                <w:rStyle w:val="plan-content-pre1"/>
                <w:rFonts w:eastAsia="Times New Roman"/>
              </w:rPr>
              <w:t>Chơi tự do : Chơi với phấn, vòng, giấy màu, màu, lá cây, hạt hột 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3277D" w:rsidP="00E27332">
            <w:pPr>
              <w:jc w:val="center"/>
              <w:rPr>
                <w:rFonts w:eastAsia="Times New Roman"/>
              </w:rPr>
            </w:pPr>
            <w:r w:rsidRPr="0073277D">
              <w:rPr>
                <w:sz w:val="28"/>
                <w:szCs w:val="28"/>
              </w:rPr>
              <w:t xml:space="preserve">Nghỉ tết </w:t>
            </w:r>
            <w:r>
              <w:rPr>
                <w:sz w:val="28"/>
                <w:szCs w:val="28"/>
              </w:rPr>
              <w:t>nguyên đán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MT91</w:t>
            </w:r>
          </w:p>
        </w:tc>
      </w:tr>
      <w:tr w:rsidR="00000000">
        <w:trPr>
          <w:divId w:val="7113423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7332" w:rsidP="00E27332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r w:rsidR="004460CB">
              <w:rPr>
                <w:rStyle w:val="plan-content-pre1"/>
                <w:rFonts w:eastAsia="Times New Roman"/>
              </w:rPr>
              <w:t>Quan sát cây hoa hồng.</w:t>
            </w:r>
            <w:r w:rsidR="004460CB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r w:rsidR="004460CB">
              <w:rPr>
                <w:rStyle w:val="plan-content-pre1"/>
                <w:rFonts w:eastAsia="Times New Roman"/>
              </w:rPr>
              <w:t>TCDG: Mèo đuổi chuột.</w:t>
            </w:r>
            <w:r w:rsidR="004460CB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r w:rsidR="004460CB">
              <w:rPr>
                <w:rStyle w:val="plan-content-pre1"/>
                <w:rFonts w:eastAsia="Times New Roman"/>
              </w:rPr>
              <w:t>Chơi tự do : Chơi với hột hạt, giấy, kéo, lá...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7332" w:rsidP="00E27332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r w:rsidR="004460CB">
              <w:rPr>
                <w:rStyle w:val="plan-content-pre1"/>
                <w:rFonts w:eastAsia="Times New Roman"/>
              </w:rPr>
              <w:t>Làm thí nghiệm chìm - nổi.</w:t>
            </w:r>
            <w:r w:rsidR="004460CB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r w:rsidR="004460CB">
              <w:rPr>
                <w:rStyle w:val="plan-content-pre1"/>
                <w:rFonts w:eastAsia="Times New Roman"/>
              </w:rPr>
              <w:t>TCVĐ: Thả cá.</w:t>
            </w:r>
            <w:r w:rsidR="004460CB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r w:rsidR="004460CB">
              <w:rPr>
                <w:rStyle w:val="plan-content-pre1"/>
                <w:rFonts w:eastAsia="Times New Roman"/>
              </w:rPr>
              <w:t>Chơi tự do : Chơ</w:t>
            </w:r>
            <w:r>
              <w:rPr>
                <w:rStyle w:val="plan-content-pre1"/>
                <w:rFonts w:eastAsia="Times New Roman"/>
              </w:rPr>
              <w:t>i với lá cây, phấn, giấy màu..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E27332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Hoạt động phòng tin học: Dạy trẻ chơi các trò chơi trên máy tính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7332" w:rsidP="00E27332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r w:rsidR="004460CB">
              <w:rPr>
                <w:rStyle w:val="plan-content-pre1"/>
                <w:rFonts w:eastAsia="Times New Roman"/>
              </w:rPr>
              <w:t xml:space="preserve">Quan sát cây hoa cúc </w:t>
            </w:r>
            <w:r w:rsidR="004460CB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</w:t>
            </w:r>
            <w:r w:rsidR="004460CB">
              <w:rPr>
                <w:rStyle w:val="plan-content-pre1"/>
                <w:rFonts w:eastAsia="Times New Roman"/>
              </w:rPr>
              <w:t xml:space="preserve">TCDG: Kéo co </w:t>
            </w:r>
            <w:r w:rsidR="004460CB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r w:rsidR="004460CB">
              <w:rPr>
                <w:rStyle w:val="plan-content-pre1"/>
                <w:rFonts w:eastAsia="Times New Roman"/>
              </w:rPr>
              <w:t>Chơi tự do : Chơi với hột hạt, giấy, kéo, lá...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3277D" w:rsidP="00E27332">
            <w:pPr>
              <w:jc w:val="center"/>
              <w:rPr>
                <w:rFonts w:eastAsia="Times New Roman"/>
              </w:rPr>
            </w:pPr>
            <w:r w:rsidRPr="0073277D">
              <w:rPr>
                <w:sz w:val="28"/>
                <w:szCs w:val="28"/>
              </w:rPr>
              <w:t xml:space="preserve">Nghỉ tết </w:t>
            </w:r>
            <w:r>
              <w:rPr>
                <w:sz w:val="28"/>
                <w:szCs w:val="28"/>
              </w:rPr>
              <w:t>nguyên đán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</w:p>
        </w:tc>
      </w:tr>
      <w:tr w:rsidR="00000000">
        <w:trPr>
          <w:divId w:val="7113423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E27332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Hoạt động phòng múa: Nhảy bài Tết đon</w:t>
            </w:r>
            <w:r>
              <w:rPr>
                <w:rStyle w:val="plan-content-pre1"/>
                <w:rFonts w:eastAsia="Times New Roman"/>
              </w:rPr>
              <w:t>g đầy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7332" w:rsidP="00E27332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 - </w:t>
            </w:r>
            <w:r w:rsidR="004460CB">
              <w:rPr>
                <w:rStyle w:val="plan-content-pre1"/>
                <w:rFonts w:eastAsia="Times New Roman"/>
              </w:rPr>
              <w:t>Quan sát cây bưởi.</w:t>
            </w:r>
            <w:r w:rsidR="004460CB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r w:rsidR="004460CB">
              <w:rPr>
                <w:rStyle w:val="plan-content-pre1"/>
                <w:rFonts w:eastAsia="Times New Roman"/>
              </w:rPr>
              <w:t>TCVĐ: Cáo và thỏ.</w:t>
            </w:r>
            <w:r w:rsidR="004460CB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r w:rsidR="004460CB">
              <w:rPr>
                <w:rStyle w:val="plan-content-pre1"/>
                <w:rFonts w:eastAsia="Times New Roman"/>
              </w:rPr>
              <w:t>Chơi tự do: Chơi với phấn, lá, vòng, dải lụa…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7332" w:rsidRDefault="00E27332" w:rsidP="00E27332">
            <w:pPr>
              <w:jc w:val="center"/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r w:rsidR="004460CB">
              <w:rPr>
                <w:rStyle w:val="plan-content-pre1"/>
                <w:rFonts w:eastAsia="Times New Roman"/>
              </w:rPr>
              <w:t xml:space="preserve">Quan sát cây thiếp mộc lan </w:t>
            </w:r>
            <w:r w:rsidR="004460CB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</w:t>
            </w:r>
            <w:r w:rsidR="004460CB">
              <w:rPr>
                <w:rStyle w:val="plan-content-pre1"/>
                <w:rFonts w:eastAsia="Times New Roman"/>
              </w:rPr>
              <w:t xml:space="preserve">TCĐ: Rồng rắn lên mây </w:t>
            </w:r>
          </w:p>
          <w:p w:rsidR="00000000" w:rsidRDefault="00E27332" w:rsidP="00E27332">
            <w:pPr>
              <w:rPr>
                <w:rFonts w:eastAsia="Times New Roman"/>
              </w:rPr>
            </w:pPr>
            <w:r>
              <w:t xml:space="preserve"> - </w:t>
            </w:r>
            <w:r w:rsidR="004460CB">
              <w:rPr>
                <w:rStyle w:val="plan-content-pre1"/>
                <w:rFonts w:eastAsia="Times New Roman"/>
              </w:rPr>
              <w:t>Chơi tự do : Chơi với hột hạt, giấy, kéo, lá...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7332" w:rsidP="00E27332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Hoạt động góc dân gian: Ô</w:t>
            </w:r>
            <w:r w:rsidR="004460CB">
              <w:rPr>
                <w:rStyle w:val="plan-content-pre1"/>
                <w:rFonts w:eastAsia="Times New Roman"/>
              </w:rPr>
              <w:t xml:space="preserve"> ăn quan , cắp cua bỏ giỏ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3277D" w:rsidP="00E27332">
            <w:pPr>
              <w:jc w:val="center"/>
              <w:rPr>
                <w:rFonts w:eastAsia="Times New Roman"/>
              </w:rPr>
            </w:pPr>
            <w:r w:rsidRPr="0073277D">
              <w:rPr>
                <w:sz w:val="28"/>
                <w:szCs w:val="28"/>
              </w:rPr>
              <w:t xml:space="preserve">Nghỉ tết </w:t>
            </w:r>
            <w:r>
              <w:rPr>
                <w:sz w:val="28"/>
                <w:szCs w:val="28"/>
              </w:rPr>
              <w:t>nguyên đán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</w:p>
        </w:tc>
      </w:tr>
      <w:tr w:rsidR="00000000">
        <w:trPr>
          <w:divId w:val="7113423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7332" w:rsidP="00E27332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r w:rsidR="004460CB">
              <w:rPr>
                <w:rStyle w:val="plan-content-pre1"/>
                <w:rFonts w:eastAsia="Times New Roman"/>
              </w:rPr>
              <w:t>Thí nghiệm về cây lớn lên nhờ ánh sáng và nước</w:t>
            </w:r>
            <w:r w:rsidR="004460CB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</w:t>
            </w:r>
            <w:r w:rsidR="004460CB">
              <w:rPr>
                <w:rStyle w:val="plan-content-pre1"/>
                <w:rFonts w:eastAsia="Times New Roman"/>
              </w:rPr>
              <w:t>TCDG: Rồng rắn lên mây</w:t>
            </w:r>
            <w:r w:rsidR="004460CB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</w:t>
            </w:r>
            <w:r w:rsidR="004460CB">
              <w:rPr>
                <w:rStyle w:val="plan-content-pre1"/>
                <w:rFonts w:eastAsia="Times New Roman"/>
              </w:rPr>
              <w:t>: Chơi với đồ chơi ngoài trời.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7332" w:rsidP="00E27332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r w:rsidR="004460CB">
              <w:rPr>
                <w:rStyle w:val="plan-content-pre1"/>
                <w:rFonts w:eastAsia="Times New Roman"/>
              </w:rPr>
              <w:t>Thử nghiệm gieo hạt</w:t>
            </w:r>
            <w:r w:rsidR="004460CB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r w:rsidR="004460CB">
              <w:rPr>
                <w:rStyle w:val="plan-content-pre1"/>
                <w:rFonts w:eastAsia="Times New Roman"/>
              </w:rPr>
              <w:t>TCVĐ: Ai nhanh nhất</w:t>
            </w:r>
            <w:r w:rsidR="004460CB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</w:t>
            </w:r>
            <w:r w:rsidR="004460CB">
              <w:rPr>
                <w:rStyle w:val="plan-content-pre1"/>
                <w:rFonts w:eastAsia="Times New Roman"/>
              </w:rPr>
              <w:t>: Vẽ tự do..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E27332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Biết nhắc nhở bạn , người thân giữ gìn bảo vệ môi trường không vứt rác thải bừa bãi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27332" w:rsidP="00E27332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r w:rsidR="004460CB">
              <w:rPr>
                <w:rStyle w:val="plan-content-pre1"/>
                <w:rFonts w:eastAsia="Times New Roman"/>
              </w:rPr>
              <w:t>Chăm sóc cây yêu thiên nhiên</w:t>
            </w:r>
            <w:r w:rsidR="004460CB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</w:t>
            </w:r>
            <w:r w:rsidR="004460CB">
              <w:rPr>
                <w:rStyle w:val="plan-content-pre1"/>
                <w:rFonts w:eastAsia="Times New Roman"/>
              </w:rPr>
              <w:t xml:space="preserve">TCDG: </w:t>
            </w:r>
            <w:r>
              <w:rPr>
                <w:rStyle w:val="plan-content-pre1"/>
                <w:rFonts w:eastAsia="Times New Roman"/>
              </w:rPr>
              <w:t xml:space="preserve">Rồng rắn lên mây </w:t>
            </w:r>
            <w:r w:rsidR="004460CB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 </w:t>
            </w:r>
            <w:r w:rsidR="004460CB">
              <w:rPr>
                <w:rStyle w:val="plan-content-pre1"/>
                <w:rFonts w:eastAsia="Times New Roman"/>
              </w:rPr>
              <w:t>: Chơi với hột hạt, giấy, kéo, lá...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3277D" w:rsidP="00E27332">
            <w:pPr>
              <w:jc w:val="center"/>
              <w:rPr>
                <w:rFonts w:eastAsia="Times New Roman"/>
              </w:rPr>
            </w:pPr>
            <w:r w:rsidRPr="0073277D">
              <w:rPr>
                <w:sz w:val="28"/>
                <w:szCs w:val="28"/>
              </w:rPr>
              <w:t xml:space="preserve">Nghỉ tết </w:t>
            </w:r>
            <w:r>
              <w:rPr>
                <w:sz w:val="28"/>
                <w:szCs w:val="28"/>
              </w:rPr>
              <w:t>nguyên đán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</w:p>
        </w:tc>
      </w:tr>
      <w:tr w:rsidR="00000000">
        <w:trPr>
          <w:divId w:val="7113423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E27332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A1: Đua thuyền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E27332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A4: Nhảy bao bố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E27332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A3: Ném trúng đích bằng 1 tay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E27332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Chung cả khối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Biểu diễn văn nghệ</w:t>
            </w:r>
          </w:p>
          <w:p w:rsidR="00000000" w:rsidRDefault="004460CB" w:rsidP="00E27332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3277D" w:rsidP="00E27332">
            <w:pPr>
              <w:jc w:val="center"/>
              <w:rPr>
                <w:rFonts w:eastAsia="Times New Roman"/>
              </w:rPr>
            </w:pPr>
            <w:r w:rsidRPr="0073277D">
              <w:rPr>
                <w:sz w:val="28"/>
                <w:szCs w:val="28"/>
              </w:rPr>
              <w:t xml:space="preserve">Nghỉ tết </w:t>
            </w:r>
            <w:r>
              <w:rPr>
                <w:sz w:val="28"/>
                <w:szCs w:val="28"/>
              </w:rPr>
              <w:t>nguyên đán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</w:p>
        </w:tc>
      </w:tr>
      <w:tr w:rsidR="00000000">
        <w:trPr>
          <w:divId w:val="7113423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 w:rsidP="00D450A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49FF" w:rsidRDefault="004460CB">
            <w:pPr>
              <w:rPr>
                <w:rStyle w:val="plan-content-pre1"/>
              </w:rPr>
            </w:pPr>
            <w:r w:rsidRPr="00D450A8">
              <w:rPr>
                <w:rStyle w:val="plan-content-pre1"/>
                <w:b/>
              </w:rPr>
              <w:t>* Góc tr</w:t>
            </w:r>
            <w:r w:rsidRPr="00D450A8">
              <w:rPr>
                <w:rStyle w:val="plan-content-pre1"/>
                <w:b/>
              </w:rPr>
              <w:t>ọ</w:t>
            </w:r>
            <w:r w:rsidRPr="00D450A8">
              <w:rPr>
                <w:rStyle w:val="plan-content-pre1"/>
                <w:b/>
              </w:rPr>
              <w:t xml:space="preserve">ng tâm: </w:t>
            </w:r>
            <w:r w:rsidRPr="00D450A8">
              <w:rPr>
                <w:b/>
                <w:sz w:val="28"/>
                <w:szCs w:val="28"/>
              </w:rPr>
              <w:br/>
            </w:r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 Góc phân vai: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t rau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 hoa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Làm hoa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chơi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góc</w:t>
            </w:r>
            <w:r>
              <w:rPr>
                <w:sz w:val="28"/>
                <w:szCs w:val="28"/>
              </w:rPr>
              <w:br/>
            </w:r>
            <w:r w:rsidRPr="004849FF">
              <w:rPr>
                <w:rStyle w:val="plan-content-pre1"/>
                <w:b/>
              </w:rPr>
              <w:t>* Góc phân v</w:t>
            </w:r>
            <w:r w:rsidRPr="004849FF">
              <w:rPr>
                <w:rStyle w:val="plan-content-pre1"/>
                <w:b/>
              </w:rPr>
              <w:t>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đình: Đóng vai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ông bà, con.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rau ngót, Bánh mì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bơ,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hoa,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</w:t>
            </w:r>
            <w:r>
              <w:rPr>
                <w:sz w:val="28"/>
                <w:szCs w:val="28"/>
              </w:rPr>
              <w:br/>
            </w:r>
            <w:r w:rsidRPr="004849FF">
              <w:rPr>
                <w:rStyle w:val="plan-content-pre1"/>
                <w:b/>
              </w:rPr>
              <w:t>* Góc xây d</w:t>
            </w:r>
            <w:r w:rsidRPr="004849FF">
              <w:rPr>
                <w:rStyle w:val="plan-content-pre1"/>
                <w:b/>
              </w:rPr>
              <w:t>ự</w:t>
            </w:r>
            <w:r w:rsidRPr="004849FF">
              <w:rPr>
                <w:rStyle w:val="plan-content-pre1"/>
                <w:b/>
              </w:rPr>
              <w:t xml:space="preserve">ng: </w:t>
            </w:r>
            <w:r>
              <w:rPr>
                <w:rStyle w:val="plan-content-pre1"/>
              </w:rPr>
              <w:t>Xây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</w:t>
            </w:r>
            <w:r>
              <w:rPr>
                <w:sz w:val="28"/>
                <w:szCs w:val="28"/>
              </w:rPr>
              <w:br/>
            </w:r>
            <w:r w:rsidRPr="004849FF">
              <w:rPr>
                <w:rStyle w:val="plan-content-pre1"/>
                <w:b/>
              </w:rPr>
              <w:t>* Góc h</w:t>
            </w:r>
            <w:r w:rsidRPr="004849FF">
              <w:rPr>
                <w:rStyle w:val="plan-content-pre1"/>
                <w:b/>
              </w:rPr>
              <w:t>ọ</w:t>
            </w:r>
            <w:r w:rsidRPr="004849FF">
              <w:rPr>
                <w:rStyle w:val="plan-content-pre1"/>
                <w:b/>
              </w:rPr>
              <w:t>c t</w:t>
            </w:r>
            <w:r w:rsidRPr="004849FF">
              <w:rPr>
                <w:rStyle w:val="plan-content-pre1"/>
                <w:b/>
              </w:rPr>
              <w:t>ậ</w:t>
            </w:r>
            <w:r w:rsidRPr="004849FF">
              <w:rPr>
                <w:rStyle w:val="plan-content-pre1"/>
                <w:b/>
              </w:rPr>
              <w:t>p :</w:t>
            </w:r>
            <w:r w:rsidRPr="004849FF">
              <w:rPr>
                <w:b/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toán: Ôn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8. Đo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dài các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1 đơn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đo so sánh chi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nhau.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các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xung quanh.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sách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xem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trái qua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trên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i. in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</w:p>
          <w:p w:rsidR="00000000" w:rsidRDefault="004849FF">
            <w:r w:rsidRPr="004849FF">
              <w:rPr>
                <w:rStyle w:val="plan-content-pre1"/>
                <w:b/>
              </w:rPr>
              <w:t xml:space="preserve">* Góc khám phá: </w:t>
            </w:r>
            <w:r>
              <w:rPr>
                <w:rStyle w:val="plan-content-pre1"/>
              </w:rPr>
              <w:t>Sự phát triển của cây. Trẻ đặt câu hỏi khám phá</w:t>
            </w:r>
            <w:r w:rsidR="004460CB">
              <w:rPr>
                <w:sz w:val="28"/>
                <w:szCs w:val="28"/>
              </w:rPr>
              <w:br/>
            </w:r>
            <w:r w:rsidR="004460CB" w:rsidRPr="004849FF">
              <w:rPr>
                <w:rStyle w:val="plan-content-pre1"/>
                <w:b/>
              </w:rPr>
              <w:t>* Góc ngh</w:t>
            </w:r>
            <w:r w:rsidR="004460CB" w:rsidRPr="004849FF">
              <w:rPr>
                <w:rStyle w:val="plan-content-pre1"/>
                <w:b/>
              </w:rPr>
              <w:t>ệ</w:t>
            </w:r>
            <w:r w:rsidR="004460CB" w:rsidRPr="004849FF">
              <w:rPr>
                <w:rStyle w:val="plan-content-pre1"/>
                <w:b/>
              </w:rPr>
              <w:t xml:space="preserve"> thu</w:t>
            </w:r>
            <w:r w:rsidR="004460CB" w:rsidRPr="004849FF">
              <w:rPr>
                <w:rStyle w:val="plan-content-pre1"/>
                <w:b/>
              </w:rPr>
              <w:t>ậ</w:t>
            </w:r>
            <w:r w:rsidR="004460CB" w:rsidRPr="004849FF">
              <w:rPr>
                <w:rStyle w:val="plan-content-pre1"/>
                <w:b/>
              </w:rPr>
              <w:t>t:</w:t>
            </w:r>
            <w:r w:rsidR="004460CB">
              <w:rPr>
                <w:sz w:val="28"/>
                <w:szCs w:val="28"/>
              </w:rPr>
              <w:br/>
            </w:r>
            <w:r w:rsidR="004460CB">
              <w:rPr>
                <w:rStyle w:val="plan-content-pre1"/>
              </w:rPr>
              <w:t>- Góc t</w:t>
            </w:r>
            <w:r w:rsidR="004460CB">
              <w:rPr>
                <w:rStyle w:val="plan-content-pre1"/>
              </w:rPr>
              <w:t>ạ</w:t>
            </w:r>
            <w:r w:rsidR="004460CB">
              <w:rPr>
                <w:rStyle w:val="plan-content-pre1"/>
              </w:rPr>
              <w:t>o hình : Làm hoa gi</w:t>
            </w:r>
            <w:r w:rsidR="004460CB">
              <w:rPr>
                <w:rStyle w:val="plan-content-pre1"/>
              </w:rPr>
              <w:t>ấ</w:t>
            </w:r>
            <w:r w:rsidR="004460CB">
              <w:rPr>
                <w:rStyle w:val="plan-content-pre1"/>
              </w:rPr>
              <w:t>y trang trí ngày t</w:t>
            </w:r>
            <w:r w:rsidR="004460CB">
              <w:rPr>
                <w:rStyle w:val="plan-content-pre1"/>
              </w:rPr>
              <w:t>ế</w:t>
            </w:r>
            <w:r w:rsidR="004460CB">
              <w:rPr>
                <w:rStyle w:val="plan-content-pre1"/>
              </w:rPr>
              <w:t>t, c</w:t>
            </w:r>
            <w:r w:rsidR="004460CB">
              <w:rPr>
                <w:rStyle w:val="plan-content-pre1"/>
              </w:rPr>
              <w:t>ắ</w:t>
            </w:r>
            <w:r w:rsidR="004460CB">
              <w:rPr>
                <w:rStyle w:val="plan-content-pre1"/>
              </w:rPr>
              <w:t>m hoa ngh</w:t>
            </w:r>
            <w:r w:rsidR="004460CB">
              <w:rPr>
                <w:rStyle w:val="plan-content-pre1"/>
              </w:rPr>
              <w:t>ệ</w:t>
            </w:r>
            <w:r w:rsidR="004460CB">
              <w:rPr>
                <w:rStyle w:val="plan-content-pre1"/>
              </w:rPr>
              <w:t xml:space="preserve"> thu</w:t>
            </w:r>
            <w:r w:rsidR="004460CB">
              <w:rPr>
                <w:rStyle w:val="plan-content-pre1"/>
              </w:rPr>
              <w:t>ậ</w:t>
            </w:r>
            <w:r w:rsidR="004460CB">
              <w:rPr>
                <w:rStyle w:val="plan-content-pre1"/>
              </w:rPr>
              <w:t>t, V</w:t>
            </w:r>
            <w:r w:rsidR="004460CB">
              <w:rPr>
                <w:rStyle w:val="plan-content-pre1"/>
              </w:rPr>
              <w:t>ẽ</w:t>
            </w:r>
            <w:r w:rsidR="004460CB">
              <w:rPr>
                <w:rStyle w:val="plan-content-pre1"/>
              </w:rPr>
              <w:t>, c</w:t>
            </w:r>
            <w:r w:rsidR="004460CB">
              <w:rPr>
                <w:rStyle w:val="plan-content-pre1"/>
              </w:rPr>
              <w:t>ắ</w:t>
            </w:r>
            <w:r w:rsidR="004460CB">
              <w:rPr>
                <w:rStyle w:val="plan-content-pre1"/>
              </w:rPr>
              <w:t>t dán các lo</w:t>
            </w:r>
            <w:r w:rsidR="004460CB">
              <w:rPr>
                <w:rStyle w:val="plan-content-pre1"/>
              </w:rPr>
              <w:t>ạ</w:t>
            </w:r>
            <w:r w:rsidR="004460CB">
              <w:rPr>
                <w:rStyle w:val="plan-content-pre1"/>
              </w:rPr>
              <w:t>i cây, hoa qu</w:t>
            </w:r>
            <w:r w:rsidR="004460CB">
              <w:rPr>
                <w:rStyle w:val="plan-content-pre1"/>
              </w:rPr>
              <w:t>ả</w:t>
            </w:r>
            <w:r w:rsidR="004460CB">
              <w:rPr>
                <w:rStyle w:val="plan-content-pre1"/>
              </w:rPr>
              <w:t>., làm hoa gi</w:t>
            </w:r>
            <w:r w:rsidR="004460CB">
              <w:rPr>
                <w:rStyle w:val="plan-content-pre1"/>
              </w:rPr>
              <w:t>ấ</w:t>
            </w:r>
            <w:r w:rsidR="004460CB">
              <w:rPr>
                <w:rStyle w:val="plan-content-pre1"/>
              </w:rPr>
              <w:t xml:space="preserve">y </w:t>
            </w:r>
            <w:r w:rsidR="004460CB">
              <w:rPr>
                <w:sz w:val="28"/>
                <w:szCs w:val="28"/>
              </w:rPr>
              <w:br/>
            </w:r>
            <w:r w:rsidR="004460CB">
              <w:rPr>
                <w:rStyle w:val="plan-content-pre1"/>
              </w:rPr>
              <w:t>- Góc Âm nh</w:t>
            </w:r>
            <w:r w:rsidR="004460CB">
              <w:rPr>
                <w:rStyle w:val="plan-content-pre1"/>
              </w:rPr>
              <w:t>ạ</w:t>
            </w:r>
            <w:r w:rsidR="004460CB">
              <w:rPr>
                <w:rStyle w:val="plan-content-pre1"/>
              </w:rPr>
              <w:t>c: Tr</w:t>
            </w:r>
            <w:r w:rsidR="004460CB">
              <w:rPr>
                <w:rStyle w:val="plan-content-pre1"/>
              </w:rPr>
              <w:t>ẻ</w:t>
            </w:r>
            <w:r w:rsidR="004460CB">
              <w:rPr>
                <w:rStyle w:val="plan-content-pre1"/>
              </w:rPr>
              <w:t xml:space="preserve"> hát múa v</w:t>
            </w:r>
            <w:r w:rsidR="004460CB">
              <w:rPr>
                <w:rStyle w:val="plan-content-pre1"/>
              </w:rPr>
              <w:t>ậ</w:t>
            </w:r>
            <w:r w:rsidR="004460CB">
              <w:rPr>
                <w:rStyle w:val="plan-content-pre1"/>
              </w:rPr>
              <w:t>n đ</w:t>
            </w:r>
            <w:r w:rsidR="004460CB">
              <w:rPr>
                <w:rStyle w:val="plan-content-pre1"/>
              </w:rPr>
              <w:t>ộ</w:t>
            </w:r>
            <w:r w:rsidR="004460CB">
              <w:rPr>
                <w:rStyle w:val="plan-content-pre1"/>
              </w:rPr>
              <w:t>ng các bài hát có k</w:t>
            </w:r>
            <w:r w:rsidR="004460CB">
              <w:rPr>
                <w:rStyle w:val="plan-content-pre1"/>
              </w:rPr>
              <w:t>ế</w:t>
            </w:r>
            <w:r w:rsidR="004460CB">
              <w:rPr>
                <w:rStyle w:val="plan-content-pre1"/>
              </w:rPr>
              <w:t>t h</w:t>
            </w:r>
            <w:r w:rsidR="004460CB">
              <w:rPr>
                <w:rStyle w:val="plan-content-pre1"/>
              </w:rPr>
              <w:t>ợ</w:t>
            </w:r>
            <w:r w:rsidR="004460CB">
              <w:rPr>
                <w:rStyle w:val="plan-content-pre1"/>
              </w:rPr>
              <w:t>p gõ đ</w:t>
            </w:r>
            <w:r w:rsidR="004460CB">
              <w:rPr>
                <w:rStyle w:val="plan-content-pre1"/>
              </w:rPr>
              <w:t>ệ</w:t>
            </w:r>
            <w:r w:rsidR="004460CB">
              <w:rPr>
                <w:rStyle w:val="plan-content-pre1"/>
              </w:rPr>
              <w:t>m b</w:t>
            </w:r>
            <w:r w:rsidR="004460CB">
              <w:rPr>
                <w:rStyle w:val="plan-content-pre1"/>
              </w:rPr>
              <w:t>ằ</w:t>
            </w:r>
            <w:r w:rsidR="004460CB">
              <w:rPr>
                <w:rStyle w:val="plan-content-pre1"/>
              </w:rPr>
              <w:t>ng d</w:t>
            </w:r>
            <w:r w:rsidR="004460CB">
              <w:rPr>
                <w:rStyle w:val="plan-content-pre1"/>
              </w:rPr>
              <w:t>ụ</w:t>
            </w:r>
            <w:r w:rsidR="004460CB">
              <w:rPr>
                <w:rStyle w:val="plan-content-pre1"/>
              </w:rPr>
              <w:t>ng c</w:t>
            </w:r>
            <w:r w:rsidR="004460CB">
              <w:rPr>
                <w:rStyle w:val="plan-content-pre1"/>
              </w:rPr>
              <w:t>ụ</w:t>
            </w:r>
            <w:r w:rsidR="004460CB">
              <w:rPr>
                <w:sz w:val="28"/>
                <w:szCs w:val="28"/>
              </w:rPr>
              <w:br/>
            </w:r>
            <w:r w:rsidR="004460CB" w:rsidRPr="004849FF">
              <w:rPr>
                <w:rStyle w:val="plan-content-pre1"/>
                <w:b/>
              </w:rPr>
              <w:t>* Góc thiên nhiên:</w:t>
            </w:r>
            <w:r w:rsidR="004460CB">
              <w:rPr>
                <w:rStyle w:val="plan-content-pre1"/>
              </w:rPr>
              <w:t xml:space="preserve"> Chăm sóc cây góc thiên nhiên</w:t>
            </w:r>
            <w:r w:rsidR="004460CB">
              <w:rPr>
                <w:sz w:val="28"/>
                <w:szCs w:val="28"/>
              </w:rPr>
              <w:br/>
            </w:r>
            <w:r w:rsidR="004460CB" w:rsidRPr="004849FF">
              <w:rPr>
                <w:rStyle w:val="plan-content-pre1"/>
                <w:b/>
              </w:rPr>
              <w:t xml:space="preserve">* Góc </w:t>
            </w:r>
            <w:r>
              <w:rPr>
                <w:rStyle w:val="plan-content-pre1"/>
                <w:b/>
              </w:rPr>
              <w:t>vận động</w:t>
            </w:r>
            <w:r w:rsidR="004460CB" w:rsidRPr="004849FF">
              <w:rPr>
                <w:rStyle w:val="plan-content-pre1"/>
                <w:b/>
              </w:rPr>
              <w:t xml:space="preserve">: </w:t>
            </w:r>
            <w:r>
              <w:rPr>
                <w:rStyle w:val="plan-content-pre1"/>
              </w:rPr>
              <w:t>Lăn bóng,  Đi theo đường díc dắc…</w:t>
            </w:r>
            <w:r w:rsidR="004460CB">
              <w:rPr>
                <w:sz w:val="28"/>
                <w:szCs w:val="28"/>
              </w:rPr>
              <w:br/>
            </w:r>
            <w:r w:rsidR="004460CB">
              <w:rPr>
                <w:rStyle w:val="plan-content-pre1"/>
              </w:rPr>
              <w:t>Bi</w:t>
            </w:r>
            <w:r w:rsidR="004460CB">
              <w:rPr>
                <w:rStyle w:val="plan-content-pre1"/>
              </w:rPr>
              <w:t>ế</w:t>
            </w:r>
            <w:r w:rsidR="004460CB">
              <w:rPr>
                <w:rStyle w:val="plan-content-pre1"/>
              </w:rPr>
              <w:t>t như</w:t>
            </w:r>
            <w:r w:rsidR="004460CB">
              <w:rPr>
                <w:rStyle w:val="plan-content-pre1"/>
              </w:rPr>
              <w:t>ờ</w:t>
            </w:r>
            <w:r w:rsidR="004460CB">
              <w:rPr>
                <w:rStyle w:val="plan-content-pre1"/>
              </w:rPr>
              <w:t>ng b</w:t>
            </w:r>
            <w:r w:rsidR="004460CB">
              <w:rPr>
                <w:rStyle w:val="plan-content-pre1"/>
              </w:rPr>
              <w:t>ạ</w:t>
            </w:r>
            <w:r w:rsidR="004460CB">
              <w:rPr>
                <w:rStyle w:val="plan-content-pre1"/>
              </w:rPr>
              <w:t>n ch</w:t>
            </w:r>
            <w:r w:rsidR="004460CB">
              <w:rPr>
                <w:rStyle w:val="plan-content-pre1"/>
              </w:rPr>
              <w:t>ờ</w:t>
            </w:r>
            <w:r w:rsidR="004460CB">
              <w:rPr>
                <w:rStyle w:val="plan-content-pre1"/>
              </w:rPr>
              <w:t xml:space="preserve"> đ</w:t>
            </w:r>
            <w:r w:rsidR="004460CB">
              <w:rPr>
                <w:rStyle w:val="plan-content-pre1"/>
              </w:rPr>
              <w:t>ế</w:t>
            </w:r>
            <w:r w:rsidR="004460CB">
              <w:rPr>
                <w:rStyle w:val="plan-content-pre1"/>
              </w:rPr>
              <w:t>n lư</w:t>
            </w:r>
            <w:r w:rsidR="004460CB">
              <w:rPr>
                <w:rStyle w:val="plan-content-pre1"/>
              </w:rPr>
              <w:t>ợ</w:t>
            </w:r>
            <w:r w:rsidR="004460CB">
              <w:rPr>
                <w:rStyle w:val="plan-content-pre1"/>
              </w:rPr>
              <w:t>t (MT86)</w:t>
            </w:r>
            <w:r w:rsidR="004460CB">
              <w:rPr>
                <w:rStyle w:val="plan-content-pre1"/>
              </w:rPr>
              <w:t xml:space="preserve"> </w:t>
            </w:r>
            <w:r w:rsidR="004460CB">
              <w:rPr>
                <w:rStyle w:val="plan-content-pre1"/>
                <w:b/>
                <w:bCs/>
                <w:color w:val="337AB7"/>
              </w:rPr>
              <w:t>(MT86</w:t>
            </w:r>
            <w:r w:rsidR="004460CB">
              <w:rPr>
                <w:rStyle w:val="plan-content-pre1"/>
                <w:b/>
                <w:bCs/>
                <w:color w:val="337AB7"/>
              </w:rPr>
              <w:t>)</w:t>
            </w:r>
            <w:r w:rsidR="004460CB">
              <w:rPr>
                <w:rStyle w:val="plan-content-pre1"/>
              </w:rPr>
              <w:t xml:space="preserve"> </w:t>
            </w:r>
          </w:p>
          <w:p w:rsidR="00000000" w:rsidRDefault="00446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MT86</w:t>
            </w:r>
          </w:p>
        </w:tc>
      </w:tr>
      <w:tr w:rsidR="00000000">
        <w:trPr>
          <w:divId w:val="7113423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 w:rsidP="004849F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, đánh răng hàng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giáo trong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ăn: Không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cơm rơi vãi,che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hơi, 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vơi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nói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 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i,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l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ăn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lý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 Cây tre trăm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hát dân ca: cò l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, cây trúc xinh,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cơm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: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chi chi chành chành 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mô thu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nhau (MT88)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446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MT88</w:t>
            </w:r>
          </w:p>
        </w:tc>
      </w:tr>
      <w:tr w:rsidR="00000000">
        <w:trPr>
          <w:divId w:val="7113423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 w:rsidP="004849F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849FF" w:rsidRDefault="004460CB" w:rsidP="004849FF">
            <w:pPr>
              <w:jc w:val="center"/>
              <w:rPr>
                <w:rFonts w:eastAsia="Times New Roman"/>
                <w:i/>
              </w:rPr>
            </w:pPr>
            <w:r w:rsidRPr="004849FF">
              <w:rPr>
                <w:rStyle w:val="plan-content-pre1"/>
                <w:rFonts w:eastAsia="Times New Roman"/>
                <w:i/>
              </w:rPr>
              <w:t>Giáo dục nếp sống thanh lịch văn minh:</w:t>
            </w:r>
            <w:r w:rsidRPr="004849FF">
              <w:rPr>
                <w:rFonts w:eastAsia="Times New Roman"/>
                <w:i/>
                <w:sz w:val="28"/>
                <w:szCs w:val="28"/>
              </w:rPr>
              <w:br/>
            </w:r>
            <w:r w:rsidRPr="004849FF">
              <w:rPr>
                <w:rStyle w:val="plan-content-pre1"/>
                <w:rFonts w:eastAsia="Times New Roman"/>
                <w:i/>
              </w:rPr>
              <w:t>Bài 14 : Vui chơi an toàn</w:t>
            </w:r>
          </w:p>
          <w:p w:rsidR="00000000" w:rsidRPr="004849FF" w:rsidRDefault="004460CB" w:rsidP="004849FF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49FF" w:rsidRDefault="004460CB" w:rsidP="004849FF">
            <w:pPr>
              <w:jc w:val="center"/>
              <w:rPr>
                <w:rStyle w:val="plan-content-pre1"/>
                <w:rFonts w:eastAsia="Times New Roman"/>
              </w:rPr>
            </w:pPr>
            <w:r w:rsidRPr="004849FF">
              <w:rPr>
                <w:rStyle w:val="plan-content-pre1"/>
                <w:rFonts w:eastAsia="Times New Roman"/>
                <w:b/>
              </w:rPr>
              <w:t xml:space="preserve">LQCV: </w:t>
            </w:r>
            <w:r w:rsidRPr="004849FF">
              <w:rPr>
                <w:rFonts w:eastAsia="Times New Roman"/>
                <w:b/>
                <w:sz w:val="28"/>
                <w:szCs w:val="28"/>
              </w:rPr>
              <w:br/>
            </w:r>
            <w:r w:rsidRPr="004849FF">
              <w:rPr>
                <w:rStyle w:val="plan-content-pre1"/>
                <w:rFonts w:eastAsia="Times New Roman"/>
              </w:rPr>
              <w:t xml:space="preserve">Tập tô chư h, k </w:t>
            </w:r>
          </w:p>
          <w:p w:rsidR="00000000" w:rsidRPr="004849FF" w:rsidRDefault="004460CB" w:rsidP="004849FF">
            <w:pPr>
              <w:jc w:val="center"/>
              <w:rPr>
                <w:rFonts w:eastAsia="Times New Roman"/>
              </w:rPr>
            </w:pPr>
            <w:r w:rsidRPr="004849FF">
              <w:rPr>
                <w:rStyle w:val="plan-content-pre1"/>
                <w:rFonts w:eastAsia="Times New Roman"/>
              </w:rPr>
              <w:t>( Trang 10)</w:t>
            </w:r>
          </w:p>
          <w:p w:rsidR="00000000" w:rsidRPr="004849FF" w:rsidRDefault="004460CB" w:rsidP="004849FF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849FF" w:rsidRDefault="004460CB" w:rsidP="004849FF">
            <w:pPr>
              <w:jc w:val="center"/>
              <w:rPr>
                <w:rFonts w:eastAsia="Times New Roman"/>
              </w:rPr>
            </w:pPr>
            <w:r w:rsidRPr="004849FF">
              <w:rPr>
                <w:rStyle w:val="plan-content-pre1"/>
                <w:rFonts w:eastAsia="Times New Roman"/>
              </w:rPr>
              <w:t>Rèn trẻ kỹ năng dùng dao kéo đúng cách</w:t>
            </w:r>
          </w:p>
          <w:p w:rsidR="00000000" w:rsidRPr="004849FF" w:rsidRDefault="004460CB" w:rsidP="004849FF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849FF" w:rsidRDefault="004460CB" w:rsidP="004849FF">
            <w:pPr>
              <w:jc w:val="center"/>
              <w:rPr>
                <w:rFonts w:eastAsia="Times New Roman"/>
              </w:rPr>
            </w:pPr>
            <w:r w:rsidRPr="004849FF">
              <w:rPr>
                <w:rStyle w:val="plan-content-pre1"/>
                <w:rFonts w:eastAsia="Times New Roman"/>
                <w:b/>
              </w:rPr>
              <w:t xml:space="preserve">LQCV: </w:t>
            </w:r>
            <w:r w:rsidRPr="004849FF">
              <w:rPr>
                <w:rFonts w:eastAsia="Times New Roman"/>
                <w:b/>
                <w:sz w:val="28"/>
                <w:szCs w:val="28"/>
              </w:rPr>
              <w:br/>
            </w:r>
            <w:r w:rsidR="004849FF">
              <w:rPr>
                <w:rStyle w:val="plan-content-pre1"/>
                <w:rFonts w:eastAsia="Times New Roman"/>
              </w:rPr>
              <w:t>Tập tô chữ l</w:t>
            </w:r>
            <w:r w:rsidRPr="004849FF">
              <w:rPr>
                <w:rStyle w:val="plan-content-pre1"/>
                <w:rFonts w:eastAsia="Times New Roman"/>
              </w:rPr>
              <w:t>,m,n (Trang 11)</w:t>
            </w:r>
          </w:p>
          <w:p w:rsidR="00000000" w:rsidRPr="004849FF" w:rsidRDefault="004460CB" w:rsidP="004849FF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849FF" w:rsidRDefault="0073277D" w:rsidP="004849FF">
            <w:pPr>
              <w:jc w:val="center"/>
              <w:rPr>
                <w:rFonts w:eastAsia="Times New Roman"/>
              </w:rPr>
            </w:pPr>
            <w:r w:rsidRPr="004849FF">
              <w:rPr>
                <w:sz w:val="28"/>
                <w:szCs w:val="28"/>
              </w:rPr>
              <w:t>Nghỉ tết nguyên đán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MT89</w:t>
            </w:r>
          </w:p>
        </w:tc>
      </w:tr>
      <w:tr w:rsidR="00000000">
        <w:trPr>
          <w:divId w:val="7113423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4849FF">
            <w:pPr>
              <w:jc w:val="center"/>
              <w:rPr>
                <w:rFonts w:eastAsia="Times New Roman"/>
              </w:rPr>
            </w:pPr>
            <w:r w:rsidRPr="004849FF">
              <w:rPr>
                <w:rStyle w:val="plan-content-pre1"/>
                <w:rFonts w:eastAsia="Times New Roman"/>
                <w:b/>
              </w:rPr>
              <w:t xml:space="preserve">LQVH: </w:t>
            </w:r>
            <w:r w:rsidRPr="004849FF">
              <w:rPr>
                <w:rFonts w:eastAsia="Times New Roman"/>
                <w:b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Truyện : Quả bầu tiên</w:t>
            </w:r>
          </w:p>
          <w:p w:rsidR="00000000" w:rsidRDefault="004460CB" w:rsidP="004849FF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4460CB">
            <w:pPr>
              <w:jc w:val="center"/>
              <w:rPr>
                <w:rFonts w:eastAsia="Times New Roman"/>
              </w:rPr>
            </w:pPr>
            <w:r w:rsidRPr="004849FF">
              <w:rPr>
                <w:rStyle w:val="plan-content-pre1"/>
                <w:rFonts w:eastAsia="Times New Roman"/>
                <w:b/>
              </w:rPr>
              <w:t>Âm nhạc :</w:t>
            </w:r>
            <w:r w:rsidRPr="004849FF">
              <w:rPr>
                <w:rFonts w:eastAsia="Times New Roman"/>
                <w:b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VĐTTTPH: Màu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Xem băng hình trang sự nảy mầm của cây (MT23)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4849FF">
            <w:pPr>
              <w:jc w:val="center"/>
              <w:rPr>
                <w:rFonts w:eastAsia="Times New Roman"/>
              </w:rPr>
            </w:pPr>
            <w:r w:rsidRPr="004849FF">
              <w:rPr>
                <w:rStyle w:val="plan-content-pre1"/>
                <w:rFonts w:eastAsia="Times New Roman"/>
                <w:b/>
              </w:rPr>
              <w:t>LQVH:</w:t>
            </w:r>
            <w:r w:rsidRPr="004849FF">
              <w:rPr>
                <w:rFonts w:eastAsia="Times New Roman"/>
                <w:b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 : Bé chúc tết</w:t>
            </w:r>
          </w:p>
          <w:p w:rsidR="00000000" w:rsidRDefault="004460CB" w:rsidP="004849FF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4849FF">
            <w:pPr>
              <w:jc w:val="center"/>
              <w:rPr>
                <w:rFonts w:eastAsia="Times New Roman"/>
              </w:rPr>
            </w:pPr>
            <w:r w:rsidRPr="004849FF">
              <w:rPr>
                <w:rStyle w:val="plan-content-pre1"/>
                <w:rFonts w:eastAsia="Times New Roman"/>
                <w:b/>
              </w:rPr>
              <w:t>Âm nhạc :</w:t>
            </w:r>
            <w:r w:rsidRPr="004849FF">
              <w:rPr>
                <w:rFonts w:eastAsia="Times New Roman"/>
                <w:b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Múa : Sắp đến tết rồi</w:t>
            </w:r>
          </w:p>
          <w:p w:rsidR="00000000" w:rsidRDefault="004460CB" w:rsidP="004849FF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3277D" w:rsidP="004849FF">
            <w:pPr>
              <w:jc w:val="center"/>
              <w:rPr>
                <w:rFonts w:eastAsia="Times New Roman"/>
              </w:rPr>
            </w:pPr>
            <w:r w:rsidRPr="0073277D">
              <w:rPr>
                <w:sz w:val="28"/>
                <w:szCs w:val="28"/>
              </w:rPr>
              <w:t xml:space="preserve">Nghỉ tết </w:t>
            </w:r>
            <w:r>
              <w:rPr>
                <w:sz w:val="28"/>
                <w:szCs w:val="28"/>
              </w:rPr>
              <w:t>nguyên đán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</w:p>
        </w:tc>
      </w:tr>
      <w:tr w:rsidR="00000000">
        <w:trPr>
          <w:divId w:val="7113423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460CB" w:rsidRDefault="004460CB" w:rsidP="004460CB">
            <w:pPr>
              <w:jc w:val="center"/>
              <w:rPr>
                <w:rFonts w:eastAsia="Times New Roman"/>
                <w:i/>
              </w:rPr>
            </w:pPr>
            <w:r w:rsidRPr="004849FF">
              <w:rPr>
                <w:rStyle w:val="plan-content-pre1"/>
                <w:rFonts w:eastAsia="Times New Roman"/>
                <w:i/>
              </w:rPr>
              <w:t xml:space="preserve">Giáo dục nếp sống thanh lịch văn minh: </w:t>
            </w:r>
            <w:r w:rsidRPr="004849FF">
              <w:rPr>
                <w:rFonts w:eastAsia="Times New Roman"/>
                <w:i/>
                <w:sz w:val="28"/>
                <w:szCs w:val="28"/>
              </w:rPr>
              <w:br/>
            </w:r>
            <w:r w:rsidRPr="004849FF">
              <w:rPr>
                <w:rStyle w:val="plan-content-pre1"/>
                <w:rFonts w:eastAsia="Times New Roman"/>
                <w:i/>
              </w:rPr>
              <w:t>Bài 21: Văn minh nơi công cộng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 w:rsidP="004849FF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Biết Tránh nơi nguy hiểm ( hồ , ao, bể chứa ....)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  <w:p w:rsidR="00000000" w:rsidRDefault="004460CB" w:rsidP="004849FF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849FF" w:rsidRDefault="004460CB" w:rsidP="004849FF">
            <w:pPr>
              <w:jc w:val="center"/>
              <w:rPr>
                <w:rFonts w:eastAsia="Times New Roman"/>
                <w:i/>
              </w:rPr>
            </w:pPr>
            <w:r w:rsidRPr="004849FF">
              <w:rPr>
                <w:rStyle w:val="plan-content-pre1"/>
                <w:rFonts w:eastAsia="Times New Roman"/>
                <w:i/>
              </w:rPr>
              <w:t xml:space="preserve">Giáo dục nếp sống thanh lịch văn minh: </w:t>
            </w:r>
            <w:r w:rsidRPr="004849FF">
              <w:rPr>
                <w:rFonts w:eastAsia="Times New Roman"/>
                <w:i/>
                <w:sz w:val="28"/>
                <w:szCs w:val="28"/>
              </w:rPr>
              <w:br/>
            </w:r>
            <w:r w:rsidRPr="004849FF">
              <w:rPr>
                <w:rStyle w:val="plan-content-pre1"/>
                <w:rFonts w:eastAsia="Times New Roman"/>
                <w:i/>
              </w:rPr>
              <w:t>Bài</w:t>
            </w:r>
            <w:r w:rsidR="004849FF">
              <w:rPr>
                <w:rStyle w:val="plan-content-pre1"/>
                <w:rFonts w:eastAsia="Times New Roman"/>
                <w:i/>
              </w:rPr>
              <w:t xml:space="preserve"> 31</w:t>
            </w:r>
            <w:r w:rsidRPr="004849FF">
              <w:rPr>
                <w:rStyle w:val="plan-content-pre1"/>
                <w:rFonts w:eastAsia="Times New Roman"/>
                <w:i/>
              </w:rPr>
              <w:t>: Niềm vui đón tết</w:t>
            </w:r>
          </w:p>
          <w:p w:rsidR="00000000" w:rsidRDefault="004460CB" w:rsidP="004849FF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849FF" w:rsidRDefault="004460CB" w:rsidP="004849FF">
            <w:pPr>
              <w:jc w:val="center"/>
              <w:rPr>
                <w:rFonts w:eastAsia="Times New Roman"/>
                <w:i/>
              </w:rPr>
            </w:pPr>
            <w:r w:rsidRPr="004849FF">
              <w:rPr>
                <w:rStyle w:val="plan-content-pre1"/>
                <w:rFonts w:eastAsia="Times New Roman"/>
                <w:i/>
              </w:rPr>
              <w:t xml:space="preserve">Giáo duc nếp sống thanh lịch văn minh : </w:t>
            </w:r>
            <w:r w:rsidRPr="004849FF">
              <w:rPr>
                <w:rFonts w:eastAsia="Times New Roman"/>
                <w:i/>
                <w:sz w:val="28"/>
                <w:szCs w:val="28"/>
              </w:rPr>
              <w:br/>
            </w:r>
            <w:r w:rsidRPr="004849FF">
              <w:rPr>
                <w:rStyle w:val="plan-content-pre1"/>
                <w:rFonts w:eastAsia="Times New Roman"/>
                <w:i/>
              </w:rPr>
              <w:t>Bài 22: Sớm m</w:t>
            </w:r>
            <w:r w:rsidRPr="004849FF">
              <w:rPr>
                <w:rStyle w:val="plan-content-pre1"/>
                <w:rFonts w:eastAsia="Times New Roman"/>
                <w:i/>
              </w:rPr>
              <w:t>ai thức dậy</w:t>
            </w:r>
          </w:p>
          <w:p w:rsidR="00000000" w:rsidRDefault="004460CB" w:rsidP="004849FF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3277D" w:rsidP="004849FF">
            <w:pPr>
              <w:jc w:val="center"/>
              <w:rPr>
                <w:rFonts w:eastAsia="Times New Roman"/>
              </w:rPr>
            </w:pPr>
            <w:r w:rsidRPr="0073277D">
              <w:rPr>
                <w:sz w:val="28"/>
                <w:szCs w:val="28"/>
              </w:rPr>
              <w:t xml:space="preserve">Nghỉ tết </w:t>
            </w:r>
            <w:r>
              <w:rPr>
                <w:sz w:val="28"/>
                <w:szCs w:val="28"/>
              </w:rPr>
              <w:t>nguyên đán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</w:p>
        </w:tc>
      </w:tr>
      <w:tr w:rsidR="00000000">
        <w:trPr>
          <w:divId w:val="7113423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0CB" w:rsidRDefault="004460CB" w:rsidP="004460CB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BTT: Ứng dụng con số trong cuộc sống </w:t>
            </w:r>
          </w:p>
          <w:p w:rsidR="00000000" w:rsidRDefault="004460CB" w:rsidP="004460CB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( Trang 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0CB" w:rsidRDefault="004460CB" w:rsidP="004460CB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Sắp xếp theo quy tác </w:t>
            </w:r>
          </w:p>
          <w:p w:rsidR="00000000" w:rsidRDefault="004460CB" w:rsidP="004460CB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( Trang 17)</w:t>
            </w:r>
          </w:p>
          <w:p w:rsidR="00000000" w:rsidRDefault="004460CB" w:rsidP="004460CB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0CB" w:rsidRDefault="004460CB" w:rsidP="004460CB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BTT: Sắp xếp theo thứ tự</w:t>
            </w:r>
          </w:p>
          <w:p w:rsidR="00000000" w:rsidRDefault="004460CB" w:rsidP="004460CB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( Trang </w:t>
            </w:r>
            <w:r>
              <w:rPr>
                <w:rStyle w:val="plan-content-pre1"/>
                <w:rFonts w:eastAsia="Times New Roman"/>
              </w:rPr>
              <w:t>15)</w:t>
            </w:r>
          </w:p>
          <w:p w:rsidR="00000000" w:rsidRDefault="004460CB" w:rsidP="004460CB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60CB" w:rsidRDefault="004460CB" w:rsidP="004460CB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BTT: Sắp xếp theo quy tắc</w:t>
            </w:r>
          </w:p>
          <w:p w:rsidR="00000000" w:rsidRDefault="004460CB" w:rsidP="004460CB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(Trang</w:t>
            </w:r>
            <w:r>
              <w:rPr>
                <w:rStyle w:val="plan-content-pre1"/>
                <w:rFonts w:eastAsia="Times New Roman"/>
              </w:rPr>
              <w:t>18)</w:t>
            </w:r>
          </w:p>
          <w:p w:rsidR="00000000" w:rsidRDefault="004460CB" w:rsidP="004460CB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3277D" w:rsidP="004460CB">
            <w:pPr>
              <w:jc w:val="center"/>
              <w:rPr>
                <w:rFonts w:eastAsia="Times New Roman"/>
              </w:rPr>
            </w:pPr>
            <w:r w:rsidRPr="0073277D">
              <w:rPr>
                <w:sz w:val="28"/>
                <w:szCs w:val="28"/>
              </w:rPr>
              <w:t xml:space="preserve">Nghỉ tết </w:t>
            </w:r>
            <w:r>
              <w:rPr>
                <w:sz w:val="28"/>
                <w:szCs w:val="28"/>
              </w:rPr>
              <w:t>nguyên đán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</w:p>
        </w:tc>
      </w:tr>
      <w:tr w:rsidR="004460CB" w:rsidTr="00ED5792">
        <w:trPr>
          <w:divId w:val="7113423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0CB" w:rsidRDefault="00446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0CB" w:rsidRDefault="004460C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0CB" w:rsidRDefault="004460CB" w:rsidP="0073277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LĐTT: Cho trẻ tưới nước cho cây, nhặt lá úa, gieo hạt . Nêu gương cuối tuần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0CB" w:rsidRDefault="004460CB">
            <w:pPr>
              <w:rPr>
                <w:rFonts w:eastAsia="Times New Roman"/>
              </w:rPr>
            </w:pPr>
          </w:p>
        </w:tc>
      </w:tr>
      <w:tr w:rsidR="00000000">
        <w:trPr>
          <w:divId w:val="7113423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Qu</w:t>
            </w:r>
            <w:r>
              <w:rPr>
                <w:rFonts w:eastAsia="Times New Roman"/>
              </w:rPr>
              <w:t xml:space="preserve">á trình phát triển của cây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Cây cần gì để lớn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loại hoa cánh dài - nhỏ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Gia đình bé chuẩn bị đón tết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Tết nguyên đán </w:t>
            </w:r>
          </w:p>
          <w:p w:rsidR="004460CB" w:rsidRDefault="004460CB">
            <w:pPr>
              <w:rPr>
                <w:rFonts w:eastAsia="Times New Roman"/>
              </w:rPr>
            </w:pPr>
          </w:p>
          <w:p w:rsidR="004460CB" w:rsidRDefault="004460CB">
            <w:pPr>
              <w:rPr>
                <w:rFonts w:eastAsia="Times New Roman"/>
              </w:rPr>
            </w:pPr>
          </w:p>
          <w:p w:rsidR="004460CB" w:rsidRDefault="004460CB">
            <w:pPr>
              <w:rPr>
                <w:rFonts w:eastAsia="Times New Roman"/>
              </w:rPr>
            </w:pPr>
          </w:p>
          <w:p w:rsidR="004460CB" w:rsidRDefault="004460C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460CB">
            <w:pPr>
              <w:rPr>
                <w:rFonts w:eastAsia="Times New Roman"/>
              </w:rPr>
            </w:pPr>
          </w:p>
        </w:tc>
      </w:tr>
      <w:tr w:rsidR="00000000">
        <w:trPr>
          <w:divId w:val="7113423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460C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4460CB">
            <w:pPr>
              <w:pStyle w:val="text-center-report"/>
              <w:spacing w:before="0" w:beforeAutospacing="0" w:after="0" w:afterAutospacing="0"/>
              <w:divId w:val="1079523972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4460CB">
            <w:pPr>
              <w:rPr>
                <w:rFonts w:eastAsia="Times New Roman"/>
              </w:rPr>
            </w:pPr>
          </w:p>
          <w:p w:rsidR="00000000" w:rsidRDefault="004460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119" style="width:0;height:1.5pt" o:hralign="center" o:hrstd="t" o:hr="t" fillcolor="#a0a0a0" stroked="f"/>
              </w:pict>
            </w:r>
          </w:p>
          <w:p w:rsidR="00000000" w:rsidRDefault="004460CB">
            <w:pPr>
              <w:pStyle w:val="text-center-report"/>
              <w:spacing w:before="0" w:beforeAutospacing="0" w:after="0" w:afterAutospacing="0"/>
              <w:divId w:val="2084989158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4460CB">
            <w:pPr>
              <w:rPr>
                <w:rFonts w:eastAsia="Times New Roman"/>
              </w:rPr>
            </w:pPr>
          </w:p>
        </w:tc>
      </w:tr>
    </w:tbl>
    <w:p w:rsidR="00000000" w:rsidRDefault="004460CB">
      <w:pPr>
        <w:pStyle w:val="Heading2"/>
        <w:spacing w:before="0" w:beforeAutospacing="0" w:after="0" w:afterAutospacing="0" w:line="288" w:lineRule="auto"/>
        <w:ind w:firstLine="720"/>
        <w:jc w:val="both"/>
        <w:divId w:val="711342385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>
        <w:trPr>
          <w:divId w:val="711342385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4460C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000000" w:rsidRDefault="004460C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4460C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711342385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4460CB">
            <w:pPr>
              <w:jc w:val="center"/>
              <w:divId w:val="93596280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6" name="principal_sign" descr="C:\Users\Administrator\Downloads\kehoachgiaoduc-1734596564547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Administrator\Downloads\kehoachgiaoduc-1734596564547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4460CB">
            <w:pPr>
              <w:divId w:val="93596280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19/12/202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4460CB">
            <w:pPr>
              <w:jc w:val="center"/>
              <w:divId w:val="470252694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leader_sign" descr="C:\Users\Administrator\Downloads\kehoachgiaoduc-1734596564547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Administrator\Downloads\kehoachgiaoduc-1734596564547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4460CB">
            <w:pPr>
              <w:divId w:val="470252694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19/12/202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4460CB">
            <w:pPr>
              <w:jc w:val="center"/>
              <w:divId w:val="1089278383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teacher_sign" descr="C:\Users\Administrator\Downloads\kehoachgiaoduc-1734596564547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Administrator\Downloads\kehoachgiaoduc-1734596564547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4460CB">
            <w:pPr>
              <w:divId w:val="1089278383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19/12/202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  <w:bookmarkEnd w:id="0"/>
    </w:tbl>
    <w:p w:rsidR="00000000" w:rsidRDefault="004460CB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00588"/>
    <w:rsid w:val="001A7CA5"/>
    <w:rsid w:val="004460CB"/>
    <w:rsid w:val="004849FF"/>
    <w:rsid w:val="0073277D"/>
    <w:rsid w:val="00D450A8"/>
    <w:rsid w:val="00E00588"/>
    <w:rsid w:val="00E2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C67AD"/>
  <w15:chartTrackingRefBased/>
  <w15:docId w15:val="{CBFA0E21-E352-4373-821C-B73DA645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styleId="ListParagraph">
    <w:name w:val="List Paragraph"/>
    <w:basedOn w:val="Normal"/>
    <w:uiPriority w:val="34"/>
    <w:qFormat/>
    <w:rsid w:val="00E27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7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39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91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5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9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7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Users\Administrator\Downloads\kehoachgiaoduc-1734596564547.doc" TargetMode="Externa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1783</Words>
  <Characters>6216</Characters>
  <Application>Microsoft Office Word</Application>
  <DocSecurity>0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Techsi.vn</cp:lastModifiedBy>
  <cp:revision>2</cp:revision>
  <dcterms:created xsi:type="dcterms:W3CDTF">2024-12-19T09:45:00Z</dcterms:created>
  <dcterms:modified xsi:type="dcterms:W3CDTF">2024-12-19T09:45:00Z</dcterms:modified>
</cp:coreProperties>
</file>