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74E1" w14:textId="77777777" w:rsidR="00000000" w:rsidRDefault="00000000">
      <w:pPr>
        <w:pStyle w:val="NormalWeb"/>
        <w:spacing w:line="288" w:lineRule="auto"/>
        <w:ind w:firstLine="720"/>
        <w:jc w:val="center"/>
        <w:outlineLvl w:val="2"/>
        <w:divId w:val="1422411274"/>
        <w:rPr>
          <w:rFonts w:eastAsia="Times New Roman"/>
          <w:b/>
          <w:bCs/>
          <w:sz w:val="28"/>
          <w:szCs w:val="28"/>
        </w:rPr>
      </w:pPr>
      <w:r>
        <w:rPr>
          <w:rFonts w:eastAsia="Times New Roman"/>
          <w:b/>
          <w:bCs/>
          <w:sz w:val="28"/>
          <w:szCs w:val="28"/>
        </w:rPr>
        <w:t>NGÂN HÀNG, NỘI DUNG HOẠT ĐỘNG NĂM HỌC 2024 - 2025</w:t>
      </w:r>
      <w:r>
        <w:rPr>
          <w:rFonts w:eastAsia="Times New Roman"/>
          <w:b/>
          <w:bCs/>
          <w:sz w:val="28"/>
          <w:szCs w:val="28"/>
        </w:rPr>
        <w:br/>
        <w:t>KHỐI MẪU GIÁO NHỠ 4-5 TUỔI</w:t>
      </w:r>
      <w:r>
        <w:rPr>
          <w:rFonts w:eastAsia="Times New Roman"/>
          <w:b/>
          <w:bCs/>
          <w:sz w:val="28"/>
          <w:szCs w:val="28"/>
        </w:rPr>
        <w:br/>
        <w:t>TRƯỜNG MN TUỔI HOA</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28"/>
        <w:gridCol w:w="922"/>
        <w:gridCol w:w="2603"/>
        <w:gridCol w:w="450"/>
        <w:gridCol w:w="450"/>
        <w:gridCol w:w="450"/>
        <w:gridCol w:w="450"/>
        <w:gridCol w:w="450"/>
        <w:gridCol w:w="450"/>
        <w:gridCol w:w="450"/>
        <w:gridCol w:w="450"/>
        <w:gridCol w:w="450"/>
        <w:gridCol w:w="818"/>
        <w:gridCol w:w="4351"/>
      </w:tblGrid>
      <w:tr w:rsidR="00000000" w14:paraId="7340A67D" w14:textId="77777777">
        <w:trPr>
          <w:divId w:val="1422411274"/>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389F8D" w14:textId="77777777" w:rsidR="00000000" w:rsidRDefault="00000000">
            <w:pPr>
              <w:jc w:val="center"/>
              <w:rPr>
                <w:rFonts w:eastAsia="Times New Roman"/>
                <w:b/>
                <w:bCs/>
                <w:sz w:val="28"/>
                <w:szCs w:val="28"/>
              </w:rPr>
            </w:pPr>
            <w:r>
              <w:rPr>
                <w:rFonts w:eastAsia="Times New Roman"/>
                <w:sz w:val="28"/>
                <w:szCs w:val="28"/>
              </w:rPr>
              <w:t>STT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4DA675" w14:textId="77777777" w:rsidR="00000000" w:rsidRDefault="00000000">
            <w:pPr>
              <w:jc w:val="center"/>
              <w:rPr>
                <w:rFonts w:eastAsia="Times New Roman"/>
                <w:b/>
                <w:bCs/>
                <w:sz w:val="28"/>
                <w:szCs w:val="28"/>
              </w:rPr>
            </w:pPr>
            <w:r>
              <w:rPr>
                <w:rFonts w:eastAsia="Times New Roman"/>
                <w:b/>
                <w:bCs/>
                <w:sz w:val="28"/>
                <w:szCs w:val="28"/>
              </w:rPr>
              <w:t>Tên mục tiêu</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F7C639" w14:textId="77777777" w:rsidR="00000000" w:rsidRDefault="00000000">
            <w:pPr>
              <w:jc w:val="center"/>
              <w:rPr>
                <w:rFonts w:eastAsia="Times New Roman"/>
                <w:b/>
                <w:bCs/>
                <w:sz w:val="28"/>
                <w:szCs w:val="28"/>
              </w:rPr>
            </w:pPr>
            <w:r>
              <w:rPr>
                <w:rFonts w:eastAsia="Times New Roman"/>
                <w:b/>
                <w:bCs/>
                <w:sz w:val="28"/>
                <w:szCs w:val="28"/>
              </w:rPr>
              <w:t>Mục tiêu giáo dục</w:t>
            </w: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7C4BF3" w14:textId="77777777" w:rsidR="00000000" w:rsidRDefault="00000000">
            <w:pPr>
              <w:jc w:val="center"/>
              <w:rPr>
                <w:rFonts w:eastAsia="Times New Roman"/>
                <w:b/>
                <w:bCs/>
                <w:sz w:val="28"/>
                <w:szCs w:val="28"/>
              </w:rPr>
            </w:pPr>
            <w:r>
              <w:rPr>
                <w:rFonts w:eastAsia="Times New Roman"/>
                <w:b/>
                <w:bCs/>
                <w:sz w:val="28"/>
                <w:szCs w:val="28"/>
              </w:rPr>
              <w:t>Tháng thực hiện</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7AA1EA" w14:textId="77777777" w:rsidR="00000000" w:rsidRDefault="00000000">
            <w:pPr>
              <w:jc w:val="center"/>
              <w:rPr>
                <w:rFonts w:eastAsia="Times New Roman"/>
                <w:b/>
                <w:bCs/>
                <w:sz w:val="28"/>
                <w:szCs w:val="28"/>
              </w:rPr>
            </w:pPr>
            <w:r>
              <w:rPr>
                <w:rFonts w:eastAsia="Times New Roman"/>
                <w:b/>
                <w:bCs/>
                <w:sz w:val="28"/>
                <w:szCs w:val="28"/>
              </w:rPr>
              <w:t>Đánh giá cuối độ tuổi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A2526B" w14:textId="77777777" w:rsidR="00000000" w:rsidRDefault="00000000">
            <w:pPr>
              <w:jc w:val="center"/>
              <w:rPr>
                <w:rFonts w:eastAsia="Times New Roman"/>
                <w:b/>
                <w:bCs/>
                <w:sz w:val="28"/>
                <w:szCs w:val="28"/>
              </w:rPr>
            </w:pPr>
            <w:r>
              <w:rPr>
                <w:rFonts w:eastAsia="Times New Roman"/>
                <w:b/>
                <w:bCs/>
                <w:sz w:val="28"/>
                <w:szCs w:val="28"/>
              </w:rPr>
              <w:t>Nội dung – Hoạt động giáo dục</w:t>
            </w:r>
          </w:p>
        </w:tc>
      </w:tr>
      <w:tr w:rsidR="00000000" w14:paraId="0C18F2FC" w14:textId="77777777">
        <w:trPr>
          <w:divId w:val="14224112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FFE87" w14:textId="77777777" w:rsidR="00000000" w:rsidRDefault="00000000">
            <w:pPr>
              <w:rPr>
                <w:rFonts w:eastAsia="Times New Roman"/>
                <w:b/>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430EC" w14:textId="77777777" w:rsidR="00000000" w:rsidRDefault="00000000">
            <w:pPr>
              <w:rPr>
                <w:rFonts w:eastAsia="Times New Roman"/>
                <w:b/>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5AA32" w14:textId="77777777" w:rsidR="00000000" w:rsidRDefault="00000000">
            <w:pPr>
              <w:rPr>
                <w:rFonts w:eastAsia="Times New Roman"/>
                <w:b/>
                <w:bCs/>
                <w:sz w:val="28"/>
                <w:szCs w:val="28"/>
              </w:rPr>
            </w:pP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7F1F8D" w14:textId="77777777" w:rsidR="00000000" w:rsidRDefault="00000000">
            <w:pPr>
              <w:jc w:val="center"/>
              <w:rPr>
                <w:rFonts w:eastAsia="Times New Roman"/>
                <w:sz w:val="28"/>
                <w:szCs w:val="28"/>
              </w:rPr>
            </w:pPr>
            <w:r>
              <w:rPr>
                <w:rFonts w:eastAsia="Times New Roman"/>
                <w:sz w:val="28"/>
                <w:szCs w:val="28"/>
              </w:rPr>
              <w:t>9</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EA208B" w14:textId="77777777" w:rsidR="00000000" w:rsidRDefault="00000000">
            <w:pPr>
              <w:jc w:val="center"/>
              <w:rPr>
                <w:rFonts w:eastAsia="Times New Roman"/>
                <w:sz w:val="28"/>
                <w:szCs w:val="28"/>
              </w:rPr>
            </w:pPr>
            <w:r>
              <w:rPr>
                <w:rFonts w:eastAsia="Times New Roman"/>
                <w:sz w:val="28"/>
                <w:szCs w:val="28"/>
              </w:rPr>
              <w:t>10</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EF3070" w14:textId="77777777" w:rsidR="00000000" w:rsidRDefault="00000000">
            <w:pPr>
              <w:jc w:val="center"/>
              <w:rPr>
                <w:rFonts w:eastAsia="Times New Roman"/>
                <w:sz w:val="28"/>
                <w:szCs w:val="28"/>
              </w:rPr>
            </w:pPr>
            <w:r>
              <w:rPr>
                <w:rFonts w:eastAsia="Times New Roman"/>
                <w:sz w:val="28"/>
                <w:szCs w:val="28"/>
              </w:rPr>
              <w:t>11</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221E84" w14:textId="77777777" w:rsidR="00000000" w:rsidRDefault="00000000">
            <w:pPr>
              <w:jc w:val="center"/>
              <w:rPr>
                <w:rFonts w:eastAsia="Times New Roman"/>
                <w:sz w:val="28"/>
                <w:szCs w:val="28"/>
              </w:rPr>
            </w:pPr>
            <w:r>
              <w:rPr>
                <w:rFonts w:eastAsia="Times New Roman"/>
                <w:sz w:val="28"/>
                <w:szCs w:val="28"/>
              </w:rPr>
              <w:t>12</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F98206" w14:textId="77777777" w:rsidR="00000000" w:rsidRDefault="00000000">
            <w:pPr>
              <w:jc w:val="center"/>
              <w:rPr>
                <w:rFonts w:eastAsia="Times New Roman"/>
                <w:sz w:val="28"/>
                <w:szCs w:val="28"/>
              </w:rPr>
            </w:pPr>
            <w:r>
              <w:rPr>
                <w:rFonts w:eastAsia="Times New Roman"/>
                <w:sz w:val="28"/>
                <w:szCs w:val="28"/>
              </w:rPr>
              <w:t>1</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FDF261" w14:textId="77777777" w:rsidR="00000000" w:rsidRDefault="00000000">
            <w:pPr>
              <w:jc w:val="center"/>
              <w:rPr>
                <w:rFonts w:eastAsia="Times New Roman"/>
                <w:sz w:val="28"/>
                <w:szCs w:val="28"/>
              </w:rPr>
            </w:pPr>
            <w:r>
              <w:rPr>
                <w:rFonts w:eastAsia="Times New Roman"/>
                <w:sz w:val="28"/>
                <w:szCs w:val="28"/>
              </w:rPr>
              <w:t>2</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4830AE" w14:textId="77777777" w:rsidR="00000000" w:rsidRDefault="00000000">
            <w:pPr>
              <w:jc w:val="center"/>
              <w:rPr>
                <w:rFonts w:eastAsia="Times New Roman"/>
                <w:sz w:val="28"/>
                <w:szCs w:val="28"/>
              </w:rPr>
            </w:pPr>
            <w:r>
              <w:rPr>
                <w:rFonts w:eastAsia="Times New Roman"/>
                <w:sz w:val="28"/>
                <w:szCs w:val="28"/>
              </w:rPr>
              <w:t>3</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805AF5" w14:textId="77777777" w:rsidR="00000000" w:rsidRDefault="00000000">
            <w:pPr>
              <w:jc w:val="center"/>
              <w:rPr>
                <w:rFonts w:eastAsia="Times New Roman"/>
                <w:sz w:val="28"/>
                <w:szCs w:val="28"/>
              </w:rPr>
            </w:pPr>
            <w:r>
              <w:rPr>
                <w:rFonts w:eastAsia="Times New Roman"/>
                <w:sz w:val="28"/>
                <w:szCs w:val="28"/>
              </w:rPr>
              <w:t>4</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2E1104" w14:textId="77777777" w:rsidR="00000000" w:rsidRDefault="00000000">
            <w:pPr>
              <w:jc w:val="center"/>
              <w:rPr>
                <w:rFonts w:eastAsia="Times New Roman"/>
                <w:sz w:val="28"/>
                <w:szCs w:val="28"/>
              </w:rPr>
            </w:pPr>
            <w:r>
              <w:rPr>
                <w:rFonts w:eastAsia="Times New Roman"/>
                <w:sz w:val="28"/>
                <w:szCs w:val="28"/>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4FA025" w14:textId="77777777" w:rsidR="00000000" w:rsidRDefault="00000000">
            <w:pPr>
              <w:rPr>
                <w:rFonts w:eastAsia="Times New Roman"/>
                <w:b/>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BF6F2D" w14:textId="77777777" w:rsidR="00000000" w:rsidRDefault="00000000">
            <w:pPr>
              <w:rPr>
                <w:rFonts w:eastAsia="Times New Roman"/>
                <w:b/>
                <w:bCs/>
                <w:sz w:val="28"/>
                <w:szCs w:val="28"/>
              </w:rPr>
            </w:pPr>
          </w:p>
        </w:tc>
      </w:tr>
      <w:tr w:rsidR="00000000" w14:paraId="36A41F43"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2E54A9" w14:textId="77777777" w:rsidR="00000000" w:rsidRDefault="00000000">
            <w:pPr>
              <w:rPr>
                <w:rFonts w:eastAsia="Times New Roman"/>
                <w:b/>
                <w:bCs/>
                <w:sz w:val="28"/>
                <w:szCs w:val="28"/>
              </w:rPr>
            </w:pPr>
            <w:r>
              <w:rPr>
                <w:rFonts w:eastAsia="Times New Roman"/>
                <w:b/>
                <w:bCs/>
                <w:sz w:val="28"/>
                <w:szCs w:val="28"/>
              </w:rPr>
              <w:t>I. Giáo dục phát triển thể chất</w:t>
            </w:r>
          </w:p>
        </w:tc>
        <w:tc>
          <w:tcPr>
            <w:tcW w:w="0" w:type="auto"/>
            <w:tcBorders>
              <w:top w:val="nil"/>
              <w:left w:val="nil"/>
              <w:bottom w:val="nil"/>
              <w:right w:val="nil"/>
            </w:tcBorders>
            <w:tcMar>
              <w:top w:w="15" w:type="dxa"/>
              <w:left w:w="15" w:type="dxa"/>
              <w:bottom w:w="15" w:type="dxa"/>
              <w:right w:w="15" w:type="dxa"/>
            </w:tcMar>
            <w:vAlign w:val="center"/>
            <w:hideMark/>
          </w:tcPr>
          <w:p w14:paraId="7072AA30"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79F7E89F" w14:textId="77777777" w:rsidR="00000000" w:rsidRDefault="00000000">
            <w:pPr>
              <w:rPr>
                <w:rFonts w:eastAsia="Times New Roman"/>
                <w:sz w:val="20"/>
                <w:szCs w:val="20"/>
              </w:rPr>
            </w:pPr>
          </w:p>
        </w:tc>
      </w:tr>
      <w:tr w:rsidR="00000000" w14:paraId="0CE0D8CB"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501EC9" w14:textId="77777777" w:rsidR="00000000" w:rsidRDefault="00000000">
            <w:pPr>
              <w:rPr>
                <w:rFonts w:eastAsia="Times New Roman"/>
                <w:b/>
                <w:bCs/>
                <w:sz w:val="28"/>
                <w:szCs w:val="28"/>
              </w:rPr>
            </w:pPr>
            <w:r>
              <w:rPr>
                <w:rFonts w:eastAsia="Times New Roman"/>
                <w:b/>
                <w:bCs/>
                <w:sz w:val="28"/>
                <w:szCs w:val="28"/>
              </w:rPr>
              <w:t>a) Phát triển vận động</w:t>
            </w:r>
          </w:p>
        </w:tc>
        <w:tc>
          <w:tcPr>
            <w:tcW w:w="0" w:type="auto"/>
            <w:tcBorders>
              <w:top w:val="nil"/>
              <w:left w:val="nil"/>
              <w:bottom w:val="nil"/>
              <w:right w:val="nil"/>
            </w:tcBorders>
            <w:tcMar>
              <w:top w:w="15" w:type="dxa"/>
              <w:left w:w="15" w:type="dxa"/>
              <w:bottom w:w="15" w:type="dxa"/>
              <w:right w:w="15" w:type="dxa"/>
            </w:tcMar>
            <w:vAlign w:val="center"/>
            <w:hideMark/>
          </w:tcPr>
          <w:p w14:paraId="09B9EFDF"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3D33F23D" w14:textId="77777777" w:rsidR="00000000" w:rsidRDefault="00000000">
            <w:pPr>
              <w:rPr>
                <w:rFonts w:eastAsia="Times New Roman"/>
                <w:sz w:val="20"/>
                <w:szCs w:val="20"/>
              </w:rPr>
            </w:pPr>
          </w:p>
        </w:tc>
      </w:tr>
      <w:tr w:rsidR="00000000" w14:paraId="5FBEEECA"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E993ED" w14:textId="77777777" w:rsidR="00000000" w:rsidRDefault="00000000">
            <w:pPr>
              <w:rPr>
                <w:rFonts w:eastAsia="Times New Roman"/>
                <w:b/>
                <w:bCs/>
                <w:sz w:val="28"/>
                <w:szCs w:val="28"/>
              </w:rPr>
            </w:pPr>
            <w:r>
              <w:rPr>
                <w:rFonts w:eastAsia="Times New Roman"/>
                <w:b/>
                <w:bCs/>
                <w:sz w:val="28"/>
                <w:szCs w:val="28"/>
              </w:rPr>
              <w:t>1. Thực hiện được các động tác phát triển các nhóm cơ và hô hấp</w:t>
            </w:r>
          </w:p>
        </w:tc>
        <w:tc>
          <w:tcPr>
            <w:tcW w:w="0" w:type="auto"/>
            <w:tcBorders>
              <w:top w:val="nil"/>
              <w:left w:val="nil"/>
              <w:bottom w:val="nil"/>
              <w:right w:val="nil"/>
            </w:tcBorders>
            <w:tcMar>
              <w:top w:w="15" w:type="dxa"/>
              <w:left w:w="15" w:type="dxa"/>
              <w:bottom w:w="15" w:type="dxa"/>
              <w:right w:w="15" w:type="dxa"/>
            </w:tcMar>
            <w:vAlign w:val="center"/>
            <w:hideMark/>
          </w:tcPr>
          <w:p w14:paraId="23DCBD12"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664E2A70" w14:textId="77777777" w:rsidR="00000000" w:rsidRDefault="00000000">
            <w:pPr>
              <w:rPr>
                <w:rFonts w:eastAsia="Times New Roman"/>
                <w:sz w:val="20"/>
                <w:szCs w:val="20"/>
              </w:rPr>
            </w:pPr>
          </w:p>
        </w:tc>
      </w:tr>
      <w:tr w:rsidR="00000000" w14:paraId="69332764"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DBAEFF" w14:textId="77777777" w:rsidR="00000000" w:rsidRDefault="00000000">
            <w:pPr>
              <w:jc w:val="center"/>
              <w:rPr>
                <w:rFonts w:eastAsia="Times New Roman"/>
                <w:sz w:val="28"/>
                <w:szCs w:val="28"/>
              </w:rPr>
            </w:pPr>
            <w:r>
              <w:rPr>
                <w:rFonts w:eastAsia="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D550E5" w14:textId="77777777" w:rsidR="00000000" w:rsidRDefault="00000000">
            <w:pPr>
              <w:rPr>
                <w:rFonts w:eastAsia="Times New Roman"/>
                <w:sz w:val="28"/>
                <w:szCs w:val="28"/>
              </w:rPr>
            </w:pPr>
            <w:r>
              <w:rPr>
                <w:rFonts w:eastAsia="Times New Roman"/>
                <w:sz w:val="28"/>
                <w:szCs w:val="28"/>
              </w:rPr>
              <w:t>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8D160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 Thực hiện đúng, đầy đủ, nhịp nhàng các động tác trong bài thể dục theo hiệu lệnh.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92737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64782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62DE9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021F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05FA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B17F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7DCD0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30345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5454B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4363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51B4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9,10,11,12,1,2,3,4,5</w:t>
            </w:r>
          </w:p>
          <w:p w14:paraId="14943D8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Bài thể dục sáng và bài tập phát triển chung</w:t>
            </w:r>
          </w:p>
          <w:p w14:paraId="160A3E2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Hô hấp: Hít vào, thở ra; thổi nơ; gà gáy</w:t>
            </w:r>
          </w:p>
          <w:p w14:paraId="21FE9E7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Tay:</w:t>
            </w:r>
          </w:p>
          <w:p w14:paraId="40129F6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Đưa 2 tay lên cao, ra phía trước, sang 2 bên (kết hợp với vẫy bàn tay, nắm, mở bàn tay).</w:t>
            </w:r>
          </w:p>
          <w:p w14:paraId="257976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Co và duỗi tay, vỗ 2 tay vào nhau( phía trước, phía sau, trên đầu).</w:t>
            </w:r>
          </w:p>
          <w:p w14:paraId="3FC2F42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Lưng, bụng, lườn:</w:t>
            </w:r>
          </w:p>
          <w:p w14:paraId="351E0B4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Cúi về phía trước, ngửa người ra sau.</w:t>
            </w:r>
          </w:p>
          <w:p w14:paraId="5CA2C38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Quay sang trái, sang phải.</w:t>
            </w:r>
          </w:p>
          <w:p w14:paraId="6B3523F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Nghiêng người sang trái, sang phải.</w:t>
            </w:r>
          </w:p>
          <w:p w14:paraId="70B1542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Chân: Nhún chân.</w:t>
            </w:r>
          </w:p>
          <w:p w14:paraId="5DF5660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Ngồi xổm, đứng lên, bật tại chỗ.</w:t>
            </w:r>
          </w:p>
          <w:p w14:paraId="2A57237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+Đứng lần lượt từng chân co cao đầu gối.</w:t>
            </w:r>
          </w:p>
          <w:p w14:paraId="6BF90DD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Bật</w:t>
            </w:r>
          </w:p>
          <w:p w14:paraId="4C9490A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+Bật chân sáo</w:t>
            </w:r>
          </w:p>
          <w:p w14:paraId="7A7E1C4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+Bật chụm tách</w:t>
            </w:r>
          </w:p>
          <w:p w14:paraId="530F9FD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+Bật tiến lùi</w:t>
            </w:r>
          </w:p>
          <w:p w14:paraId="1972EE7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Tập với nhạc vui nhộn: Tập với quả bông; Tập với vòng; Tập với hoa; Tập với gậy; tập với dây nơ</w:t>
            </w:r>
          </w:p>
        </w:tc>
      </w:tr>
      <w:tr w:rsidR="00000000" w14:paraId="3FB9E4D5"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7B11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2. Thể hiện kỹ năng vận động cơ bản và các tố chất trong vận động</w:t>
            </w:r>
          </w:p>
        </w:tc>
        <w:tc>
          <w:tcPr>
            <w:tcW w:w="0" w:type="auto"/>
            <w:tcBorders>
              <w:top w:val="nil"/>
              <w:left w:val="nil"/>
              <w:bottom w:val="nil"/>
              <w:right w:val="nil"/>
            </w:tcBorders>
            <w:tcMar>
              <w:top w:w="15" w:type="dxa"/>
              <w:left w:w="15" w:type="dxa"/>
              <w:bottom w:w="15" w:type="dxa"/>
              <w:right w:w="15" w:type="dxa"/>
            </w:tcMar>
            <w:vAlign w:val="center"/>
            <w:hideMark/>
          </w:tcPr>
          <w:p w14:paraId="0E4FC49F"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2536BB3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66088A8E"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8C98C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CD8B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78B680"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2.1. Giữ được thăng bằng cơ thể khi thực hiện vận động:</w:t>
            </w:r>
          </w:p>
          <w:p w14:paraId="42FE187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Bước đi liên tục trên ghế thể dục hoặc trên vạch kẻ thẳng trên sàn.</w:t>
            </w:r>
          </w:p>
          <w:p w14:paraId="28FDF835"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Đi bước lùi liên tiếp khoảng 3 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27D4B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17FA3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E727B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EB44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A1D67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ACA43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2397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8885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687D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9D1C1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4C76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w:t>
            </w:r>
          </w:p>
          <w:p w14:paraId="076AF0E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học:</w:t>
            </w:r>
          </w:p>
          <w:p w14:paraId="2CA8B70B" w14:textId="77777777" w:rsidR="00000000" w:rsidRDefault="00000000">
            <w:pPr>
              <w:pStyle w:val="HTMLPreformatted"/>
              <w:jc w:val="both"/>
              <w:rPr>
                <w:rFonts w:ascii="Times New Roman" w:hAnsi="Times New Roman" w:cs="Times New Roman"/>
                <w:sz w:val="28"/>
                <w:szCs w:val="28"/>
              </w:rPr>
            </w:pPr>
          </w:p>
          <w:p w14:paraId="5F82F4C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trên ghế thể dục</w:t>
            </w:r>
          </w:p>
          <w:p w14:paraId="3DF4DFE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bước lùi liên tiếp trong khoảng 3m</w:t>
            </w:r>
          </w:p>
          <w:p w14:paraId="763DFBC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bằng gót chân</w:t>
            </w:r>
          </w:p>
          <w:p w14:paraId="42EFF15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trong đường zic zắc theo vật chuẩn</w:t>
            </w:r>
          </w:p>
          <w:p w14:paraId="0A0B0C9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khuỵu gối bước qua chướng ngài vật</w:t>
            </w:r>
          </w:p>
          <w:p w14:paraId="64EF099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chạy thay đổi theo hiệu lệnh hoặc theo vật chuẩn</w:t>
            </w:r>
          </w:p>
          <w:p w14:paraId="414F048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chạy, bước qua chướng ngại vật</w:t>
            </w:r>
          </w:p>
          <w:p w14:paraId="0F6D646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Chạy chậm 60 - 80m</w:t>
            </w:r>
          </w:p>
          <w:p w14:paraId="72B136C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Bật liên tục về phía trước</w:t>
            </w:r>
          </w:p>
          <w:p w14:paraId="138E6F9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Bật xa 35 - 40cm</w:t>
            </w:r>
          </w:p>
          <w:p w14:paraId="5A5AE56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Bật qua vật cản cao 10 - 15cm</w:t>
            </w:r>
          </w:p>
          <w:p w14:paraId="6C20083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Bật chụm tách chân qua 5 ô</w:t>
            </w:r>
          </w:p>
          <w:p w14:paraId="23E9329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Bật liên tục qua 4 - 5 vòng, lăn bóng 4m</w:t>
            </w:r>
          </w:p>
          <w:p w14:paraId="44461B9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Bật nhảy từ độ cao xuống (30 - 35cm)</w:t>
            </w:r>
          </w:p>
          <w:p w14:paraId="509CBF0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Tung và bắt bóng bằng 2 tay</w:t>
            </w:r>
          </w:p>
          <w:p w14:paraId="285852B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Tung, bắt bóng với bạn khác</w:t>
            </w:r>
          </w:p>
          <w:p w14:paraId="5F6A300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Chuyền bóng qua đầu, qua chân</w:t>
            </w:r>
          </w:p>
          <w:p w14:paraId="07C0D4C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Đập và bắt bóng 4 - 5 lần liên tiếp</w:t>
            </w:r>
          </w:p>
          <w:p w14:paraId="0BAEDF0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Lăn bóng và di chuyển theo bóng</w:t>
            </w:r>
          </w:p>
          <w:p w14:paraId="4EAE22F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Ném xa bằng 1 tay, chạy nhanh 10m</w:t>
            </w:r>
          </w:p>
          <w:p w14:paraId="09807CB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Ném xa bằng 2 tay, chạy nhặt bóng</w:t>
            </w:r>
          </w:p>
          <w:p w14:paraId="213DD65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thẳng đứng</w:t>
            </w:r>
          </w:p>
          <w:p w14:paraId="5C54C19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Chạy xa 10m</w:t>
            </w:r>
          </w:p>
          <w:p w14:paraId="3A938C9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Chạy liên tục theo hướng thẳng đứng 15m trong khoảng 10 giây</w:t>
            </w:r>
          </w:p>
          <w:p w14:paraId="4985EC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nằm ngang</w:t>
            </w:r>
          </w:p>
          <w:p w14:paraId="31CDD9D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Nhảy lò cò 3m, ném đích ngang</w:t>
            </w:r>
          </w:p>
          <w:p w14:paraId="4129E41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Bò thấp chui qua cổng</w:t>
            </w:r>
          </w:p>
          <w:p w14:paraId="7F1F426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Bò trong đường zic zắc qua 5 điểm</w:t>
            </w:r>
          </w:p>
          <w:p w14:paraId="6D436EA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Bò bằng bàn tay và bàn chân 3 - 4m</w:t>
            </w:r>
          </w:p>
          <w:p w14:paraId="4EF861E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Bò thấp chui qua ống</w:t>
            </w:r>
          </w:p>
          <w:p w14:paraId="29D1543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Bật qua suối, bò chui qua cổng</w:t>
            </w:r>
          </w:p>
          <w:p w14:paraId="5E9834F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Trèo qua ghế dài 1,5m x 30cm</w:t>
            </w:r>
          </w:p>
          <w:p w14:paraId="1033EA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Trèo lên xuống 5 giống thang</w:t>
            </w:r>
          </w:p>
          <w:p w14:paraId="32B902E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Trườn kết hợp chui qua cổng 3 - 4m</w:t>
            </w:r>
          </w:p>
          <w:p w14:paraId="7EB0304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Nhảy lò cò 3m</w:t>
            </w:r>
          </w:p>
          <w:p w14:paraId="4839ED8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71599806" w14:textId="77777777" w:rsidR="00000000" w:rsidRDefault="00000000">
            <w:pPr>
              <w:pStyle w:val="HTMLPreformatted"/>
              <w:jc w:val="both"/>
              <w:rPr>
                <w:rFonts w:ascii="Times New Roman" w:hAnsi="Times New Roman" w:cs="Times New Roman"/>
                <w:sz w:val="28"/>
                <w:szCs w:val="28"/>
              </w:rPr>
            </w:pPr>
          </w:p>
          <w:p w14:paraId="152A0B6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Trời nắng trời mưa</w:t>
            </w:r>
          </w:p>
          <w:p w14:paraId="0905282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Những quả bóng vui nhộn</w:t>
            </w:r>
          </w:p>
          <w:p w14:paraId="25E1DB3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Bắt chước tạo dáng</w:t>
            </w:r>
          </w:p>
          <w:p w14:paraId="64A3F3F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Chuyền bóng bằng bụng</w:t>
            </w:r>
          </w:p>
          <w:p w14:paraId="00D452C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Lộn cầu vồng</w:t>
            </w:r>
          </w:p>
          <w:p w14:paraId="6C779D2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Kéo cưa lừa xẻ</w:t>
            </w:r>
          </w:p>
          <w:p w14:paraId="43D43E8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+Oẳn tù tì;</w:t>
            </w:r>
          </w:p>
          <w:p w14:paraId="40708FB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Chạy tiếp sức</w:t>
            </w:r>
          </w:p>
          <w:p w14:paraId="39477B2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Chaỵ nhanh</w:t>
            </w:r>
          </w:p>
          <w:p w14:paraId="064BC50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+Ném boling</w:t>
            </w:r>
          </w:p>
          <w:p w14:paraId="23D1A8A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+Mèo đuổi chuột</w:t>
            </w:r>
          </w:p>
          <w:p w14:paraId="3D40011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+Bịt mắt bắt dê;</w:t>
            </w:r>
          </w:p>
          <w:p w14:paraId="5B766A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Cướp cờ</w:t>
            </w:r>
          </w:p>
          <w:p w14:paraId="68DFC11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+Tạt lon.</w:t>
            </w:r>
          </w:p>
          <w:p w14:paraId="6AFF18A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Thuyền về bến</w:t>
            </w:r>
          </w:p>
          <w:p w14:paraId="57615FD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Tung cao hơn nữa</w:t>
            </w:r>
          </w:p>
          <w:p w14:paraId="4DA766B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Cóc nhảy</w:t>
            </w:r>
          </w:p>
          <w:p w14:paraId="2A1D6F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Cướp cờ</w:t>
            </w:r>
          </w:p>
          <w:p w14:paraId="464A56B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Dung dăng dung dẻ</w:t>
            </w:r>
          </w:p>
          <w:p w14:paraId="2CEE6C1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Kéo co</w:t>
            </w:r>
          </w:p>
          <w:p w14:paraId="51B4DF7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Chim sẻ và thợ săn</w:t>
            </w:r>
          </w:p>
          <w:p w14:paraId="22ED5B1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Thỏ chuyển cà rốt</w:t>
            </w:r>
          </w:p>
          <w:p w14:paraId="06CBE45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Bánh xe quay</w:t>
            </w:r>
          </w:p>
          <w:p w14:paraId="57046BF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Cáo và thỏ</w:t>
            </w:r>
          </w:p>
          <w:p w14:paraId="5FAE0A8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Thả đỉa ba ba</w:t>
            </w:r>
          </w:p>
          <w:p w14:paraId="32D731F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Nhảy lò cò</w:t>
            </w:r>
          </w:p>
          <w:p w14:paraId="04A5994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Kéo co</w:t>
            </w:r>
          </w:p>
          <w:p w14:paraId="5FF698A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Ô tô về bến</w:t>
            </w:r>
          </w:p>
          <w:p w14:paraId="124C1B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0CBAC67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Đi/ chạy thay đổi hướng vận động đúng tín hiệu vật chuẩn (4 – 5 vật chuẩn đặt dích dắc).</w:t>
            </w:r>
          </w:p>
          <w:p w14:paraId="745CA3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9,10,11,12,2</w:t>
            </w:r>
          </w:p>
          <w:p w14:paraId="20F9C21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Tung bắt bóng với người đối diện (cô/ bạn): bắt được 3 lần liền không rơi bóng (khoảng cách 3 m).</w:t>
            </w:r>
          </w:p>
          <w:p w14:paraId="2897BC9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đứng (xa 1,5 m x cao 1,2 m).</w:t>
            </w:r>
          </w:p>
          <w:p w14:paraId="602B4E6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Tự đập bắt bóng được 4-5 lần liên tiếp.</w:t>
            </w:r>
          </w:p>
          <w:p w14:paraId="786B22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12,1,2,3,4</w:t>
            </w:r>
          </w:p>
          <w:p w14:paraId="4109109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Chạy liên tục theo hướng thẳng 15 m trong 10 giây.</w:t>
            </w:r>
          </w:p>
          <w:p w14:paraId="13CF8C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ngang (xa 2 m).</w:t>
            </w:r>
          </w:p>
          <w:p w14:paraId="1C45B54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Bò trong đường dích dắc (3 - 4 điểm dích dắc, cách nhau 2m) không chệch ra ngoài.</w:t>
            </w:r>
          </w:p>
          <w:p w14:paraId="3947EF5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17B6675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Tung bắt bóng với người đối diện (cô/ bạn): bắt được 3 lần liền không rơi bóng (khoảng cách 3 m).</w:t>
            </w:r>
          </w:p>
          <w:p w14:paraId="4BA7B3B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đứng (xa 1,5 m x cao 1,2 m).</w:t>
            </w:r>
          </w:p>
          <w:p w14:paraId="7BA78E3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Tự đập bắt bóng được 4-5 lần liên tiếp.</w:t>
            </w:r>
          </w:p>
        </w:tc>
      </w:tr>
      <w:tr w:rsidR="00000000" w14:paraId="49514E18"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B8660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2F828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F0FF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2.2. Kiểm soát được vận động: Đi/ chạy thay đổi hướng vận động đúng tín hiệu vật chuẩn (4 – 5 vật chuẩn đặt dích dắc).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0372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4BC20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5F95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FA45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4742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C31D8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519C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F021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364F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9BC2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6A9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81C3C9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2DCA3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B324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96B1B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2.3 Phối hợp tay - mắt trong vận động:</w:t>
            </w:r>
          </w:p>
          <w:p w14:paraId="712DC2D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 Tung bắt bóng với người đối diện (cô/ bạn): bắt được 3 lần </w:t>
            </w:r>
            <w:r>
              <w:rPr>
                <w:rFonts w:ascii="Times New Roman" w:hAnsi="Times New Roman" w:cs="Times New Roman"/>
                <w:sz w:val="28"/>
                <w:szCs w:val="28"/>
              </w:rPr>
              <w:lastRenderedPageBreak/>
              <w:t>liền không rơi bóng (khoảng cách 3 m).</w:t>
            </w:r>
          </w:p>
          <w:p w14:paraId="0399169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Ném trúng đích đứng (xa 1,5 m x cao 1,2 m).</w:t>
            </w:r>
          </w:p>
          <w:p w14:paraId="2303656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Tự đập bắt bóng được 4-5 lần liên tiếp.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56317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B5085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0D9E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7794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82338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FFC5A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4E6F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205D0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9CB8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617E4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3616F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58112E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4DBA3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EE64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A52BF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2.4. Thể hiện nhanh, mạnh, khéo trong thực hiện bài tập tổng hợp:</w:t>
            </w:r>
          </w:p>
          <w:p w14:paraId="45950F8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Chạy liên tục theo hướng thẳng 15 m trong 10 giây.</w:t>
            </w:r>
          </w:p>
          <w:p w14:paraId="0280A11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Ném trúng đích ngang (xa 2 m).</w:t>
            </w:r>
          </w:p>
          <w:p w14:paraId="1BB1491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Bò trong đường dích dắc (3 - 4 điểm dích dắc, cách nhau 2m) không chệch ra ngoài.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4E1813" w14:textId="77777777" w:rsidR="00000000" w:rsidRDefault="00000000">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FE997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537C1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CB9DC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70899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5B962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9C8C1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B74F7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70141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EC4D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923E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702977E"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BDD6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3. Thực hiện và phối hợp được các cử động của bàn tay ngón tay, phối hợp tay - mắt</w:t>
            </w:r>
          </w:p>
        </w:tc>
        <w:tc>
          <w:tcPr>
            <w:tcW w:w="0" w:type="auto"/>
            <w:tcBorders>
              <w:top w:val="nil"/>
              <w:left w:val="nil"/>
              <w:bottom w:val="nil"/>
              <w:right w:val="nil"/>
            </w:tcBorders>
            <w:tcMar>
              <w:top w:w="15" w:type="dxa"/>
              <w:left w:w="15" w:type="dxa"/>
              <w:bottom w:w="15" w:type="dxa"/>
              <w:right w:w="15" w:type="dxa"/>
            </w:tcMar>
            <w:vAlign w:val="center"/>
            <w:hideMark/>
          </w:tcPr>
          <w:p w14:paraId="64D1F18F"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652CE9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395B0595"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7A816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C35B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92A81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3.1. Thực hiện được các vận động:</w:t>
            </w:r>
          </w:p>
          <w:p w14:paraId="25472B4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Cuộn - xoay tròn cổ tay.</w:t>
            </w:r>
          </w:p>
          <w:p w14:paraId="36545A7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Gập, mở, các ngón tay.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1EB9D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CBE1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A4D2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1AEC7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EDEC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9FFD4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C3845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B92D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038E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75A8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CA989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354CA78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hình người, nhà, cây.</w:t>
            </w:r>
          </w:p>
          <w:p w14:paraId="58C3DB9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Cắt  thành thạo theo đường thẳng.</w:t>
            </w:r>
          </w:p>
          <w:p w14:paraId="6CCCA2E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Xây dựng, lắp ráp với 10 - 12 khối.</w:t>
            </w:r>
          </w:p>
          <w:p w14:paraId="01931AD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Biết tết sợi đôi.</w:t>
            </w:r>
          </w:p>
          <w:p w14:paraId="037A761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Tự cài, cởi cúc, buộc dây giày.</w:t>
            </w:r>
          </w:p>
          <w:p w14:paraId="0C120A9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lastRenderedPageBreak/>
              <w:t>Tháng 9</w:t>
            </w:r>
          </w:p>
          <w:p w14:paraId="2B2DBA0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Bài tập phát triển chung</w:t>
            </w:r>
          </w:p>
          <w:p w14:paraId="14457CD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luyện tập: Vo, xoắn, vặn, búng ngón tay, vê, véo, miết,gắn, nối, luồn, thắt, buộc dây, lắp ráp, sử dụng bút và kéo thủ công.</w:t>
            </w:r>
          </w:p>
          <w:p w14:paraId="48D2B37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bạn và cô giáo.</w:t>
            </w:r>
          </w:p>
          <w:p w14:paraId="563BF65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ngôi nhà, vẽ trường mầm non</w:t>
            </w:r>
          </w:p>
          <w:p w14:paraId="5566F34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đồ chơi trung thu bé thích.</w:t>
            </w:r>
          </w:p>
          <w:p w14:paraId="698EB13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đồ chơi trung thu bé thích</w:t>
            </w:r>
          </w:p>
          <w:p w14:paraId="2230A7E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-Cắt và dán nhà cao tầng</w:t>
            </w:r>
          </w:p>
          <w:p w14:paraId="3FA703F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Xếp chồng và lắp ráp các khối gỗ</w:t>
            </w:r>
          </w:p>
          <w:p w14:paraId="0550F96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Tết sợi đôi</w:t>
            </w:r>
          </w:p>
          <w:p w14:paraId="0E7C748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Tự cài cúc , buộc dây giày.</w:t>
            </w:r>
          </w:p>
          <w:p w14:paraId="578F3AE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Vẩy màu.</w:t>
            </w:r>
          </w:p>
          <w:p w14:paraId="2CD3A44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In bàn tay trên giấy.</w:t>
            </w:r>
          </w:p>
          <w:p w14:paraId="4E523B5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Làm vòng cho bé.</w:t>
            </w:r>
          </w:p>
          <w:p w14:paraId="43BC5D7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Xem clip bài học kỹ năng thực hành cuộc sống : tự cài, cởi cúc, cách mặc áo, cởi áo, buộc giay giày. Đi giày, cất dép , đóng mở đai.</w:t>
            </w:r>
          </w:p>
          <w:p w14:paraId="2C5B642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Sự kiện:</w:t>
            </w:r>
          </w:p>
          <w:p w14:paraId="491EA4B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Vui tết trung thu- làm đèn lồng, tô mặt nạ</w:t>
            </w:r>
          </w:p>
          <w:p w14:paraId="37A17A7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Tết hàn thực- nặn bánh trôi.</w:t>
            </w:r>
          </w:p>
          <w:p w14:paraId="48E4D2D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các hoạt động vẽ tự do, tô màu theo mẫu: tranh trường mầm non, đồ chơi ngoài trời, gia đình, nhà, cây.</w:t>
            </w:r>
          </w:p>
          <w:p w14:paraId="0D7A771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Tổ chức cho trẻ sử dụng kéo và cắt theo đường thẳng, đường cong: cắt tua </w:t>
            </w:r>
            <w:r>
              <w:rPr>
                <w:rFonts w:ascii="Times New Roman" w:hAnsi="Times New Roman" w:cs="Times New Roman"/>
                <w:sz w:val="28"/>
                <w:szCs w:val="28"/>
              </w:rPr>
              <w:lastRenderedPageBreak/>
              <w:t>rua khăn mặt, cắt tranh ảnh về đồ dùng gia đình từ tranh ảnh sưu tầm.</w:t>
            </w:r>
          </w:p>
          <w:p w14:paraId="2E37DBD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Thi xếp chồng các khối gỗ lên nhau (10- 12 khối).</w:t>
            </w:r>
          </w:p>
          <w:p w14:paraId="2FFA88B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chơi các trò chơi: đan nan, tết sợi đôi, cài và cởi cúc áo, buộc dây giày.</w:t>
            </w:r>
          </w:p>
        </w:tc>
      </w:tr>
      <w:tr w:rsidR="00000000" w14:paraId="6DF36B1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F1F4B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4573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6C2AA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3.2. Phối hợp được cử động bàn tay, ngón tay, phối  hợp tay - mắt trong một số hoạt động: </w:t>
            </w:r>
          </w:p>
          <w:p w14:paraId="2BACEA8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Vẽ hình người, nhà, cây.</w:t>
            </w:r>
          </w:p>
          <w:p w14:paraId="23AE678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Cắt  thành thạo theo đường thẳng.</w:t>
            </w:r>
          </w:p>
          <w:p w14:paraId="74C5A29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Xây dựng, lắp ráp với 10 - 12 khối.</w:t>
            </w:r>
          </w:p>
          <w:p w14:paraId="5CFC70A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Biết tết sợi đôi.</w:t>
            </w:r>
          </w:p>
          <w:p w14:paraId="5B7B584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Tự cài, cởi cúc, buộc dây giày.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F604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08BD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58DA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CB749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43FA0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DAC09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1B64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FCC76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7A56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67236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754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6D5D4DF"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609A9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b) Giáo dục dinh dưỡng và sức khỏe</w:t>
            </w:r>
          </w:p>
        </w:tc>
        <w:tc>
          <w:tcPr>
            <w:tcW w:w="0" w:type="auto"/>
            <w:tcBorders>
              <w:top w:val="nil"/>
              <w:left w:val="nil"/>
              <w:bottom w:val="nil"/>
              <w:right w:val="nil"/>
            </w:tcBorders>
            <w:tcMar>
              <w:top w:w="15" w:type="dxa"/>
              <w:left w:w="15" w:type="dxa"/>
              <w:bottom w:w="15" w:type="dxa"/>
              <w:right w:w="15" w:type="dxa"/>
            </w:tcMar>
            <w:vAlign w:val="center"/>
            <w:hideMark/>
          </w:tcPr>
          <w:p w14:paraId="4B184EAE"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7E8F344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69AB67AC"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544EB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Biết một số món ăn, thực phẩm thông thường và ích lợi của chúng đối với sức khỏe</w:t>
            </w:r>
          </w:p>
        </w:tc>
        <w:tc>
          <w:tcPr>
            <w:tcW w:w="0" w:type="auto"/>
            <w:tcBorders>
              <w:top w:val="nil"/>
              <w:left w:val="nil"/>
              <w:bottom w:val="nil"/>
              <w:right w:val="nil"/>
            </w:tcBorders>
            <w:tcMar>
              <w:top w:w="15" w:type="dxa"/>
              <w:left w:w="15" w:type="dxa"/>
              <w:bottom w:w="15" w:type="dxa"/>
              <w:right w:w="15" w:type="dxa"/>
            </w:tcMar>
            <w:vAlign w:val="center"/>
            <w:hideMark/>
          </w:tcPr>
          <w:p w14:paraId="115BDAC8"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0BE4F5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662C19B4"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B51D7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37E18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D3D19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1.1. Biết một số thực phẩm cùng nhóm:</w:t>
            </w:r>
          </w:p>
          <w:p w14:paraId="4D1C1D4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Thịt, cá, ...có nhiều chất đạm.</w:t>
            </w:r>
          </w:p>
          <w:p w14:paraId="4A9C89C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Rau, quả chín có nhiều vitamin.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5DA4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7138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9A2F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2406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1CD92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C32CA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9485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CD46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0F126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41BAC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A666F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w:t>
            </w:r>
          </w:p>
          <w:p w14:paraId="46C7E37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Trẻ biết được một số món ăn, thực phẩm thông thường và ích lợi của chúng đối với sức khỏe. Như chất đạm có trong thịt cá trứng sữa...., rau, quả chín có nhiều vitamin....</w:t>
            </w:r>
          </w:p>
          <w:p w14:paraId="7D6D79B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Nói được tên các món ăn thông thường, các món ăn trong bữa ăn hàng ngày của trẻ ở trường mầm non. Cung cấp cho trẻ kiến thức về thực phẩm được chế biến và được ăn theo nhiều cách khác nhau :</w:t>
            </w:r>
          </w:p>
          <w:p w14:paraId="6BE3FBA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Dạng chế biến có: luộc, xào, kho, làm bánh, làm nem, nấu canh, nấu phở, nấu cháo…</w:t>
            </w:r>
          </w:p>
          <w:p w14:paraId="243A5EA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Cách ăn có: ăn sống, ăn chín, muối dưa, đóng hộp…</w:t>
            </w:r>
          </w:p>
          <w:p w14:paraId="6E4D376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Xem tranh ảnh, video về cách chế biến một số món ăn thông thường: rau luộc, cá rán, thịt kho, nấu cơm.</w:t>
            </w:r>
          </w:p>
          <w:p w14:paraId="2353605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gọi tên một số thực phẩm và phân loại theo các nhóm thực phẩm có nguồn gốc khác nhau thông qua tháp dinh dưỡng.</w:t>
            </w:r>
          </w:p>
          <w:p w14:paraId="50A4594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cho trẻ chơi trò chơi: Phân loại thực phẩm theo 4 nhóm, món ăn nào bé nên ăn nhiều, món ăn nào bé nên ăn ít, món ăn nào bé không nên ăn.</w:t>
            </w:r>
          </w:p>
          <w:p w14:paraId="4C02BB6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Thông qua hoạt động giờ ăn trò chuyện với trẻ, giới thiệu về tên các món ăn và nhu cầu dinh dưỡng cần thiết cho cơ thể.</w:t>
            </w:r>
          </w:p>
          <w:p w14:paraId="1FDD70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0D39B25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Nói được tên một số món ăn hàng ngày và dạng chế biến đơn giản: rau có thể luộc, nấu canh; thịt có thể luộc, rán, kho; gạo nấu cơm, nấu cháo…</w:t>
            </w:r>
          </w:p>
          <w:p w14:paraId="797C4EC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Biết ăn để cao lớn, khoẻ mạnh, thông minh và biết ăn nhiều loại thức ăn khác nhau để có đủ chất dinh dưỡng.</w:t>
            </w:r>
          </w:p>
          <w:p w14:paraId="30E6526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w:t>
            </w:r>
          </w:p>
          <w:p w14:paraId="0EF4F37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Trẻ khoẻ mạnh, cơ thể phát triển cân đối, cân nặng và chiều cao phát triển bình thường theo lứa tuổi</w:t>
            </w:r>
          </w:p>
        </w:tc>
      </w:tr>
      <w:tr w:rsidR="00000000" w14:paraId="0ECD863E"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E2FE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4C8A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6CB59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1.2. Nói được tên một số món ăn hàng ngày và dạng chế biến đơn giản: rau có thể luộc, nấu canh; thịt có thể luộc, rán, kho; gạo nấu cơm, nấu cháo…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80392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1E57D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1C29D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7D33E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3D24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A369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129E8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586AD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07DD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C75DB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3269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2F8A4B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A3C25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62E7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49DC4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1.3. Biết ăn để cao lớn, khoẻ mạnh, thông minh và biết ăn nhiều loại thức ăn khác nhau để có đủ chất dinh dưỡng.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94F40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626E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3C2A2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28FA9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2190E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C19E6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E79C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70AE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F447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60BA4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D6229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5C642B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D3AF0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FF0000"/>
                <w:sz w:val="28"/>
                <w:szCs w:val="28"/>
              </w:rPr>
            </w:pPr>
            <w:r>
              <w:rPr>
                <w:rFonts w:eastAsia="Times New Roman"/>
                <w:color w:val="FF0000"/>
                <w:sz w:val="28"/>
                <w:szCs w:val="28"/>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EDD83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sz w:val="28"/>
                <w:szCs w:val="28"/>
              </w:rPr>
            </w:pPr>
            <w:r>
              <w:rPr>
                <w:rFonts w:eastAsia="Times New Roman"/>
                <w:color w:val="FF0000"/>
                <w:sz w:val="28"/>
                <w:szCs w:val="28"/>
              </w:rPr>
              <w:t>MT11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8C8374"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Cân nặng, chiều cao đạt yêu cầu của độ tuổi. Trong đó, % trẻ có chiều cao vượt trội so với độ tuổi</w:t>
            </w:r>
          </w:p>
          <w:p w14:paraId="2A9BF24D"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 Giảm ....tỷ lệ trẻ thấp còi so với độ tuổi</w:t>
            </w:r>
          </w:p>
          <w:p w14:paraId="3BAB42DF"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Trẻ trai:</w:t>
            </w:r>
          </w:p>
          <w:p w14:paraId="3431491E"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 Cân nặng từ 14.4 - 23.5 kg</w:t>
            </w:r>
          </w:p>
          <w:p w14:paraId="61CED126"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 Chiều cao từ 100.7 - 119.1cm</w:t>
            </w:r>
          </w:p>
          <w:p w14:paraId="563A830F"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 xml:space="preserve"> Trẻ gái :</w:t>
            </w:r>
          </w:p>
          <w:p w14:paraId="1DC2B1A4"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 Cân nặng từ 13.8 - 23.2 kg</w:t>
            </w:r>
          </w:p>
          <w:p w14:paraId="5125963A" w14:textId="77777777" w:rsidR="00000000" w:rsidRDefault="00000000">
            <w:pPr>
              <w:pStyle w:val="HTMLPreformatted"/>
              <w:rPr>
                <w:rFonts w:ascii="Times New Roman" w:hAnsi="Times New Roman" w:cs="Times New Roman"/>
                <w:i/>
                <w:iCs/>
                <w:color w:val="FF0000"/>
                <w:sz w:val="28"/>
                <w:szCs w:val="28"/>
              </w:rPr>
            </w:pPr>
            <w:r>
              <w:rPr>
                <w:rFonts w:ascii="Times New Roman" w:hAnsi="Times New Roman" w:cs="Times New Roman"/>
                <w:i/>
                <w:iCs/>
                <w:color w:val="FF0000"/>
                <w:sz w:val="28"/>
                <w:szCs w:val="28"/>
              </w:rPr>
              <w:t>+ Chiều cao từ  99.5 - 117.2 cm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010B0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1020B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C325C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8C35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F9E24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69A21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7C3B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0279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ECED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5004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BC88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4E7822F"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FA8EF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Thực hiện được một số việc tự phục vụ trong sinh hoạt</w:t>
            </w:r>
          </w:p>
        </w:tc>
        <w:tc>
          <w:tcPr>
            <w:tcW w:w="0" w:type="auto"/>
            <w:tcBorders>
              <w:top w:val="nil"/>
              <w:left w:val="nil"/>
              <w:bottom w:val="nil"/>
              <w:right w:val="nil"/>
            </w:tcBorders>
            <w:tcMar>
              <w:top w:w="15" w:type="dxa"/>
              <w:left w:w="15" w:type="dxa"/>
              <w:bottom w:w="15" w:type="dxa"/>
              <w:right w:w="15" w:type="dxa"/>
            </w:tcMar>
            <w:vAlign w:val="center"/>
            <w:hideMark/>
          </w:tcPr>
          <w:p w14:paraId="744C93AA"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38C9E87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1F0927EA"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7A08F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B68E9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862A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2.1. Thực hiện được một số việc khi được nhắc nhở:</w:t>
            </w:r>
          </w:p>
          <w:p w14:paraId="5D3CDAC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Tự rửa tay bằng xà phòng. Tự lau mặt, đánh răng.</w:t>
            </w:r>
          </w:p>
          <w:p w14:paraId="02A132B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Tự thay quần, áo khi bị ướt, bẩn.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22B7E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F6A9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DA695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07F27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EE94F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D6266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8CAA6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7292A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70EA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F28E1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4322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0787416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và tập cho trẻ rửa tay bằng xà phòng, lau mặt trước giờ ăn, lau miệng sau khi ăn xong bằng khăn mềm.</w:t>
            </w:r>
          </w:p>
          <w:p w14:paraId="6AE5FCE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và tập cho trẻ luyện tập : đánh răng đúng cách, lau mũi, kéo khóa áo, tự thay quần áo khi bị ướt, bẩn.</w:t>
            </w:r>
          </w:p>
          <w:p w14:paraId="14248E3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cùng tham gia chuẩn bị bữa ăn cùng cô: chia khay thìa về bàn, xếp thìa ngay ngắn trên đĩa, chia cơm cho bạn.</w:t>
            </w:r>
          </w:p>
          <w:p w14:paraId="596F9C5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Trẻ tự cầm bát, thìa xúc ăn gọn gàng , không rơi vãi đổ thức ăn</w:t>
            </w:r>
          </w:p>
          <w:p w14:paraId="29CD3B0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Góc kỹ năng thực hành cuộc sống: tiếp tục cho trẻ thực hiện kỹ năng rót nước, cô hướng dẫn trẻ cách sử dụng thìa – đũa, cách đóng và mở khóa...</w:t>
            </w:r>
          </w:p>
          <w:p w14:paraId="415D4BD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và cho trẻ thực hành cắt móng tay, chải tóc , kéo khóa</w:t>
            </w:r>
          </w:p>
          <w:p w14:paraId="33332C9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w:t>
            </w:r>
          </w:p>
          <w:p w14:paraId="4D43044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Tự cầm bát, thìa xúc ăn gọn gàng, không rơi vãi, đổ thức ăn.</w:t>
            </w:r>
          </w:p>
        </w:tc>
      </w:tr>
      <w:tr w:rsidR="00000000" w14:paraId="4D84907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4CEDF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52BC4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0EDB6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2.2. Tự cầm bát, thìa xúc ăn gọn gàng, không rơi vãi, đổ thức ăn.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0484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6DE38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BF80A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B828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ED941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580D7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08EAB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21449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5089E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C83C3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B9D74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5C265BD"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A6FE9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Có một số hành vi và thói quen tốt trong sinh hoạt và giữ gìn sức khoẻ</w:t>
            </w:r>
          </w:p>
        </w:tc>
        <w:tc>
          <w:tcPr>
            <w:tcW w:w="0" w:type="auto"/>
            <w:tcBorders>
              <w:top w:val="nil"/>
              <w:left w:val="nil"/>
              <w:bottom w:val="nil"/>
              <w:right w:val="nil"/>
            </w:tcBorders>
            <w:tcMar>
              <w:top w:w="15" w:type="dxa"/>
              <w:left w:w="15" w:type="dxa"/>
              <w:bottom w:w="15" w:type="dxa"/>
              <w:right w:w="15" w:type="dxa"/>
            </w:tcMar>
            <w:vAlign w:val="center"/>
            <w:hideMark/>
          </w:tcPr>
          <w:p w14:paraId="2E82E7FD"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6F0AA0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3E83335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C5BE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237E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CAE3D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3.1. Có một số hành vi tốt trong ăn uống:</w:t>
            </w:r>
          </w:p>
          <w:p w14:paraId="64943AD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Mời cô, mời bạn khi ăn; ăn từ tốn, nhai kỹ.</w:t>
            </w:r>
          </w:p>
          <w:p w14:paraId="25A18A9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lastRenderedPageBreak/>
              <w:t>- Chấp nhận ăn rau và ăn nhiều loại thức ăn khác nhau…</w:t>
            </w:r>
          </w:p>
          <w:p w14:paraId="414DB55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Không uống nước lã.</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31B9B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ADB04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4FE8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A7F6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AAAEB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FD18A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A8138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02708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A48C6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ABAB8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E03EE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9,10,11,12,1,2,3,4,5</w:t>
            </w:r>
          </w:p>
          <w:p w14:paraId="68D9C3C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Hướng dẫn và nhắc nhở trẻ thực hiện hàng ngày : mời cô, mời bạn trước khi ăn, ăn từ tốn, nhai kỹ, không dùng tay </w:t>
            </w:r>
            <w:r>
              <w:rPr>
                <w:rFonts w:ascii="Times New Roman" w:hAnsi="Times New Roman" w:cs="Times New Roman"/>
                <w:sz w:val="28"/>
                <w:szCs w:val="28"/>
              </w:rPr>
              <w:lastRenderedPageBreak/>
              <w:t>bốc thức ăn, nhặt cơm rơi vào đĩa và lau tay.</w:t>
            </w:r>
          </w:p>
          <w:p w14:paraId="0537F14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trò chơi chọn các hình ảnh đúng : khi đi học, đi ra đường khi trời lạnh, trời nắng, trời mưa.</w:t>
            </w:r>
          </w:p>
          <w:p w14:paraId="4E2EDCD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Đưa ra các tình huống bằng tranh ảnh, video để trẻ tìm cách giải quyết (trẻ bị đau, bị chảy máu, bị sốt,...)</w:t>
            </w:r>
          </w:p>
          <w:p w14:paraId="76DA437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trẻ đi vệ sinh đúng nơi qui định, quan sát, nhắc nhở trẻ khi thực hiện sai</w:t>
            </w:r>
          </w:p>
          <w:p w14:paraId="2E5A607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trò chơi chọn các hình ảnh đúng : khi đi học, đi ra đường khi trời lạnh, trời nắng, trời mưa.</w:t>
            </w:r>
          </w:p>
          <w:p w14:paraId="5C34101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các trò chơi: Thi ai nhặt được nhiều lá, chọn hình ảnh đúng về vệ sinh môi trường, nói đúng theo qui trình.</w:t>
            </w:r>
          </w:p>
          <w:p w14:paraId="545A588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Vệ sinh răng miệng, đội mũ khi ra nắng, mặc áo ấm, đi tất khi trời lạnh, đi dép giầy khi đi học.</w:t>
            </w:r>
          </w:p>
          <w:p w14:paraId="290273B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Biết nói với người lớn khi bị đau, chảy máu hoặc sốt....</w:t>
            </w:r>
          </w:p>
          <w:p w14:paraId="5E1E941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vệ sinh đúng nơi quy định.</w:t>
            </w:r>
          </w:p>
          <w:p w14:paraId="56250BC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Bỏ rác đúng nơi qui định.</w:t>
            </w:r>
          </w:p>
          <w:p w14:paraId="6642AD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27092AF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Có một số hành vi tốt trong vệ sinh, phòng bệnh khi được nhắc nhở:</w:t>
            </w:r>
          </w:p>
          <w:p w14:paraId="25C2A57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Vệ sinh răng miệng, đội mũ khi ra nắng, mặc áo ấm, đi tất khi trời lạnh, đi dép giầy khi đi học.</w:t>
            </w:r>
          </w:p>
          <w:p w14:paraId="3752AE9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Biết nói với người lớn khi bị đau, chảy máu hoặc sốt....</w:t>
            </w:r>
          </w:p>
          <w:p w14:paraId="7A014B1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vệ sinh đúng nơi quy định.</w:t>
            </w:r>
          </w:p>
          <w:p w14:paraId="1EABC3C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Bỏ rác đúng nơi qui định.</w:t>
            </w:r>
          </w:p>
        </w:tc>
      </w:tr>
      <w:tr w:rsidR="00000000" w14:paraId="47CA7C3E"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650D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687B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53382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3.2. Có một số hành vi tốt trong vệ sinh, phòng bệnh khi được nhắc nhở:</w:t>
            </w:r>
          </w:p>
          <w:p w14:paraId="369EBF5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Vệ sinh răng miệng, đội mũ khi ra nắng, mặc áo ấm, đi tất khi trời lạnh, đi dép giầy khi đi học.</w:t>
            </w:r>
          </w:p>
          <w:p w14:paraId="031F078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Biết nói với người lớn khi bị đau, chảy máu hoặc sốt....</w:t>
            </w:r>
          </w:p>
          <w:p w14:paraId="586FC1B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Đi vệ sinh đúng nơi quy định.</w:t>
            </w:r>
          </w:p>
          <w:p w14:paraId="5267923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Bỏ rác đúng nơi qui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61988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247A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6D57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C535E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B101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9878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4BCA4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9C21D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CC294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5844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4366C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0030BAA"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0D26D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4. Biết một số nguy cơ không an toàn và phòng tránh</w:t>
            </w:r>
          </w:p>
        </w:tc>
        <w:tc>
          <w:tcPr>
            <w:tcW w:w="0" w:type="auto"/>
            <w:tcBorders>
              <w:top w:val="nil"/>
              <w:left w:val="nil"/>
              <w:bottom w:val="nil"/>
              <w:right w:val="nil"/>
            </w:tcBorders>
            <w:tcMar>
              <w:top w:w="15" w:type="dxa"/>
              <w:left w:w="15" w:type="dxa"/>
              <w:bottom w:w="15" w:type="dxa"/>
              <w:right w:w="15" w:type="dxa"/>
            </w:tcMar>
            <w:vAlign w:val="center"/>
            <w:hideMark/>
          </w:tcPr>
          <w:p w14:paraId="199821E2"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7C58A6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47170E0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E35DD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93B5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B7477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4.1. Nhận ra bàn là, bếp đang đun, phích nước nóng.... là nguy hiểm không đến gần. Biết các vật sắc nhọn không nên nghịch.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3DC8E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50CE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01D3F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2E434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D73D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62213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A236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1170F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2885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90E0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EF62E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35B31E0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và phòng tránh những vật có thể gây bỏng thông qua video tranh ảnh.</w:t>
            </w:r>
          </w:p>
          <w:p w14:paraId="3392C23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Biết các vật sắc nhọn không nên nghịch.</w:t>
            </w:r>
          </w:p>
          <w:p w14:paraId="203268A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với trẻ, tổ chức cho trẻ xem tranh ảnh, xem video để dạy trẻ nhận biết về mốt số trường hợp không an toàn và cách phòng tránh</w:t>
            </w:r>
          </w:p>
          <w:p w14:paraId="48E5242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những nơi như: hồ, ao, mương nước, suối, bể chứa nước… là nơi nguy hiểm, không được chơi gần.</w:t>
            </w:r>
          </w:p>
          <w:p w14:paraId="19A9F9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hình ảnh và tìm cách giải quyết: Khi có cháy, có người rơi xuống nước, ngã chảy máu, khi bị lạc.</w:t>
            </w:r>
          </w:p>
          <w:p w14:paraId="28CD5A0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với trẻ, tổ chức cho trẻ xem tranh ảnh, xem video để dạy trẻ nhận biết về mốt số ường hợp không an toàn và cách phòng tránh : Cười đùa trong khi ăn, uống hoặc khi ăn các loại quả có hạt; Thức ăn có mùi ôi; Ăn lá, quả lạ; Uống rượu, bia, cà phê; Tự ý uống thuốc ; Ra khỏi trường khi không được phép của cô giáo.</w:t>
            </w:r>
          </w:p>
          <w:p w14:paraId="6903D00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Nhận biết và phòng tránh những hành động nguy hiểm, những nơi không an toàn, những vật dụng nguy hiểm đến tính mạng.</w:t>
            </w:r>
          </w:p>
          <w:p w14:paraId="5251792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nhớ và cho trẻ tự giới thiệu về : bản thân, tên mình, tên bố mẹ, số điện thoại của bố mẹ, địa chỉ gia đình trước các bạn ở lớp.</w:t>
            </w:r>
          </w:p>
          <w:p w14:paraId="1AA2E09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Kể cho trẻ nghe các câu chuyện về các tình huống nguy hiểm đã xảy ra trong cộng đồng và dạy trẻ cách phòng tránh.</w:t>
            </w:r>
          </w:p>
          <w:p w14:paraId="758E8C2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trò chơi: Thi tìm các hình ảnh về mốt số trường hợp không an toàn và cách phòng tránh, các hành động nên làm và không nên làm, phải làm gì khi gặp trường hợp này? Hãy khoanh tròn vào hình ảnh đúng.</w:t>
            </w:r>
          </w:p>
          <w:p w14:paraId="78A437D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Biết một số hành động nguy hiểm và phòng tránh khi được nhắc nhở:</w:t>
            </w:r>
          </w:p>
          <w:p w14:paraId="4F002F5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Không cười đùa trong khi ăn, uống hoặc khi ăn các loại quả có hạt....</w:t>
            </w:r>
          </w:p>
          <w:p w14:paraId="5525FC6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Không ăn thức ăn có mùi ôi; không ăn lá, quả lạ... không uống rượu, bia, cà phê;  không tự ý uống thuốc khi không được phép của người lớn.</w:t>
            </w:r>
          </w:p>
          <w:p w14:paraId="2D5080F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Không được ra khỏi trường khi không được phép của cô giáo.</w:t>
            </w:r>
          </w:p>
          <w:p w14:paraId="0470482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w:t>
            </w:r>
          </w:p>
          <w:p w14:paraId="628C60B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Nhận ra những nơi như: hồ, ao, mương nước, suối, bể chứa nước… là nơi nguy hiểm, không được chơi gần.</w:t>
            </w:r>
          </w:p>
          <w:p w14:paraId="3E6681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7D8D857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Biết gọi người lớn khi gặp một số trường hợp khẩn cấp: cháy, có người rơi xuống nước, ngã chảy máu.</w:t>
            </w:r>
          </w:p>
          <w:p w14:paraId="3945D55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Biết gọi người giúp đỡ khi bị lạc. Nói được tên, địa chỉ gia đình, số điện thoại người thân khi cần thiết.</w:t>
            </w:r>
          </w:p>
        </w:tc>
      </w:tr>
      <w:tr w:rsidR="00000000" w14:paraId="4B72FE9C"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80FF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CB22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EE634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4.2. Nhận ra những nơi như: hồ, ao, mương nước, suối, bể chứa nước… là nơi nguy hiểm, không được chơi gần.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631C5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4414D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E176D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9A03E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94AC6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A7C6F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87A9E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8DA5A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1A0F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C6158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35D68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9582883"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9E882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DA261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F35B9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4.3. Biết một số hành động nguy hiểm và phòng tránh khi được nhắc nhở:</w:t>
            </w:r>
          </w:p>
          <w:p w14:paraId="770D0AE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Không cười đùa trong khi ăn, uống hoặc khi ăn các loại quả có hạt....</w:t>
            </w:r>
          </w:p>
          <w:p w14:paraId="4A689E2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 Không ăn thức ăn có mùi ôi; không ăn lá, quả lạ... không uống rượu, bia, cà phê;  không tự ý uống thuốc </w:t>
            </w:r>
            <w:r>
              <w:rPr>
                <w:rFonts w:ascii="Times New Roman" w:hAnsi="Times New Roman" w:cs="Times New Roman"/>
                <w:sz w:val="28"/>
                <w:szCs w:val="28"/>
              </w:rPr>
              <w:lastRenderedPageBreak/>
              <w:t>khi không được phép của người lớn.</w:t>
            </w:r>
          </w:p>
          <w:p w14:paraId="2A8834C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Không được ra khỏi trường khi không được phép của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5DA4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85B67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B591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9BC40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C02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C93BC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0626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EE400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1BF43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748C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C4B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6DECC13"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1715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9A65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D501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4.4. Nhận ra một số trường hợp nguy hiểm và gọi người giúp đỡ:</w:t>
            </w:r>
          </w:p>
          <w:p w14:paraId="0F371D37"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Biết gọi người lớn khi gặp một số trường hợp khẩn cấp: cháy, có người rơi xuống nước, ngã chảy máu.</w:t>
            </w:r>
          </w:p>
          <w:p w14:paraId="50686EB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Biết gọi người giúp đỡ khi bị lạc. Nói được tên, địa chỉ gia đình, số điện thoại người thân khi cần thiết.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6B60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6122E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84D8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61464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D237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9AF5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BC1A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5F322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13DFE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8183B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A826A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EB9B7BB"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47C9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II. Giáo dục phát triển nhận thức</w:t>
            </w:r>
          </w:p>
        </w:tc>
        <w:tc>
          <w:tcPr>
            <w:tcW w:w="0" w:type="auto"/>
            <w:tcBorders>
              <w:top w:val="nil"/>
              <w:left w:val="nil"/>
              <w:bottom w:val="nil"/>
              <w:right w:val="nil"/>
            </w:tcBorders>
            <w:tcMar>
              <w:top w:w="15" w:type="dxa"/>
              <w:left w:w="15" w:type="dxa"/>
              <w:bottom w:w="15" w:type="dxa"/>
              <w:right w:w="15" w:type="dxa"/>
            </w:tcMar>
            <w:vAlign w:val="center"/>
            <w:hideMark/>
          </w:tcPr>
          <w:p w14:paraId="2912895D"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472C6F6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1C868325"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CA2C1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a) Khám phá khoa học</w:t>
            </w:r>
          </w:p>
        </w:tc>
        <w:tc>
          <w:tcPr>
            <w:tcW w:w="0" w:type="auto"/>
            <w:tcBorders>
              <w:top w:val="nil"/>
              <w:left w:val="nil"/>
              <w:bottom w:val="nil"/>
              <w:right w:val="nil"/>
            </w:tcBorders>
            <w:tcMar>
              <w:top w:w="15" w:type="dxa"/>
              <w:left w:w="15" w:type="dxa"/>
              <w:bottom w:w="15" w:type="dxa"/>
              <w:right w:w="15" w:type="dxa"/>
            </w:tcMar>
            <w:vAlign w:val="center"/>
            <w:hideMark/>
          </w:tcPr>
          <w:p w14:paraId="380A602C"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01184E7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52A3B494"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61F57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Xem xét và tìm hiểu đặc điểm của các sự vật, hiện tượng</w:t>
            </w:r>
          </w:p>
        </w:tc>
        <w:tc>
          <w:tcPr>
            <w:tcW w:w="0" w:type="auto"/>
            <w:tcBorders>
              <w:top w:val="nil"/>
              <w:left w:val="nil"/>
              <w:bottom w:val="nil"/>
              <w:right w:val="nil"/>
            </w:tcBorders>
            <w:tcMar>
              <w:top w:w="15" w:type="dxa"/>
              <w:left w:w="15" w:type="dxa"/>
              <w:bottom w:w="15" w:type="dxa"/>
              <w:right w:w="15" w:type="dxa"/>
            </w:tcMar>
            <w:vAlign w:val="center"/>
            <w:hideMark/>
          </w:tcPr>
          <w:p w14:paraId="1C129F1A"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116E619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7909EFBC"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5364D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51369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A93E6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1.1.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CC3B6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0ECE0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02E1F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A4CC5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4074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D2BF4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01DB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5F86C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C1DB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08F6D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28C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3107772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Phối hợp các giác quan để xem xét sự vật, hiện tượng như kết hợp nhìn, sờ, ngửi, nếm... để tìm hiểu đặc điểm của đối tượng.</w:t>
            </w:r>
          </w:p>
          <w:p w14:paraId="06741E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2FB428C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Thu thập thông tin về đối tượng bằng nhiều cách khác nhau: xem sách, tranh ảnh, nhận xét và trò chuyện.</w:t>
            </w:r>
          </w:p>
          <w:p w14:paraId="2D8D703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Phân loại các đối tượng theo một hoặc hai dấu hiệu.</w:t>
            </w:r>
          </w:p>
          <w:p w14:paraId="2617264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10,11,12,1,2</w:t>
            </w:r>
          </w:p>
          <w:p w14:paraId="612551E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1 số loại quả</w:t>
            </w:r>
          </w:p>
          <w:p w14:paraId="6FC312E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1 số loại hoa</w:t>
            </w:r>
          </w:p>
          <w:p w14:paraId="29B8426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1 số loại rau, củ</w:t>
            </w:r>
          </w:p>
          <w:p w14:paraId="1CD7CB8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Bé biết gì về rằm tháng 8</w:t>
            </w:r>
          </w:p>
          <w:p w14:paraId="1DA79B5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Bé cần gì để lớn lên và khỏe mạnh</w:t>
            </w:r>
          </w:p>
          <w:p w14:paraId="41FE186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Đồ điện trong gia đình bé</w:t>
            </w:r>
          </w:p>
          <w:p w14:paraId="4BFB77D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Các con vật nuôi trong gia đình</w:t>
            </w:r>
          </w:p>
          <w:p w14:paraId="093265E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Những con vật sống dưới nước</w:t>
            </w:r>
          </w:p>
          <w:p w14:paraId="6D7D0C9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Một số con vật sống trong rừng</w:t>
            </w:r>
          </w:p>
          <w:p w14:paraId="7159C2D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1 số PTGT</w:t>
            </w:r>
          </w:p>
          <w:p w14:paraId="1B95A4C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1 số PTGT đường bộ</w:t>
            </w:r>
          </w:p>
          <w:p w14:paraId="56DF2FF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Một số biển báo giao thông</w:t>
            </w:r>
          </w:p>
          <w:p w14:paraId="4B3F45F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1 số PTGT đường thủy</w:t>
            </w:r>
          </w:p>
          <w:p w14:paraId="556BA92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Bé nên làm gì khi có bão</w:t>
            </w:r>
          </w:p>
          <w:p w14:paraId="1E46607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Vai trò của nước</w:t>
            </w:r>
          </w:p>
          <w:p w14:paraId="0CEFA0C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Trang phục mùa hè</w:t>
            </w:r>
          </w:p>
          <w:p w14:paraId="5FF6D8B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Một số mùa trong năm</w:t>
            </w:r>
          </w:p>
          <w:p w14:paraId="1BE3CA3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Bác Hồ kính yêu</w:t>
            </w:r>
          </w:p>
          <w:p w14:paraId="0CD106C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49FEE5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pha nước đường</w:t>
            </w:r>
          </w:p>
          <w:p w14:paraId="52B64E9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pha nước muối</w:t>
            </w:r>
          </w:p>
          <w:p w14:paraId="36F1C57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pha màu</w:t>
            </w:r>
          </w:p>
          <w:p w14:paraId="7430E1B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Vì sao cây lại héo</w:t>
            </w:r>
          </w:p>
          <w:p w14:paraId="1250C70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Vì sao ngọn nến tắt</w:t>
            </w:r>
          </w:p>
          <w:p w14:paraId="3FF060B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Vì sao lá cây bị ướt</w:t>
            </w:r>
          </w:p>
          <w:p w14:paraId="03BBFC8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Vì sao nhìn lên bầu trời mắt lại nheo</w:t>
            </w:r>
          </w:p>
          <w:p w14:paraId="5DD417B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Thí nghiệm nước có thể hòa tan một số chất.</w:t>
            </w:r>
          </w:p>
          <w:p w14:paraId="2C9EC2A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Thí nghiệm vị ngọt mặn khi pha nước muối, đường</w:t>
            </w:r>
          </w:p>
          <w:p w14:paraId="619EBEE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-Làm thử nghiệm và sử dụng công cụ đơn giản để quan sát, so sánh, dự đoán</w:t>
            </w:r>
          </w:p>
          <w:p w14:paraId="220ED19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(xem tranh ảnh), trò chuyện, gọi tên, so sánh, thảo luận về:</w:t>
            </w:r>
          </w:p>
          <w:p w14:paraId="2D8BDC6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Sân trường, nhà bếp, phòng bác bảo vệ.</w:t>
            </w:r>
          </w:p>
          <w:p w14:paraId="69945FD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ở trên bảng tin của nhà trường, vườn rau của trường, trò chuyện với bác bảo vệ.</w:t>
            </w:r>
          </w:p>
          <w:p w14:paraId="7C2DD34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Các phòng năng khiếu, khu hiệu bộ, các phòng học tầng 2.</w:t>
            </w:r>
          </w:p>
          <w:p w14:paraId="050F6DF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Các phòng học tầng 3, Góc thiên nhiên .</w:t>
            </w:r>
          </w:p>
          <w:p w14:paraId="3BFB4E1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các giác quan và một số bộ phận trên cơ thể.</w:t>
            </w:r>
          </w:p>
          <w:p w14:paraId="32EE9CC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Tháp dinh dưỡng, các món ăn hàng ngày</w:t>
            </w:r>
          </w:p>
          <w:p w14:paraId="07010D0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các thành viên trong gia đình, các hoạt động của gia đình vào ngày nghỉ.</w:t>
            </w:r>
          </w:p>
          <w:p w14:paraId="4E5EA39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các kiểu nhà, các ngôi nhà ở gần trường bé.</w:t>
            </w:r>
          </w:p>
          <w:p w14:paraId="1FB7632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đồ dùng gia đình, vật thật: bát- thìa- đũa; cốc- bình nước</w:t>
            </w:r>
          </w:p>
          <w:p w14:paraId="5962991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xem tranh ảnh, thảo luận về một số nghề truyền thống của địa phương: tên gọi, các công việc, dụng cụ lao động, sản phẩm và lợi ích của nghề</w:t>
            </w:r>
          </w:p>
          <w:p w14:paraId="3697F8B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Đồ dùng và sản phẩm của các ngành nghề: thợ xây, bác sĩ</w:t>
            </w:r>
          </w:p>
          <w:p w14:paraId="7F2DA43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về công việc của bác lái xe.</w:t>
            </w:r>
          </w:p>
          <w:p w14:paraId="150228C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Tranh ảnh trang phục, công việc của chú bộ đội.</w:t>
            </w:r>
          </w:p>
          <w:p w14:paraId="0EE4115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con gà, con chó con.</w:t>
            </w:r>
          </w:p>
          <w:p w14:paraId="5E79504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con tôm; con cá, cho cá ăn.</w:t>
            </w:r>
          </w:p>
          <w:p w14:paraId="6F08A2C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về 1 số con vật sống trong rừng: động vật ăn cỏ/ động vật ăn thịt</w:t>
            </w:r>
          </w:p>
          <w:p w14:paraId="395AA6D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tranh ảnh con chuồn chuồn, con ong, con muỗi.</w:t>
            </w:r>
          </w:p>
          <w:p w14:paraId="65BF05B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Bánh chưng, bánh tét, mâm ngũ quả ngày Tết</w:t>
            </w:r>
          </w:p>
          <w:p w14:paraId="6C4BB44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Cây đào, cây mai, vườn hoa của trường.</w:t>
            </w:r>
          </w:p>
          <w:p w14:paraId="2F50878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Chăm sóc vườn rau của trường, sự lớn lên của cây</w:t>
            </w:r>
          </w:p>
          <w:p w14:paraId="3F6BF74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1 số loại quả theo mùa.</w:t>
            </w:r>
          </w:p>
          <w:p w14:paraId="2BF9F8D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Cây cảnh trong lớp, trong sân trường</w:t>
            </w:r>
          </w:p>
          <w:p w14:paraId="2FCD3E9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Mô hình tàu hỏa, tranh ảnh hoạt động của tàu hỏa.</w:t>
            </w:r>
          </w:p>
          <w:p w14:paraId="6FE69D1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mô hình, vật thật: ô tô, xe máy, xe đạp.</w:t>
            </w:r>
          </w:p>
          <w:p w14:paraId="7D264A3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Mô hình: tàu thủy, ca nô, thuyền nan.</w:t>
            </w:r>
          </w:p>
          <w:p w14:paraId="40F9CA0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Mô hình: Máy bay chở khách, máy bay trực thăng.</w:t>
            </w:r>
          </w:p>
          <w:p w14:paraId="49C7D18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Các hiện tượng thời tiết: đám mây, trời mưa, ánh nắng</w:t>
            </w:r>
          </w:p>
          <w:p w14:paraId="11BEB66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bé tham gia vui chơi vào mùa hè, bãi biển, công viên</w:t>
            </w:r>
          </w:p>
          <w:p w14:paraId="5C67B53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các nguồn nước, nước máy ở trường, nước trong bể cá</w:t>
            </w:r>
          </w:p>
          <w:p w14:paraId="11A053E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Tranh ảnh bé tham gia vui chơi vào mùa hè, bãi biển, công viên</w:t>
            </w:r>
          </w:p>
          <w:p w14:paraId="4EC08D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về ích lợi của nước với con người, cây</w:t>
            </w:r>
          </w:p>
          <w:p w14:paraId="4C006E1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Video tranh ảnh về các danh lam thắng cảnh của thủ đô: Văn Miếu, Chùa Một Cột, Tháp Rùa.</w:t>
            </w:r>
          </w:p>
          <w:p w14:paraId="478D44D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Video tranh ảnh về các danh lam thắng cảnh của Việt Nam: Hạ Long, Nha Trang, Đà Lạt…</w:t>
            </w:r>
          </w:p>
          <w:p w14:paraId="11970B6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cầu Long Biên, Cầu Đuống</w:t>
            </w:r>
          </w:p>
          <w:p w14:paraId="6A9D4EB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Tranh ảnh Lăng Bác, nhà sàn ao cá Bác Hồ.</w:t>
            </w:r>
          </w:p>
          <w:p w14:paraId="2FE112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thí nghiệm:</w:t>
            </w:r>
          </w:p>
          <w:p w14:paraId="689095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Thổi bong bóng xà phòng</w:t>
            </w:r>
          </w:p>
          <w:p w14:paraId="0DBC265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Một vài đặc điểm, tính chất của đất, đá, cát, sỏi.</w:t>
            </w:r>
          </w:p>
          <w:p w14:paraId="0617345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Nam châm hút gì và không hút gì?</w:t>
            </w:r>
          </w:p>
          <w:p w14:paraId="433ECC0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Nhúng giấy vào nước</w:t>
            </w:r>
          </w:p>
          <w:p w14:paraId="5B2743F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Quá trình hạt nảy mầm</w:t>
            </w:r>
          </w:p>
          <w:p w14:paraId="0C67903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Cây cần nước như thế nào?</w:t>
            </w:r>
          </w:p>
          <w:p w14:paraId="7C14188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Cây cần ánh sáng và không khí.</w:t>
            </w:r>
          </w:p>
          <w:p w14:paraId="29FE7DC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Không khí cần cho sự thở (Cho con muỗi vào lọ Pêlixilin)</w:t>
            </w:r>
          </w:p>
          <w:p w14:paraId="232C7A7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Một số đặc điểm tính chất của nước: một vài chất tan trong nước.</w:t>
            </w:r>
          </w:p>
          <w:p w14:paraId="7C61DC2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Các vật nổi và chìm trong nước</w:t>
            </w:r>
          </w:p>
          <w:p w14:paraId="51487AB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Nắng làm khô đồ vật.</w:t>
            </w:r>
          </w:p>
          <w:p w14:paraId="6499C7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thử nghiệm:</w:t>
            </w:r>
          </w:p>
          <w:p w14:paraId="7A86883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Nhìn bằng mắt và sờ 2 chai nước nóng – lạnh</w:t>
            </w:r>
          </w:p>
          <w:p w14:paraId="162440E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Phát hiện đồ vật nào ráp hoặc nhẵn</w:t>
            </w:r>
          </w:p>
          <w:p w14:paraId="07D9D9A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Tác dụng của các ngón tay, khuỷu tay.</w:t>
            </w:r>
          </w:p>
          <w:p w14:paraId="4B805E7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Gieo hạt.</w:t>
            </w:r>
          </w:p>
          <w:p w14:paraId="16B50A4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Khám phá các loại quả: Sờ vỏ: nhẵn – sần sùi; Nắn: cứng – mềm; Ngửi: thơm – không thơm...</w:t>
            </w:r>
          </w:p>
          <w:p w14:paraId="3A57C96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Nhìn bằng mắt và nếm nước mặn/ ngọt khi cho đường hoặc muối.</w:t>
            </w:r>
          </w:p>
          <w:p w14:paraId="54D5D06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cho trẻ quan sát các con vật, sự vật, hiện tượng và hướng trẻ đưa ra các câu hỏi “vì sao?” để cùng thảo luận.</w:t>
            </w:r>
          </w:p>
          <w:p w14:paraId="29A7E4E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Trải nghiệm, tiếp xúc với đồ vật bằng các giác quan và đưa ra nhận xét đơn giản: vật nhám/ không nhám, phân biệt chất liệu vải, phân biệt mùi bằng khứu giác</w:t>
            </w:r>
          </w:p>
          <w:p w14:paraId="2905D06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tranh, làm album ảnh về các hoạt động của cô và trẻ ở lớp; về các bạn; gia đình, người thân</w:t>
            </w:r>
          </w:p>
          <w:p w14:paraId="5F17FE3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cho trẻ dán, vẽ, tô màu, làm đồ chơi về: đồ dùng, đồ chơi, các loại cây hoa quả, con vật, phương tiện giao thông, các ngành nghề, các hiện tượng thiện nhiên.</w:t>
            </w:r>
          </w:p>
          <w:p w14:paraId="368164A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Sưu tầm, làm sách tranh, vẽ, tô màu cảnh đẹp quê hương, các trang phục truyền thống, cờ Tổ quốc.</w:t>
            </w:r>
          </w:p>
          <w:p w14:paraId="1CFFCD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các bài tập giấy về phân loại các đối tượng theo 1 hoặc 2 dấu hiệu: phân nhóm con vật ăn lá/ ăn thịt; nhóm gia súc- gia cầm.</w:t>
            </w:r>
          </w:p>
          <w:p w14:paraId="1C73493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các trò chơi, các tình huống để trẻ tìm hiểu về bản thân, tìm cách thức thích hợp để giải quyết vấn đề: Làm thế nào để cây không bị héo? Để ô tô đồ chơi chạy nhanh hơn?</w:t>
            </w:r>
          </w:p>
          <w:p w14:paraId="0DCC280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Phân loại các đối tượng theo một hoặc hai dấu hiệu.</w:t>
            </w:r>
          </w:p>
          <w:p w14:paraId="6C279F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w:t>
            </w:r>
          </w:p>
          <w:p w14:paraId="4721DC3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Làm thử nghiệm và sử dụng công cụ đơn giản để quan sát, so sánh, dự đoán. Ví dụ: Pha màu/ đường/ muối vào nước, dự đoán, quan sát, so sánh.</w:t>
            </w:r>
          </w:p>
        </w:tc>
      </w:tr>
      <w:tr w:rsidR="00000000" w14:paraId="2B2F8EE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3F03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7ABC3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93281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1.2. Phối hợp các giác quan để xem xét sự vật, hiện tượng như kết hợp nhìn, sờ, ngửi, nếm... để tìm hiểu đặc điểm của đối tượng.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7648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B64BE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8A8D1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53CA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7E29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18968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5420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6125F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FB6E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C0383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39F9C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531F294"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88E37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22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8B3F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22E57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1.3. Làm thử nghiệm và sử dụng công cụ đơn giản để quan sát, so sánh, dự đoán. Ví dụ: Pha màu/ đường/ muối vào nước, dự đoán, quan sát, so sánh.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C9D92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9D70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E2B71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95D9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BE15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49924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7D7BC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02F7F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EF4A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03F1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D4BC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8532DF5"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3402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499C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F7EC4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1.4. Thu thập thông tin về đối tượng bằng nhiều cách khác nhau: xem sách, tranh ảnh, nhận xét và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2FC8C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36D04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E177B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BB1A6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F0904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DAAEE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73E07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769F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D1D7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4FC4D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3E19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9ADE8E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16F8F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5A7B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2E2D6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1.5. Phân loại các đối tượng theo một hoặc hai dấu hiệu.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8FD5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0910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CDDD1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A6FD8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5976A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2A484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24909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CC73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895C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A8437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30AEC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8769DBC"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CBC3E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2. Nhận biết mối quan hệ đơn giản của sự vật, hiện tượng và giải quyết vấn đề đơn giản</w:t>
            </w:r>
          </w:p>
        </w:tc>
        <w:tc>
          <w:tcPr>
            <w:tcW w:w="0" w:type="auto"/>
            <w:tcBorders>
              <w:top w:val="nil"/>
              <w:left w:val="nil"/>
              <w:bottom w:val="nil"/>
              <w:right w:val="nil"/>
            </w:tcBorders>
            <w:tcMar>
              <w:top w:w="15" w:type="dxa"/>
              <w:left w:w="15" w:type="dxa"/>
              <w:bottom w:w="15" w:type="dxa"/>
              <w:right w:w="15" w:type="dxa"/>
            </w:tcMar>
            <w:vAlign w:val="center"/>
            <w:hideMark/>
          </w:tcPr>
          <w:p w14:paraId="6726A9EA"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515156A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01E4F66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8E174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20D5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A35C70"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2.1. Nhận xét được một số mối quan hệ đơn giản của sự vật, hiện tượng gần gũi. Ví dụ: “Cho thêm đường/ muối nên nước ngọt/ mặn hơn”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1E056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C1727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52293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03C37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6FD9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E6692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5C64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833F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1EFA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85A8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A7AC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49649B0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cách thức thích hợp để giải quyết vấn đề đơn giản. Ví dụ: Làm cho ván dốc hơn để ô tô đồ chơi chạy nhanh hơn.</w:t>
            </w:r>
          </w:p>
          <w:p w14:paraId="339B3B1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12,1,2,3,4</w:t>
            </w:r>
          </w:p>
          <w:p w14:paraId="6537F23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Làm thí nghiệm về nước: các chất tan trong nước</w:t>
            </w:r>
          </w:p>
          <w:p w14:paraId="2E54460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pha nước đường</w:t>
            </w:r>
          </w:p>
          <w:p w14:paraId="720E714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Thực hành pha nước muối</w:t>
            </w:r>
          </w:p>
          <w:p w14:paraId="2F1C6D4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pha nước cam</w:t>
            </w:r>
          </w:p>
          <w:p w14:paraId="70986D4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Tìm và chọn các món ăn phù hợp cho cơ thể</w:t>
            </w:r>
          </w:p>
          <w:p w14:paraId="22A5BAC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Nhận xét được một số mối quan hệ đơn giản của sự vật, hiện tượng gần gũi</w:t>
            </w:r>
          </w:p>
          <w:p w14:paraId="4AFC1B5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-Tại sao bánh xe quay</w:t>
            </w:r>
          </w:p>
          <w:p w14:paraId="44B0F24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Chiếc bập bênh và đu quay</w:t>
            </w:r>
          </w:p>
          <w:p w14:paraId="534A7CC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Chong chóng quay</w:t>
            </w:r>
          </w:p>
          <w:p w14:paraId="6BA2D8D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Vật nào lăn được</w:t>
            </w:r>
          </w:p>
          <w:p w14:paraId="61652FB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cách thức thích hợp để giải quyết vấn đề đơn giản</w:t>
            </w:r>
          </w:p>
        </w:tc>
      </w:tr>
      <w:tr w:rsidR="00000000" w14:paraId="0FF6233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CC616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C1331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D1CA3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2.2. Sử dụng cách thức thích hợp để giải </w:t>
            </w:r>
            <w:r>
              <w:rPr>
                <w:rFonts w:ascii="Times New Roman" w:hAnsi="Times New Roman" w:cs="Times New Roman"/>
                <w:sz w:val="28"/>
                <w:szCs w:val="28"/>
              </w:rPr>
              <w:lastRenderedPageBreak/>
              <w:t>quyết vấn đề đơn giản. Ví dụ: Làm cho ván dốc hơn để ô tô đồ chơi chạy nhanh hơn.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4706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CBA64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B5D33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75E43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C1D58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29359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F9DF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090F2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964B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C9BE9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249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6222AAE7"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B2355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Thể hiện hiểu biết về đối tượng bằng các cách khác nhau</w:t>
            </w:r>
          </w:p>
        </w:tc>
        <w:tc>
          <w:tcPr>
            <w:tcW w:w="0" w:type="auto"/>
            <w:tcBorders>
              <w:top w:val="nil"/>
              <w:left w:val="nil"/>
              <w:bottom w:val="nil"/>
              <w:right w:val="nil"/>
            </w:tcBorders>
            <w:tcMar>
              <w:top w:w="15" w:type="dxa"/>
              <w:left w:w="15" w:type="dxa"/>
              <w:bottom w:w="15" w:type="dxa"/>
              <w:right w:w="15" w:type="dxa"/>
            </w:tcMar>
            <w:vAlign w:val="center"/>
            <w:hideMark/>
          </w:tcPr>
          <w:p w14:paraId="7FB46F0A"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4814D4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424ADA33"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033A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EB37B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C5ACF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3.1. Nhận xét, trò chuyện về đặc điểm, sự khác nhau, giống nhau của các đối tượng được quan sát.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8A5E9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5CDC2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763DE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308A5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3764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1FEDA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EC7D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A0178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B426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23E86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96CB8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5D0A97F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Thể hiện một số hiểu biết về đối tượng qua hoạt động chơi, âm nhạc và tạo hình…</w:t>
            </w:r>
          </w:p>
          <w:p w14:paraId="7A73BE3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10,11,12,1,2,3</w:t>
            </w:r>
          </w:p>
          <w:p w14:paraId="4555DAC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Con vật nuôi bé thích</w:t>
            </w:r>
          </w:p>
          <w:p w14:paraId="09B74CE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-Những bông hoa đẹp</w:t>
            </w:r>
          </w:p>
          <w:p w14:paraId="580D10E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xét trò chuyện về đặc điểm khác nhâu, giống nhau của cac đối tượng được quan sát</w:t>
            </w:r>
          </w:p>
          <w:p w14:paraId="084D69F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Hát các bài hát về hoa quả , con vật, các PTGT ...</w:t>
            </w:r>
          </w:p>
          <w:p w14:paraId="1CE72DF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Vẽ , xé dán, nặn , ghép hình... cây cối , con vật...</w:t>
            </w:r>
          </w:p>
          <w:p w14:paraId="6BDAC1D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Thể hiện vai chơi trong trò chơi đóng vai theo chủ đề gia đình , phòng khám bệnh, xây dựng công viên...</w:t>
            </w:r>
          </w:p>
        </w:tc>
      </w:tr>
      <w:tr w:rsidR="00000000" w14:paraId="0EF93D0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A1BDD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FD408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A1E0F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3.2. Thể hiện một số hiểu biết về đối tượng qua hoạt động chơi, âm nhạc và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41820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256B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A2B9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A30D8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49F48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363FF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40188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F8F4C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D3C0C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657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D433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2087DA0"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A6DC0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b) Làm quen với một số khái niệm sơ đẳng về toán</w:t>
            </w:r>
          </w:p>
        </w:tc>
        <w:tc>
          <w:tcPr>
            <w:tcW w:w="0" w:type="auto"/>
            <w:tcBorders>
              <w:top w:val="nil"/>
              <w:left w:val="nil"/>
              <w:bottom w:val="nil"/>
              <w:right w:val="nil"/>
            </w:tcBorders>
            <w:tcMar>
              <w:top w:w="15" w:type="dxa"/>
              <w:left w:w="15" w:type="dxa"/>
              <w:bottom w:w="15" w:type="dxa"/>
              <w:right w:w="15" w:type="dxa"/>
            </w:tcMar>
            <w:vAlign w:val="center"/>
            <w:hideMark/>
          </w:tcPr>
          <w:p w14:paraId="3E54ECDD"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5B0FA3B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54E4726A"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C803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Nhận biết số đếm, số lượng</w:t>
            </w:r>
          </w:p>
        </w:tc>
        <w:tc>
          <w:tcPr>
            <w:tcW w:w="0" w:type="auto"/>
            <w:tcBorders>
              <w:top w:val="nil"/>
              <w:left w:val="nil"/>
              <w:bottom w:val="nil"/>
              <w:right w:val="nil"/>
            </w:tcBorders>
            <w:tcMar>
              <w:top w:w="15" w:type="dxa"/>
              <w:left w:w="15" w:type="dxa"/>
              <w:bottom w:w="15" w:type="dxa"/>
              <w:right w:w="15" w:type="dxa"/>
            </w:tcMar>
            <w:vAlign w:val="center"/>
            <w:hideMark/>
          </w:tcPr>
          <w:p w14:paraId="064C23D3"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3207160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78F7E20A"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0639F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EB14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6FBD1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1.1. Quan tâm đến chữ số, số lượng như thích đếm các vật ở xung quanh, hỏi: bao nhiêu? là số mấy?...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B6987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03D70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5D4AE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0EBF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D1DA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BAA1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DB271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78C6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5B48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FBB41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39F4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w:t>
            </w:r>
          </w:p>
          <w:p w14:paraId="2C56B0C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Củng cố đếm đến 2, nhận biết số 1, 2</w:t>
            </w:r>
          </w:p>
          <w:p w14:paraId="14C7F37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thứ tự trong phạm vì 3</w:t>
            </w:r>
          </w:p>
          <w:p w14:paraId="55D4192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Củng cố đếm đến 3, nhận biết chữ số 3</w:t>
            </w:r>
          </w:p>
          <w:p w14:paraId="44D525B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Củng cố đếm đến 4, nhận biết chữ số 4</w:t>
            </w:r>
          </w:p>
          <w:p w14:paraId="40139FD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số thứ tự trong phạm vì 4</w:t>
            </w:r>
          </w:p>
          <w:p w14:paraId="4BE7B8D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Củng cố đếm đến 5, nhận biết chữ số 5</w:t>
            </w:r>
          </w:p>
          <w:p w14:paraId="13AB2A1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trong phạm vi 5</w:t>
            </w:r>
          </w:p>
          <w:p w14:paraId="287A4BE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mối quan hệ bằng nhau</w:t>
            </w:r>
          </w:p>
          <w:p w14:paraId="76BDF84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Gộp 2 nhóm trong phạm vi 3, đếm và nói kết quả</w:t>
            </w:r>
          </w:p>
          <w:p w14:paraId="70EB0AE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Gộp 2 nhóm trong phạm vi 4, đếm và nói kết quả</w:t>
            </w:r>
          </w:p>
          <w:p w14:paraId="040DCF2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Gộp 2 nhóm trong phạm vi 5, đếm và nói kết quả</w:t>
            </w:r>
          </w:p>
          <w:p w14:paraId="20CFFA0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Tách 1 nhóm đối tượng trong phạm vi 4 thành 2 nhóm</w:t>
            </w:r>
          </w:p>
          <w:p w14:paraId="65B7E4F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Tách 1 nhóm đối tượng trong phạm vi 5 thành 2 nhóm</w:t>
            </w:r>
          </w:p>
          <w:p w14:paraId="5AD7AC5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số thứ tự trong phạm vi 5</w:t>
            </w:r>
          </w:p>
          <w:p w14:paraId="1EFAC8C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ý nghĩa các con số</w:t>
            </w:r>
          </w:p>
          <w:p w14:paraId="15F4CE2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6B95D541" w14:textId="77777777" w:rsidR="00000000" w:rsidRDefault="00000000">
            <w:pPr>
              <w:pStyle w:val="HTMLPreformatted"/>
              <w:jc w:val="both"/>
              <w:rPr>
                <w:rFonts w:ascii="Times New Roman" w:hAnsi="Times New Roman" w:cs="Times New Roman"/>
                <w:sz w:val="28"/>
                <w:szCs w:val="28"/>
              </w:rPr>
            </w:pPr>
          </w:p>
          <w:p w14:paraId="6E23211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Trò chơi: Nhận biết các chữ số và lấy số kẹp tương ứng với chữ số; Viết các số trên cát; Nặn, cắt, dán, tô màu, trang trí các chữ số và tạo nhóm có số lượng tương ứng; Tô, đồ, nặn các chữ số</w:t>
            </w:r>
          </w:p>
          <w:p w14:paraId="54B845C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Bài tập giấy : Đếm và vẽ số chấm tròn tương ứng với số lượng ( Bài tập toán sô 12 )</w:t>
            </w:r>
          </w:p>
          <w:p w14:paraId="3C5A54A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Đếm số lượng và nối với chữ số tương ứng (Bài tập toán số13 )</w:t>
            </w:r>
          </w:p>
          <w:p w14:paraId="706DCD8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cho đủ số lượng tương ứng với chữ số ( Bài tập toán số 14 )</w:t>
            </w:r>
          </w:p>
          <w:p w14:paraId="3F72857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+Tìm chữ số còn thiếu trên mỗi hàng và nối chữ số tương ứng vào ô còn thiếu ( Bài tập toán số 15 )</w:t>
            </w:r>
          </w:p>
          <w:p w14:paraId="2777F75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số chấm tròn tương ứng với số bóng vào ô trống ( Bài tập toán số 18 )</w:t>
            </w:r>
          </w:p>
          <w:p w14:paraId="4058597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Đếm xác định số lượng trên nhóm đối tượng đến 7. (Đếm các đồ dùng gia đình, các phòng trong nhà, các ngôi nhà trong khu tập thể)</w:t>
            </w:r>
          </w:p>
          <w:p w14:paraId="186BE43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Đếm xác định số lượng trên nhóm đối tượng đến 8 (Đếm số đồ dùng của cô giáo, các loại vật liệu xây dựng, các đồ dùng của nghề thợ xây)</w:t>
            </w:r>
          </w:p>
          <w:p w14:paraId="7E1E291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Đếm xác định số lượng trên nhóm đối tượng đến 9 (Đếm các đồ dùng của cô thợ may, đồ dùng của chú bộ đội, các loại gia súc- gia cầm)</w:t>
            </w:r>
          </w:p>
          <w:p w14:paraId="661AD91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Đếm xác định số lượng trên nhóm đối tượng đến 10 (Đếm các loại động vật ở môi trường nước ngọt, động vật sống trong rừng, con vật ăn lá/ con vật ăn thịt)</w:t>
            </w:r>
          </w:p>
          <w:p w14:paraId="2F06B50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số lượng 2 nhóm đồ dùng bằng cách xếp tương ứng 1-1 hoặc bằng cách đếm</w:t>
            </w:r>
          </w:p>
          <w:p w14:paraId="2F5A879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Chơi trò chơi: Tìm bạn, Đi siêu thị.</w:t>
            </w:r>
          </w:p>
          <w:p w14:paraId="3F103D0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tô màu các nhóm con vật, hoa quả có số lượng bằng nhau.</w:t>
            </w:r>
          </w:p>
          <w:p w14:paraId="6D018CC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Dồn 1-2 nhóm vào 1 chỗ, bỏ chung 1-2 số hoa vào 1 nơi.</w:t>
            </w:r>
          </w:p>
          <w:p w14:paraId="6F82B5B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Tách một nhóm đối tượng thành hai nhóm nhỏ hơn.</w:t>
            </w:r>
          </w:p>
          <w:p w14:paraId="0481037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Số nhà, , số trên biển số xe, số của công an...</w:t>
            </w:r>
          </w:p>
          <w:p w14:paraId="646EE70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số điện thoại của bố mẹ</w:t>
            </w:r>
          </w:p>
          <w:p w14:paraId="0DA2395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số phòng cháy chữa cháy</w:t>
            </w:r>
          </w:p>
          <w:p w14:paraId="237D5AE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Số trên lịch bàn</w:t>
            </w:r>
          </w:p>
          <w:p w14:paraId="1B15032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số gọi cấp cứu</w:t>
            </w:r>
          </w:p>
          <w:p w14:paraId="10276BC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Lịch treo tường.</w:t>
            </w:r>
          </w:p>
          <w:p w14:paraId="535D8A8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số xung quanh</w:t>
            </w:r>
          </w:p>
          <w:p w14:paraId="469743F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Đếm trên đối tượng trong phạm vi 10.</w:t>
            </w:r>
          </w:p>
          <w:p w14:paraId="3417310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78C17CC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So sánh số lượng của hai nhóm đối tượng trong phạm vi 10 bằng các cách khác nhau và nói được các từ: bằng nhau, nhiều hơn, ít hơn.</w:t>
            </w:r>
          </w:p>
          <w:p w14:paraId="31DD2C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0D06991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Gộp hai nhóm đối tượng có số lượng trong phạm vi 5, đếm và nói kết quả.</w:t>
            </w:r>
          </w:p>
          <w:p w14:paraId="512B2D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các số từ 1-5 để chỉ số lượng, số thứ tự.</w:t>
            </w:r>
          </w:p>
          <w:p w14:paraId="0075635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w:t>
            </w:r>
          </w:p>
          <w:p w14:paraId="327123A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Tách một nhóm đối tượng thành hai nhóm nhỏ hơn.</w:t>
            </w:r>
          </w:p>
          <w:p w14:paraId="39717A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9,10,11,12,1,2,3,4,5</w:t>
            </w:r>
          </w:p>
          <w:p w14:paraId="517E650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Nhận biết ý nghĩa các con số được sử dụng trong cuộc sống hàng ngày.</w:t>
            </w:r>
          </w:p>
        </w:tc>
      </w:tr>
      <w:tr w:rsidR="00000000" w14:paraId="09462A6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A781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2222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8E2F3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1.2. Đếm trên đối tượng trong phạm vi 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B554F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89BD0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26B1C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7FFF0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66BB0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21EA8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2E7DC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9D15F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614FB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3B2FC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42C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6234E76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D468C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C3CA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2AF39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1.3. So sánh số lượng của hai nhóm đối tượng trong phạm vi 10 bằng các cách khác nhau và nói được các từ: bằng nhau, nhiều hơn, ít hơn.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CFE1C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14E3F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7B233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02B60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0DAAC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5D0F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39A2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1F2F0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5B236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6967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B95D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0DF451F"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9E9F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676B6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9015E7"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1.4. Gộp hai nhóm đối tượng có số lượng trong phạm vi 5, đếm và nói kết quả.</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A4FD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978B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CED33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899D2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5FAA2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10709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BC2E7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4E79D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A62B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D2CB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CAD8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1D65C8A"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6B5B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9C6DA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27D56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1.5. Tách một nhóm đối tượng thành hai nhóm nhỏ hơn.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32D34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E04C5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DDA7F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8224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B08E3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4D468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975B6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9A0DE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152D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903F2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D3BBB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021994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A8DEE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7CAD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17B51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1.6. Sử dụng các số từ 1-5 để chỉ số lượng, số thứ tự.</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8B7E7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80454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EF3DD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2340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61387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BF0E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A8DBA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00043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AF7F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AF24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7DBA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69655BD2"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0271A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CE7E9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DC254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1.7. Nhận biết ý nghĩa các con số được sử </w:t>
            </w:r>
            <w:r>
              <w:rPr>
                <w:rFonts w:ascii="Times New Roman" w:hAnsi="Times New Roman" w:cs="Times New Roman"/>
                <w:sz w:val="28"/>
                <w:szCs w:val="28"/>
              </w:rPr>
              <w:lastRenderedPageBreak/>
              <w:t>dụng trong cuộc sống hàng ngày.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8FD3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C182C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C33D7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1B213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D6A41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6196B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DECED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B277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91299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F588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895A9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96054DC"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8088F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2. Sắp xếp theo qui tắc</w:t>
            </w:r>
          </w:p>
        </w:tc>
        <w:tc>
          <w:tcPr>
            <w:tcW w:w="0" w:type="auto"/>
            <w:tcBorders>
              <w:top w:val="nil"/>
              <w:left w:val="nil"/>
              <w:bottom w:val="nil"/>
              <w:right w:val="nil"/>
            </w:tcBorders>
            <w:tcMar>
              <w:top w:w="15" w:type="dxa"/>
              <w:left w:w="15" w:type="dxa"/>
              <w:bottom w:w="15" w:type="dxa"/>
              <w:right w:w="15" w:type="dxa"/>
            </w:tcMar>
            <w:vAlign w:val="center"/>
            <w:hideMark/>
          </w:tcPr>
          <w:p w14:paraId="0E143BDD"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39493AC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477EB71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A445B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13C73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CD556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 Nhận ra qui tắc sắp xếp của ít nhất ba đối tượng và sao chép lại.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5135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6BBEE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88A08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84373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47D5D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E4235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2C0F2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4E298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9B07A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80E6E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2650C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7FF6CD7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và sao chép quy trình sắp xếp của 3 đối tượng</w:t>
            </w:r>
          </w:p>
          <w:p w14:paraId="3A355E3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Hoàn thiện quy trình sắp xếp của 3 đối tượng</w:t>
            </w:r>
          </w:p>
          <w:p w14:paraId="2C6D4ED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78771BB2" w14:textId="77777777" w:rsidR="00000000" w:rsidRDefault="00000000">
            <w:pPr>
              <w:pStyle w:val="HTMLPreformatted"/>
              <w:jc w:val="both"/>
              <w:rPr>
                <w:rFonts w:ascii="Times New Roman" w:hAnsi="Times New Roman" w:cs="Times New Roman"/>
                <w:sz w:val="28"/>
                <w:szCs w:val="28"/>
              </w:rPr>
            </w:pPr>
          </w:p>
          <w:p w14:paraId="0C6E6A5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nhận ra qui tắc sắp xếp của 3 đối tượng trong đồ dùng, đồ chơi, tranh ảnh, xếp trang trí món ăn.</w:t>
            </w:r>
          </w:p>
          <w:p w14:paraId="02F223A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sắp xếp theo quy tắc bằng các đồ chơi, lô tô có sẵn tại lớp.</w:t>
            </w:r>
          </w:p>
          <w:p w14:paraId="1E4EC9A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giấy: Tô màu theo QT mẫu, dán theo QTSX</w:t>
            </w:r>
          </w:p>
          <w:p w14:paraId="4F9A316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và tô màu QTSX trên khung tranh ảnh, trên quần áo, khăn</w:t>
            </w:r>
          </w:p>
          <w:p w14:paraId="69654BC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+Dán xúc xích trang trí, dây hoa, dây cờ đuôi nheo, bưu thiếp theo qui tắc.</w:t>
            </w:r>
          </w:p>
          <w:p w14:paraId="6E19D11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Ô cửa bí mật, bù chỗ thiếu,</w:t>
            </w:r>
          </w:p>
          <w:p w14:paraId="6F771C1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Tìm và gạch chéo hình ảnh sai quy tắc ở mỗi hàng ( Bài toán số 17 )</w:t>
            </w:r>
          </w:p>
        </w:tc>
      </w:tr>
      <w:tr w:rsidR="00000000" w14:paraId="7DA8602A"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42C1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3. So sánh hai đối tượng</w:t>
            </w:r>
          </w:p>
        </w:tc>
        <w:tc>
          <w:tcPr>
            <w:tcW w:w="0" w:type="auto"/>
            <w:tcBorders>
              <w:top w:val="nil"/>
              <w:left w:val="nil"/>
              <w:bottom w:val="nil"/>
              <w:right w:val="nil"/>
            </w:tcBorders>
            <w:tcMar>
              <w:top w:w="15" w:type="dxa"/>
              <w:left w:w="15" w:type="dxa"/>
              <w:bottom w:w="15" w:type="dxa"/>
              <w:right w:w="15" w:type="dxa"/>
            </w:tcMar>
            <w:vAlign w:val="center"/>
            <w:hideMark/>
          </w:tcPr>
          <w:p w14:paraId="130624AB"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6DB96D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0A81958C"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7E1C7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17397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04F04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 Sử dụng được dụng cụ để đo độ dài, dung tích của 2 đối tượng, nói kết quả đo và so sánh.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82063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3652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056B5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F34AC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88CF9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91CEF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BEC40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72638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622ED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AB589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72E0D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1,2,3,4</w:t>
            </w:r>
          </w:p>
          <w:p w14:paraId="04286A3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so sánh, sắp xếp chiều dài 3 đối tượng</w:t>
            </w:r>
          </w:p>
          <w:p w14:paraId="1D800FE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sắp xếp chiều cao 3 đối tượng</w:t>
            </w:r>
          </w:p>
          <w:p w14:paraId="54EF132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Ôn so sánh, sắp xếp chiều cao 3 đối tượng</w:t>
            </w:r>
          </w:p>
          <w:p w14:paraId="72BE407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Đo độ dài 1 đối tượng bằng 1 đơn vị đo</w:t>
            </w:r>
          </w:p>
          <w:p w14:paraId="07BB0C4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Ôn kỹ năng đo độ dài 1 đối tượng bằng 1 đơn vị đo</w:t>
            </w:r>
          </w:p>
          <w:p w14:paraId="2DD23EA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Ghép thành cặp các đối tượng có mối liên quan</w:t>
            </w:r>
          </w:p>
          <w:p w14:paraId="75BB78F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sắp xếp độ lớn của 3 đối tượng</w:t>
            </w:r>
          </w:p>
          <w:p w14:paraId="341CA12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Đo dung tích bắng 1 đơn vị đo</w:t>
            </w:r>
          </w:p>
          <w:p w14:paraId="4960288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Ôn kỹ năng đo dung tích bắng 1 đơn vị đo</w:t>
            </w:r>
          </w:p>
          <w:p w14:paraId="08FF42B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Đo độ dài 2 đối tượng bằng 1 đơn vị đo và nói được kết quả đo</w:t>
            </w:r>
          </w:p>
          <w:p w14:paraId="43B0575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Ôn kỹ năng đo độ dài 2 đối tượng bằng 1 đơn vị đo và nói được kết quả đo </w:t>
            </w:r>
          </w:p>
          <w:p w14:paraId="5F13F9D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biệt nặng, nhẹ</w:t>
            </w:r>
          </w:p>
          <w:p w14:paraId="1C64F81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688E404D" w14:textId="77777777" w:rsidR="00000000" w:rsidRDefault="00000000">
            <w:pPr>
              <w:pStyle w:val="HTMLPreformatted"/>
              <w:jc w:val="both"/>
              <w:rPr>
                <w:rFonts w:ascii="Times New Roman" w:hAnsi="Times New Roman" w:cs="Times New Roman"/>
                <w:sz w:val="28"/>
                <w:szCs w:val="28"/>
              </w:rPr>
            </w:pPr>
          </w:p>
          <w:p w14:paraId="3445C1C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Sử dụng các đơn vị đo không chuẩn, như; que, khối gỗ , hình học phẳng, gang tay, bàn tay, bước chân, các loại ghim, các đoạn dây, cốc, thìa… để đo và so sánh, ghi kết quả.</w:t>
            </w:r>
          </w:p>
          <w:p w14:paraId="7328008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cốc, bát, hộp nhỏ và các nguyên liệu: nước, hạt, cát để đo dung tích của 2 đối tượng và ghi kết quả.</w:t>
            </w:r>
          </w:p>
          <w:p w14:paraId="60A82F7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Tìm hai đồ vật cùng loại xung quanh lớp có chiều cao khác nhau. Tìm bạn cao hoặc thấp hơn mình, nói xem ai cao hơn. So sánh kích thước, độ lớn (Cốc to- nhỏ, cây cao- thấp, dài- ngắn). Trò chơi: Cây cao cỏ thấp; xây nhà; nhảy xa.</w:t>
            </w:r>
          </w:p>
          <w:p w14:paraId="2F313FD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Bài tập giấy: Tô màu theo yêu cầu: tô màu đĩa, bát, cốc to hơn, nhỏ hơn</w:t>
            </w:r>
          </w:p>
          <w:p w14:paraId="0F6B1EF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Khoanh vào con vật nặng hơn ( Bài tập toán số 21 ),</w:t>
            </w:r>
          </w:p>
          <w:p w14:paraId="1B90510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+Vẽ bông hoa cho bình có nhiều nước hơn ( Bài tập toán số 22 )</w:t>
            </w:r>
          </w:p>
        </w:tc>
      </w:tr>
      <w:tr w:rsidR="00000000" w14:paraId="667CAA87"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52D6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4. Nhận biết hình dạng</w:t>
            </w:r>
          </w:p>
        </w:tc>
        <w:tc>
          <w:tcPr>
            <w:tcW w:w="0" w:type="auto"/>
            <w:tcBorders>
              <w:top w:val="nil"/>
              <w:left w:val="nil"/>
              <w:bottom w:val="nil"/>
              <w:right w:val="nil"/>
            </w:tcBorders>
            <w:tcMar>
              <w:top w:w="15" w:type="dxa"/>
              <w:left w:w="15" w:type="dxa"/>
              <w:bottom w:w="15" w:type="dxa"/>
              <w:right w:w="15" w:type="dxa"/>
            </w:tcMar>
            <w:vAlign w:val="center"/>
            <w:hideMark/>
          </w:tcPr>
          <w:p w14:paraId="0CEB9C47"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45D70F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11FF57D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A6E5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B0953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58B58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4.1. Chỉ ra các điểm giống, khác nhau giữa hai hình (tròn và tam giác, vuông và chữ nhật,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39848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9E835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20847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8641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91E3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CB262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8333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5602B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B2624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71CC3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B3FBD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21D19D0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các vật liệu khác nhau để tạo ra các hình đơn giản.</w:t>
            </w:r>
          </w:p>
          <w:p w14:paraId="018216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w:t>
            </w:r>
          </w:p>
          <w:p w14:paraId="76AB908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biệt hình vuông, hình chữ nhật</w:t>
            </w:r>
          </w:p>
          <w:p w14:paraId="2ED399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biệt hình tròn, hình tam giác</w:t>
            </w:r>
          </w:p>
          <w:p w14:paraId="06B5AE6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Ôn nhận biết phân biệt hình tròn, hình vuông, hình tam giác, hình chữ nhật</w:t>
            </w:r>
          </w:p>
          <w:p w14:paraId="02EF8D0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các nguyên liệu khác nhau để tạo thành các hình cơ bản</w:t>
            </w:r>
          </w:p>
          <w:p w14:paraId="3B019AC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479AE92F" w14:textId="77777777" w:rsidR="00000000" w:rsidRDefault="00000000">
            <w:pPr>
              <w:pStyle w:val="HTMLPreformatted"/>
              <w:jc w:val="both"/>
              <w:rPr>
                <w:rFonts w:ascii="Times New Roman" w:hAnsi="Times New Roman" w:cs="Times New Roman"/>
                <w:sz w:val="28"/>
                <w:szCs w:val="28"/>
              </w:rPr>
            </w:pPr>
          </w:p>
          <w:p w14:paraId="1CF07F5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Ôn so sánh hình tròn , hình tam giác , hình vuông, hình chữ nhật</w:t>
            </w:r>
          </w:p>
          <w:p w14:paraId="515259E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nhà/ tìm bạn/ bật nhảy đến hình.</w:t>
            </w:r>
          </w:p>
          <w:p w14:paraId="5F50450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Đi tìm đồ vật.</w:t>
            </w:r>
          </w:p>
          <w:p w14:paraId="2574909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các hình trong bảng theo yêu cầu của cô.</w:t>
            </w:r>
          </w:p>
          <w:p w14:paraId="03DB6DB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các hình dán theo chữ số tương ứng.</w:t>
            </w:r>
          </w:p>
          <w:p w14:paraId="140CA0D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Tạo hình bằng sỏi/hạt/khuy áo/ xếp hình</w:t>
            </w:r>
          </w:p>
          <w:p w14:paraId="4382CA5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Tạo hình bằng các bộ phận cơ thể</w:t>
            </w:r>
          </w:p>
          <w:p w14:paraId="0B98757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Tạo hình bằng dây chun</w:t>
            </w:r>
          </w:p>
          <w:p w14:paraId="72DE5F1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Chắp ghép các hình hình học để tạo thành các hình mới.</w:t>
            </w:r>
          </w:p>
          <w:p w14:paraId="57F2FCE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Chắp ghép hình tạo thành bức tranh theo ý thích và theo</w:t>
            </w:r>
          </w:p>
          <w:p w14:paraId="1FDCF40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yêu cầu (ô tô, tàu hỏa, thuyền).</w:t>
            </w:r>
          </w:p>
          <w:p w14:paraId="7A8A564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các vật/1 bộ phận của vật ở xung quanh có dạng giống hình mình đã học</w:t>
            </w:r>
          </w:p>
          <w:p w14:paraId="281DDD2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Ghép hình từ que tính, vẽ hình, đồ hình, chọn hình</w:t>
            </w:r>
          </w:p>
          <w:p w14:paraId="1CBA13E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Bài tập giấy: Nối hình với đối tượng/ bộ phận của đối tượng có dạng hình/ tô </w:t>
            </w:r>
            <w:r>
              <w:rPr>
                <w:rFonts w:ascii="Times New Roman" w:hAnsi="Times New Roman" w:cs="Times New Roman"/>
                <w:sz w:val="28"/>
                <w:szCs w:val="28"/>
              </w:rPr>
              <w:lastRenderedPageBreak/>
              <w:t>màu các vật có dạng giống hình trong góc bài tập</w:t>
            </w:r>
          </w:p>
          <w:p w14:paraId="2999A27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+Nối hình theo yêu cầu (bài tập toán số 19)</w:t>
            </w:r>
          </w:p>
          <w:p w14:paraId="05FA6F2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Đếm số lượng hình trong tranh (bài tập toán số 20)</w:t>
            </w:r>
          </w:p>
          <w:p w14:paraId="7386B5F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các vật liệu khác nhau để tạo ra các hình đơn giản</w:t>
            </w:r>
          </w:p>
        </w:tc>
      </w:tr>
      <w:tr w:rsidR="00000000" w14:paraId="7751313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D992D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E43E9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420EE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4.2. Sử dụng các vật liệu khác nhau để tạo ra các hình đơn giản.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43A5C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3B19D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5BD59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1E562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DAFA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B656F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33816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F7F1F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0A1D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2D78E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83473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2F8B7BC"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DA42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5. Nhận biết vị trí trong không gian và định hướng thời gian</w:t>
            </w:r>
          </w:p>
        </w:tc>
        <w:tc>
          <w:tcPr>
            <w:tcW w:w="0" w:type="auto"/>
            <w:tcBorders>
              <w:top w:val="nil"/>
              <w:left w:val="nil"/>
              <w:bottom w:val="nil"/>
              <w:right w:val="nil"/>
            </w:tcBorders>
            <w:tcMar>
              <w:top w:w="15" w:type="dxa"/>
              <w:left w:w="15" w:type="dxa"/>
              <w:bottom w:w="15" w:type="dxa"/>
              <w:right w:w="15" w:type="dxa"/>
            </w:tcMar>
            <w:vAlign w:val="center"/>
            <w:hideMark/>
          </w:tcPr>
          <w:p w14:paraId="50467B9A"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3B00A64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4ECE1875"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AD60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49668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EFF4A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5.1. Sử dụng lời nói và hành động để chỉ vị trí của đồ vật so với người khác.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8A9F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1BF82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0CB1C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0C50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7502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E4C0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C520A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81CE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DB002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A2A0B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FCEC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4B04A21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xác định phía phải, phía trái của bản thân</w:t>
            </w:r>
          </w:p>
          <w:p w14:paraId="0BCB6BA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xác định phía trên, phía dưới, phía trước, phía sau của người khác</w:t>
            </w:r>
          </w:p>
          <w:p w14:paraId="15EDC5F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Xác định vị trí đồ vật so với bản thân trẻ</w:t>
            </w:r>
          </w:p>
          <w:p w14:paraId="5DCFE4C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Xác định thời gian trong ngày: sáng, trưa, chiều, tối</w:t>
            </w:r>
          </w:p>
          <w:p w14:paraId="0B88768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0D387A9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lời nói và hành động để chỉ vị trí của đồ vật so với người khác</w:t>
            </w:r>
          </w:p>
          <w:p w14:paraId="4AC34F9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Mô tả các sự kiện xảy ra theo trình tự thời gian trong ngày</w:t>
            </w:r>
          </w:p>
          <w:p w14:paraId="41D032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2,3,4</w:t>
            </w:r>
          </w:p>
          <w:p w14:paraId="6B26E93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Mô tả các sự kiện xảy ra theo trình tự thời gian trong ngày.</w:t>
            </w:r>
          </w:p>
        </w:tc>
      </w:tr>
      <w:tr w:rsidR="00000000" w14:paraId="6F2BFD0C"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8D17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DC77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EBF77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5.2. Mô tả các sự kiện xảy ra theo trình tự thời gian trong ngày.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8178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054CB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5D9B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2216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B4A0D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8AB0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8F82D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9B2F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7905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DDA96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B9BA4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393703B"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97AB9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c) Khám phá xã hội</w:t>
            </w:r>
          </w:p>
        </w:tc>
        <w:tc>
          <w:tcPr>
            <w:tcW w:w="0" w:type="auto"/>
            <w:tcBorders>
              <w:top w:val="nil"/>
              <w:left w:val="nil"/>
              <w:bottom w:val="nil"/>
              <w:right w:val="nil"/>
            </w:tcBorders>
            <w:tcMar>
              <w:top w:w="15" w:type="dxa"/>
              <w:left w:w="15" w:type="dxa"/>
              <w:bottom w:w="15" w:type="dxa"/>
              <w:right w:w="15" w:type="dxa"/>
            </w:tcMar>
            <w:vAlign w:val="center"/>
            <w:hideMark/>
          </w:tcPr>
          <w:p w14:paraId="269ED856"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36DE27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6F6E2BC0"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45359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Nhận biết bản thân, gia đình, trường lớp mầm non và cộng đồng</w:t>
            </w:r>
          </w:p>
        </w:tc>
        <w:tc>
          <w:tcPr>
            <w:tcW w:w="0" w:type="auto"/>
            <w:tcBorders>
              <w:top w:val="nil"/>
              <w:left w:val="nil"/>
              <w:bottom w:val="nil"/>
              <w:right w:val="nil"/>
            </w:tcBorders>
            <w:tcMar>
              <w:top w:w="15" w:type="dxa"/>
              <w:left w:w="15" w:type="dxa"/>
              <w:bottom w:w="15" w:type="dxa"/>
              <w:right w:w="15" w:type="dxa"/>
            </w:tcMar>
            <w:vAlign w:val="center"/>
            <w:hideMark/>
          </w:tcPr>
          <w:p w14:paraId="5C25B77F"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2DFD74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4A5E323A"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916AB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B80C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BECE1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1.1. Nói họ và tên, tuổi, giới tính của bản </w:t>
            </w:r>
            <w:r>
              <w:rPr>
                <w:rFonts w:ascii="Times New Roman" w:hAnsi="Times New Roman" w:cs="Times New Roman"/>
                <w:sz w:val="28"/>
                <w:szCs w:val="28"/>
              </w:rPr>
              <w:lastRenderedPageBreak/>
              <w:t>thân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F5D3D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CD173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000AE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AEC7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2207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83007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B5AD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C7FA2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D5C89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7D622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2B8AF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w:t>
            </w:r>
          </w:p>
          <w:p w14:paraId="5A7E4DC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Bé giới thiệu về bản thân</w:t>
            </w:r>
          </w:p>
          <w:p w14:paraId="3A7A289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Những sở thích của bản thân</w:t>
            </w:r>
          </w:p>
          <w:p w14:paraId="7B7471F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Bé cần làm gì để tự chăm sóc và bảo vệ cơ thể</w:t>
            </w:r>
          </w:p>
          <w:p w14:paraId="3D44D84A" w14:textId="77777777" w:rsidR="00000000" w:rsidRDefault="00000000">
            <w:pPr>
              <w:pStyle w:val="HTMLPreformatted"/>
              <w:jc w:val="both"/>
              <w:rPr>
                <w:rFonts w:ascii="Times New Roman" w:hAnsi="Times New Roman" w:cs="Times New Roman"/>
                <w:sz w:val="28"/>
                <w:szCs w:val="28"/>
              </w:rPr>
            </w:pPr>
          </w:p>
          <w:p w14:paraId="152A545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gia đình bé</w:t>
            </w:r>
          </w:p>
          <w:p w14:paraId="13F2760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Đồ điện trong gia đình</w:t>
            </w:r>
          </w:p>
          <w:p w14:paraId="57A7D8D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Ngày vui trong gia đình bé</w:t>
            </w:r>
          </w:p>
          <w:p w14:paraId="5D37980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Trường Tuổi Hoa của bé</w:t>
            </w:r>
          </w:p>
          <w:p w14:paraId="38D1685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Các cô trong trường mầm non</w:t>
            </w:r>
          </w:p>
          <w:p w14:paraId="549DADB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bác cấp dưỡng</w:t>
            </w:r>
          </w:p>
          <w:p w14:paraId="401E684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Bạn trai, bạn gái</w:t>
            </w:r>
          </w:p>
          <w:p w14:paraId="6994207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72AF8FC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Nhận đúng tên mình</w:t>
            </w:r>
          </w:p>
          <w:p w14:paraId="542B0DB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tên , giới tinh của mình</w:t>
            </w:r>
          </w:p>
          <w:p w14:paraId="12B9483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Giới thiệu album gia đình của bạn và tôi</w:t>
            </w:r>
          </w:p>
          <w:p w14:paraId="69137A8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Những ngày kỉ niệm của gia đình</w:t>
            </w:r>
          </w:p>
          <w:p w14:paraId="2B50A17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album ảnh gia đình</w:t>
            </w:r>
          </w:p>
          <w:p w14:paraId="4F4F98A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Trang trí ảnh gia đình</w:t>
            </w:r>
          </w:p>
          <w:p w14:paraId="3B9FA4D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địa chỉ của nhà bé</w:t>
            </w:r>
          </w:p>
          <w:p w14:paraId="7682CC9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đường về nhà</w:t>
            </w:r>
          </w:p>
          <w:p w14:paraId="12EF1DC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địa chỉ của trường, lớp bé</w:t>
            </w:r>
          </w:p>
          <w:p w14:paraId="7A558D2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công việc của các cô các bác trong trường mầm non</w:t>
            </w:r>
          </w:p>
          <w:p w14:paraId="3F148CF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Bạn có gì khác</w:t>
            </w:r>
          </w:p>
          <w:p w14:paraId="1270FFB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Tôn trọng sự khác biệt giữa tôi và bạn</w:t>
            </w:r>
          </w:p>
          <w:p w14:paraId="140E6EA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Nói tên và một vài đặc điểm của các bạn trong lớp khi được hỏi, trò chuyện.</w:t>
            </w:r>
          </w:p>
          <w:p w14:paraId="08B8342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w:t>
            </w:r>
          </w:p>
          <w:p w14:paraId="1DB6293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Nói địa chỉ của gia đình mình (số nhà, đường phố/ thôn, xóm) khi được hỏi, trò chuyện.</w:t>
            </w:r>
          </w:p>
          <w:p w14:paraId="7058FE4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Nói tên, một số công việc của cô giáo và các bác công nhân viên trong trường khi được hỏi, trò chuyện.</w:t>
            </w:r>
          </w:p>
          <w:p w14:paraId="211F999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5454583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Nói tên và địa chỉ của trường, lớp khi được hỏi, trò chuyện.</w:t>
            </w:r>
          </w:p>
          <w:p w14:paraId="42C9742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4579AFC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Nói tên và một vài đặc điểm của các bạn trong lớp khi được hỏi, trò chuyện.</w:t>
            </w:r>
          </w:p>
          <w:p w14:paraId="6859DE5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10,11,12,1,2</w:t>
            </w:r>
          </w:p>
          <w:p w14:paraId="5AB41A3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Nói họ, tên và công việc của bố, mẹ, các thành viên trong gia đình khi được hỏi, trò chuyện, xem ảnh về gia đình.</w:t>
            </w:r>
          </w:p>
        </w:tc>
      </w:tr>
      <w:tr w:rsidR="00000000" w14:paraId="3FE6383C"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B9C62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43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F3429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4DBFA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1.2. Nói họ, tên và công việc của bố, mẹ, các thành viên trong gia đình khi được hỏi, trò chuyện, xem ảnh về gia đình.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BEDAC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DC3EC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61A9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A7866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DBB1B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3DE8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138F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6DA38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27B6C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9CD63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33D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7884C3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081D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670E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07053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1.3. Nói địa chỉ của gia đình mình (số nhà, đường phố/ thôn, xóm)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6110D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D0B30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6FA9C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D0B45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A2D94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77304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83A3F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3690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58208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E583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024E7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65BD9D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E0F44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0761B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3D80B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1.4. Nói tên và địa chỉ của trường,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803D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B41C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B569F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AEBC9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85A58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2B05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83BB1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AC636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6E33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B2AC0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E2B9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E86DF52"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BFC7B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5EB34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1140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1.5. Nói tên, một số công việc của cô giáo và các bác công nhân viên trong trường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3AD4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09FC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3406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F7FD3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B9F1F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8523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B2556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8347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5FC5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1679C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AB82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B8155AE"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32270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0F1F8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38CFB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1.6. Nói tên và một vài đặc điểm của các bạn trong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8655C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4D3F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95429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285E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C7683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F664A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80C7A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78B2E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74223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5120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3C38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32D0581"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C0D83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Nhận biết một số nghề phổ biến và nghề truyền thống ở địa phương</w:t>
            </w:r>
          </w:p>
        </w:tc>
        <w:tc>
          <w:tcPr>
            <w:tcW w:w="0" w:type="auto"/>
            <w:tcBorders>
              <w:top w:val="nil"/>
              <w:left w:val="nil"/>
              <w:bottom w:val="nil"/>
              <w:right w:val="nil"/>
            </w:tcBorders>
            <w:tcMar>
              <w:top w:w="15" w:type="dxa"/>
              <w:left w:w="15" w:type="dxa"/>
              <w:bottom w:w="15" w:type="dxa"/>
              <w:right w:w="15" w:type="dxa"/>
            </w:tcMar>
            <w:vAlign w:val="center"/>
            <w:hideMark/>
          </w:tcPr>
          <w:p w14:paraId="703488CE"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2A712F3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0FCABCFA"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390C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9C383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251CB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 Kể tên, công việc, công cụ, sản phẩm/ ích lợi... của một số nghề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CBD7E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25B8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1AE74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26D80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3A1A20" w14:textId="77777777" w:rsidR="00000000" w:rsidRDefault="000000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08FD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E22F6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423A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D6618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935F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48132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w:t>
            </w:r>
          </w:p>
          <w:p w14:paraId="5F14AC5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Bé biết gì về nhề bác sĩ</w:t>
            </w:r>
          </w:p>
          <w:p w14:paraId="3725782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nghề thợ xây</w:t>
            </w:r>
          </w:p>
          <w:p w14:paraId="337E45A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Chú bộ đội</w:t>
            </w:r>
          </w:p>
          <w:p w14:paraId="0E4221C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1 số nghề</w:t>
            </w:r>
          </w:p>
          <w:p w14:paraId="1A17C06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1C3C8D0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công cụ , sản phẩm của một số nghề</w:t>
            </w:r>
          </w:p>
          <w:p w14:paraId="59FB111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Tên gọi, công cụ, sản phẩm, các hoạt động và ý nghĩa của các nghề phổ biến, nghề truyền thống của địa phương.</w:t>
            </w:r>
          </w:p>
        </w:tc>
      </w:tr>
      <w:tr w:rsidR="00000000" w14:paraId="4836EF79"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C089B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Nhận biết một số lễ hội và danh lam, thắng cảnh</w:t>
            </w:r>
          </w:p>
        </w:tc>
        <w:tc>
          <w:tcPr>
            <w:tcW w:w="0" w:type="auto"/>
            <w:tcBorders>
              <w:top w:val="nil"/>
              <w:left w:val="nil"/>
              <w:bottom w:val="nil"/>
              <w:right w:val="nil"/>
            </w:tcBorders>
            <w:tcMar>
              <w:top w:w="15" w:type="dxa"/>
              <w:left w:w="15" w:type="dxa"/>
              <w:bottom w:w="15" w:type="dxa"/>
              <w:right w:w="15" w:type="dxa"/>
            </w:tcMar>
            <w:vAlign w:val="center"/>
            <w:hideMark/>
          </w:tcPr>
          <w:p w14:paraId="486F91C9"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7B38AC4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79A85B8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8DC53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D34A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D7953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3.1. Kể tên và nói đặc điểm của một số ngày lễ hội.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834B5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EF5BC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A1645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9275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A2719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EB46F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0FB2D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4D25B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ADCDF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C3D5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E255A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47FC02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ngày Tết quê em</w:t>
            </w:r>
          </w:p>
          <w:p w14:paraId="29F0B3F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về ngày 20/10</w:t>
            </w:r>
          </w:p>
          <w:p w14:paraId="1233DCF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Ngày nhà giáo Việt Nam 20/11</w:t>
            </w:r>
          </w:p>
          <w:p w14:paraId="6AB10DA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ngày 8/3</w:t>
            </w:r>
          </w:p>
          <w:p w14:paraId="2566A22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Cảnh đẹp của thủ đô Hà Nội</w:t>
            </w:r>
          </w:p>
          <w:p w14:paraId="6D67991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Cảnh đẹp của Việt Nam</w:t>
            </w:r>
          </w:p>
          <w:p w14:paraId="3A6A03C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101F576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Kể tên và nói đặc điểm của một số ngày lễ hội.</w:t>
            </w:r>
          </w:p>
          <w:p w14:paraId="1D683AF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Trò chuyện về lễ hội làng Hội Xá</w:t>
            </w:r>
          </w:p>
          <w:p w14:paraId="42AC0DC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Trò chuyện về lễ hội làng Thượng</w:t>
            </w:r>
          </w:p>
          <w:p w14:paraId="5D9A17A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Trò chuyện về lễ hội làng Trung</w:t>
            </w:r>
          </w:p>
          <w:p w14:paraId="7B8B86D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Trò chuyện về lễ hội làng Đông</w:t>
            </w:r>
          </w:p>
          <w:p w14:paraId="32C0C00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một số danh lam thắng cảnh, di tích lịch sử của Hà Nội, của Việt Nam</w:t>
            </w:r>
          </w:p>
          <w:p w14:paraId="2793587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w:t>
            </w:r>
          </w:p>
          <w:p w14:paraId="5AB555C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Kể tên và nêu một vài đặc điểm của cảnh đẹp, di tích lịch sử ở địa phương.</w:t>
            </w:r>
          </w:p>
        </w:tc>
      </w:tr>
      <w:tr w:rsidR="00000000" w14:paraId="7CC735E2"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CC38A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A5A2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69270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3.2. Kể tên và nêu một vài đặc điểm của cảnh đẹp, di tích lịch sử ở địa phương.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0B472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B6916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F58A5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C8141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B7F8A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CAAB8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2449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2CD7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4CC5D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4EC8A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73CE8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DAB94F5"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6B105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III. Giáo dục phát triển ngôn ngữ</w:t>
            </w:r>
          </w:p>
        </w:tc>
        <w:tc>
          <w:tcPr>
            <w:tcW w:w="0" w:type="auto"/>
            <w:tcBorders>
              <w:top w:val="nil"/>
              <w:left w:val="nil"/>
              <w:bottom w:val="nil"/>
              <w:right w:val="nil"/>
            </w:tcBorders>
            <w:tcMar>
              <w:top w:w="15" w:type="dxa"/>
              <w:left w:w="15" w:type="dxa"/>
              <w:bottom w:w="15" w:type="dxa"/>
              <w:right w:w="15" w:type="dxa"/>
            </w:tcMar>
            <w:vAlign w:val="center"/>
            <w:hideMark/>
          </w:tcPr>
          <w:p w14:paraId="035DDEF4"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433EDC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54476715"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7E5BF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Nghe hiểu lời nói</w:t>
            </w:r>
          </w:p>
        </w:tc>
        <w:tc>
          <w:tcPr>
            <w:tcW w:w="0" w:type="auto"/>
            <w:tcBorders>
              <w:top w:val="nil"/>
              <w:left w:val="nil"/>
              <w:bottom w:val="nil"/>
              <w:right w:val="nil"/>
            </w:tcBorders>
            <w:tcMar>
              <w:top w:w="15" w:type="dxa"/>
              <w:left w:w="15" w:type="dxa"/>
              <w:bottom w:w="15" w:type="dxa"/>
              <w:right w:w="15" w:type="dxa"/>
            </w:tcMar>
            <w:vAlign w:val="center"/>
            <w:hideMark/>
          </w:tcPr>
          <w:p w14:paraId="7C9AC7DA"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58F1EE1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73178AA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4A671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61F5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04200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1.1. Thực hiện được 2, 3 yêu cầu liên tiếp, ví dụ: “Cháu hãy lấy hình tròn màu đỏ gắn vào bông hoa màu vàng”.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4CF6D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A5A70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06E3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4B27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248B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10951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337FB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B8A2A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45639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0B9B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468A2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652F89C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Món quà của cô giáo</w:t>
            </w:r>
          </w:p>
          <w:p w14:paraId="6BC5A8A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Nghe lời cô giáo</w:t>
            </w:r>
          </w:p>
          <w:p w14:paraId="18E3F73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Bé đến trường</w:t>
            </w:r>
          </w:p>
          <w:p w14:paraId="7C8EFB9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Mỗi người 1 việc</w:t>
            </w:r>
          </w:p>
          <w:p w14:paraId="1458076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Người bạn tốt</w:t>
            </w:r>
          </w:p>
          <w:p w14:paraId="102027E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Thơ: Rửa tay</w:t>
            </w:r>
          </w:p>
          <w:p w14:paraId="3CA8631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Chú mèo đánh răng</w:t>
            </w:r>
          </w:p>
          <w:p w14:paraId="22EE922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Thỏ dọn nhà</w:t>
            </w:r>
          </w:p>
          <w:p w14:paraId="356A5E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Em yêu nhà em</w:t>
            </w:r>
          </w:p>
          <w:p w14:paraId="4CB931E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Cô giáo của con</w:t>
            </w:r>
          </w:p>
          <w:p w14:paraId="77BBD1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Em yêu nhà em</w:t>
            </w:r>
          </w:p>
          <w:p w14:paraId="7B58FF7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Cô giáo của con</w:t>
            </w:r>
          </w:p>
          <w:p w14:paraId="204C59C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Tích chu</w:t>
            </w:r>
          </w:p>
          <w:p w14:paraId="2C1C3AE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520B5D3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Trẻ hiểu và làm theo 2-3 yêu cầu liên tiếp khi cô yêu cầu</w:t>
            </w:r>
          </w:p>
          <w:p w14:paraId="19040FE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Trẻ thực hiện được các kỹ năng thực hành cuộc sống theo chỉ dẫn trong sinh hoạt hàng ngày</w:t>
            </w:r>
          </w:p>
          <w:p w14:paraId="4BE1D8B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Trẻ thực hiện các chỉ dẫn của cô qua các trò chơi :</w:t>
            </w:r>
          </w:p>
          <w:p w14:paraId="3244DF1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Hãy nhìn và làm theo tôi</w:t>
            </w:r>
          </w:p>
          <w:p w14:paraId="172F6F0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Hãy làm theo hiệu lệnh</w:t>
            </w:r>
          </w:p>
          <w:p w14:paraId="11C3ABE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Cái gì biến mất</w:t>
            </w:r>
          </w:p>
          <w:p w14:paraId="1AA570A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Chuông reo ở đâu</w:t>
            </w:r>
          </w:p>
          <w:p w14:paraId="57DFFDC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Gọi đủ ba thứ</w:t>
            </w:r>
          </w:p>
          <w:p w14:paraId="4716A05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Trò chơi : Gieo hạt, chuyền quả, mèo và chim sẻ, ô tô vào bến , bắt chước tạo dáng, hái quả , hoa nào quả đấy , Mèo đưởi chuột, bịt mắt bắt dê, thả đỉa ba ba</w:t>
            </w:r>
          </w:p>
          <w:p w14:paraId="4A12118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Giải câu đố về các loại rau , quả , đồ gỗ , con vật</w:t>
            </w:r>
          </w:p>
          <w:p w14:paraId="323765C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Ca dao đồng dao: Con gà, con vỏi con voi.</w:t>
            </w:r>
          </w:p>
          <w:p w14:paraId="12482ED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Trò chuyện về các loại rau quả con vât....</w:t>
            </w:r>
          </w:p>
          <w:p w14:paraId="763942F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Giải câu đố về các loại rau quả con vật.....</w:t>
            </w:r>
          </w:p>
          <w:p w14:paraId="0DCA262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Hiểu nghĩa từ khái quát: rau quả, con vật, đồ gỗ…</w:t>
            </w:r>
          </w:p>
          <w:p w14:paraId="1F26000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Lắng nghe và trao đổi với người đối thoại</w:t>
            </w:r>
          </w:p>
          <w:p w14:paraId="0FDBFB4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w:t>
            </w:r>
          </w:p>
          <w:p w14:paraId="05440B3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Hiểu nghĩa từ khái quát: rau quả, con vật, đồ gỗ…</w:t>
            </w:r>
          </w:p>
          <w:p w14:paraId="1E6E315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11,12,1</w:t>
            </w:r>
          </w:p>
          <w:p w14:paraId="0466B41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Lắng nghe và trao đổi với người đối thoại.</w:t>
            </w:r>
          </w:p>
        </w:tc>
      </w:tr>
      <w:tr w:rsidR="00000000" w14:paraId="56828F4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2F20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0392F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2AA6D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1.2. Hiểu nghĩa từ khái quát: rau quả, con vật, đồ gỗ…</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50338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D62B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4AA7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F9E7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43CB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DB8F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29BB1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FA491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D340B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657C6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6234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8CC7F9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C00B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893D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F8FBF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1.3. Lắng nghe và trao đổi với người đối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E6E2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7C38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7EAD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D2E7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074DA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3BA0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7E4AE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0D43F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F5E4E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5A46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4BE63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F5AF371"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46832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Sử dụng lời nói trong cuộc sống hàng ngày</w:t>
            </w:r>
          </w:p>
        </w:tc>
        <w:tc>
          <w:tcPr>
            <w:tcW w:w="0" w:type="auto"/>
            <w:tcBorders>
              <w:top w:val="nil"/>
              <w:left w:val="nil"/>
              <w:bottom w:val="nil"/>
              <w:right w:val="nil"/>
            </w:tcBorders>
            <w:tcMar>
              <w:top w:w="15" w:type="dxa"/>
              <w:left w:w="15" w:type="dxa"/>
              <w:bottom w:w="15" w:type="dxa"/>
              <w:right w:w="15" w:type="dxa"/>
            </w:tcMar>
            <w:vAlign w:val="center"/>
            <w:hideMark/>
          </w:tcPr>
          <w:p w14:paraId="6421CF06"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000FF5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57C9017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3A2E8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1828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D2705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2.1. Nói rõ để người nghe có thể hiểu được.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2DE9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71BF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BEAB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C9555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DC894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8B675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08933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0506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D206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3D6D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B0848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72D838A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Đầu bếp dinh dưỡng</w:t>
            </w:r>
          </w:p>
          <w:p w14:paraId="6C025F2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Làm bác sĩ</w:t>
            </w:r>
          </w:p>
          <w:p w14:paraId="3209E23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Em làm thợ xây</w:t>
            </w:r>
          </w:p>
          <w:p w14:paraId="4039347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Chú bộ đội</w:t>
            </w:r>
          </w:p>
          <w:p w14:paraId="6D9ED8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Bé làm bao nhiêu nghề</w:t>
            </w:r>
          </w:p>
          <w:p w14:paraId="01E5935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Ba chú lợn con</w:t>
            </w:r>
          </w:p>
          <w:p w14:paraId="5F51C0B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Rong và cá</w:t>
            </w:r>
          </w:p>
          <w:p w14:paraId="5E5B76C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Chim chích bông</w:t>
            </w:r>
          </w:p>
          <w:p w14:paraId="75E8FE5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Kiến con đi ô tô</w:t>
            </w:r>
          </w:p>
          <w:p w14:paraId="0672637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Dán hoa tặng mẹ</w:t>
            </w:r>
          </w:p>
          <w:p w14:paraId="6D5DA80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Đèn giao thông, Đi chơi phố, Đèn đỏ đèn xanh</w:t>
            </w:r>
          </w:p>
          <w:p w14:paraId="3D0548A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Thơ: Chúng em học luật giao thông</w:t>
            </w:r>
          </w:p>
          <w:p w14:paraId="0EC001A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Thỏ con đi học</w:t>
            </w:r>
          </w:p>
          <w:p w14:paraId="770C7A9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Vè trái cây</w:t>
            </w:r>
          </w:p>
          <w:p w14:paraId="34C72C8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Hoa kết trái</w:t>
            </w:r>
          </w:p>
          <w:p w14:paraId="5802EEE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Đồng dao về củ</w:t>
            </w:r>
          </w:p>
          <w:p w14:paraId="0394344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Tết đang vào nhà</w:t>
            </w:r>
          </w:p>
          <w:p w14:paraId="67A5E37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Bão</w:t>
            </w:r>
          </w:p>
          <w:p w14:paraId="6213AF4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Hồ nước và mây</w:t>
            </w:r>
          </w:p>
          <w:p w14:paraId="28393F3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Mùa hè của em</w:t>
            </w:r>
          </w:p>
          <w:p w14:paraId="373A1E4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Mùa thu sang</w:t>
            </w:r>
          </w:p>
          <w:p w14:paraId="4BA9789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Đám mây đen xấu xí</w:t>
            </w:r>
          </w:p>
          <w:p w14:paraId="3F83318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Giọt nước tý xíu</w:t>
            </w:r>
          </w:p>
          <w:p w14:paraId="27102CF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Con rồng cháu tiên</w:t>
            </w:r>
          </w:p>
          <w:p w14:paraId="3299AB3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Về quê</w:t>
            </w:r>
          </w:p>
          <w:p w14:paraId="4C4937C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Thơ: Bác Hồ của em</w:t>
            </w:r>
          </w:p>
          <w:p w14:paraId="2FED203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Truyện: Ai ngoan sẽ được thưởng</w:t>
            </w:r>
          </w:p>
          <w:p w14:paraId="36F89DF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7ACFEB7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Nói rõ để người nghe có thể hiểu được</w:t>
            </w:r>
          </w:p>
          <w:p w14:paraId="1589D21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được các từ chỉ sự vật, hoạt động, đặc điểm</w:t>
            </w:r>
          </w:p>
          <w:p w14:paraId="634D47F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Trẻ sử dụng lời nói trong cuộc sống hàng ngày để trao đổi với cô và các bạn có sử dụng các loại câu đơn câu ghép, câu khẳng định câu phủ định.</w:t>
            </w:r>
          </w:p>
          <w:p w14:paraId="26CED4D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Kể lại sự việc theo trình tự</w:t>
            </w:r>
          </w:p>
          <w:p w14:paraId="67C88E4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Ca dao đồng dao: Con gà, con vỏi con voi.</w:t>
            </w:r>
          </w:p>
          <w:p w14:paraId="140726E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Trẻ đọc thuộc thơ vào hoạt động chiều</w:t>
            </w:r>
          </w:p>
          <w:p w14:paraId="716BBE4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Kể chuyện có mở đầu, kết thúc.</w:t>
            </w:r>
          </w:p>
          <w:p w14:paraId="4D6FDEF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Bắt chước giọng nói, điệu bộ của nhân vật trong truyện.</w:t>
            </w:r>
          </w:p>
          <w:p w14:paraId="57C9B20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thơ lễ giáo : Cảm ơn và xin lỗi</w:t>
            </w:r>
          </w:p>
          <w:p w14:paraId="6FBF79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thơ: Giờ ăn cơm</w:t>
            </w:r>
          </w:p>
          <w:p w14:paraId="1FA618B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thơ: Làm bác sĩ</w:t>
            </w:r>
          </w:p>
          <w:p w14:paraId="420F1B3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Sử dụng các từ như mời cô, mời bạn, cám ơn, xin lỗi trong giao tiếp.</w:t>
            </w:r>
          </w:p>
          <w:p w14:paraId="5894EF8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đọc thơ, kể chuyện mà trẻ đã biết cùng nhóm bạn hoặc cá nhân để cô và cả lớp nghe thấy.</w:t>
            </w:r>
          </w:p>
          <w:p w14:paraId="64B66F0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Cô giáo tạo cơ hội cho trẻ được phát biểu ý kiến yêu cầu khi nói để cô và các bạn nghe thấy.</w:t>
            </w:r>
          </w:p>
          <w:p w14:paraId="45CF317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38A9AA1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các từ như mời cô, mời bạn, cám ơn, xin lỗi trong giao tiếp.</w:t>
            </w:r>
          </w:p>
          <w:p w14:paraId="5FEE80C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10,11,12,1,2,3,4</w:t>
            </w:r>
          </w:p>
          <w:p w14:paraId="5BD039D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được các từ chỉ sự vật, hoạt động, đặc điểm,…</w:t>
            </w:r>
          </w:p>
          <w:p w14:paraId="5E49147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Điều chỉnh giọng nói phù hợp với hoàn cảnh khi được nhắc nhở.</w:t>
            </w:r>
          </w:p>
          <w:p w14:paraId="34A263F5" w14:textId="77777777" w:rsidR="00000000" w:rsidRDefault="0000000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54E1823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thuộc bài thơ về giáo dục lễ giáo : Ở nhà, Chào hỏi cảm ơn, Cách xưng hô, Giao tiếp với bạn, Đi vệ sinh, Không vứt rác ra đường, Không kén ăn, Lắng nghe người khác</w:t>
            </w:r>
          </w:p>
          <w:p w14:paraId="6A4DA4D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11,12,1,2,3,4</w:t>
            </w:r>
          </w:p>
          <w:p w14:paraId="3FB9A7A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Kể lại sự việc theo trình tự.</w:t>
            </w:r>
          </w:p>
          <w:p w14:paraId="5062239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11,12,1,2</w:t>
            </w:r>
          </w:p>
          <w:p w14:paraId="5FFD055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Kể chuyện có mở đầu, kết thúc.</w:t>
            </w:r>
          </w:p>
          <w:p w14:paraId="08C3BD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w:t>
            </w:r>
          </w:p>
          <w:p w14:paraId="585C80C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Bắt chước giọng nói, điệu bộ của nhân vật trong truyện.</w:t>
            </w:r>
          </w:p>
          <w:p w14:paraId="6FC450E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w:t>
            </w:r>
          </w:p>
          <w:p w14:paraId="5960206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được các loại câu đơn, câu ghép, câu khẳng định, câu phủ định.</w:t>
            </w:r>
          </w:p>
        </w:tc>
      </w:tr>
      <w:tr w:rsidR="00000000" w14:paraId="62E9ABE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4AF6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F16AC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9A103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2.2. Sử dụng được các từ chỉ sự vật, hoạt động, đặc điểm,…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6DB3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90D5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4FB1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53FA4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B63A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F615D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B040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9725D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939C7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E79A7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E8BE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6A36D73"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74A3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AB4C6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FA2D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2.3. Sử dụng được các loại câu đơn, câu ghép, câu khẳng định, câu phủ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365F7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F8C71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F9E6E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1B7B2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4FE46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FA127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A3514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71AF7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6440B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129A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BBE0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61800630"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AAACE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B798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50C97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2.4. Kể lại sự việc theo trình tự.</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4CE00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3B16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CFA26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97323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6D990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93AA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0018D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C58F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24BF3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C7F6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597F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24976F4"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7A4CD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742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8FB24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2.5. Đọc thuộc bài thơ, ca dao, đồng dao…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B7E04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2304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81578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07EF4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7315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076ED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3346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268E6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30DC1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77EE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1846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6779A3D4"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654E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59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805E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A35BB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2.6. Kể chuyện có mở đầu, kết thúc.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01CE3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5145A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E94B6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FE189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031E6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B2D1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1B10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5AE70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5EDEB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943D5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268C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AA76931"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8EF58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6EED8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9B1C9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2.7. Bắt chước giọng nói, điệu bộ của nhân vật trong truyện.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A406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9FE09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77522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985C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0FE7B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39298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FAF5E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B8CB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68AD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C612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B7A7A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BF0658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7B47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649E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0F085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2.8. Sử dụng các từ như mời cô, mời bạn, cám ơn, xin lỗi trong giao tiếp.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C012B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9A4B1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3FD16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5135A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8454B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B191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2A59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AF6D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0D90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7AF37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DA976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0EA97A7"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49F2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0B49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18503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2.9. Điều chỉnh giọng nói phù hợp với hoàn cảnh khi được nhắc nhở.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CB350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BE844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E60B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63BB3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130B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E154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4276B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D140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9E3F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E74E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62D0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175A0CC"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C88C0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3. Làm quen với đọc, viết</w:t>
            </w:r>
          </w:p>
        </w:tc>
        <w:tc>
          <w:tcPr>
            <w:tcW w:w="0" w:type="auto"/>
            <w:tcBorders>
              <w:top w:val="nil"/>
              <w:left w:val="nil"/>
              <w:bottom w:val="nil"/>
              <w:right w:val="nil"/>
            </w:tcBorders>
            <w:tcMar>
              <w:top w:w="15" w:type="dxa"/>
              <w:left w:w="15" w:type="dxa"/>
              <w:bottom w:w="15" w:type="dxa"/>
              <w:right w:w="15" w:type="dxa"/>
            </w:tcMar>
            <w:vAlign w:val="center"/>
            <w:hideMark/>
          </w:tcPr>
          <w:p w14:paraId="22AFCDE5"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4D7A8C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2851EA6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69B2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9B40D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138D3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3.1. Chọn sách để xem.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1D3C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9EBD7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D7959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92720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2D953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C33A6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A525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9647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4F80D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0D86B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74FC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w:t>
            </w:r>
          </w:p>
          <w:p w14:paraId="29BBC7C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Cầm sách đúng chiều và giở từng trang để xem tranh ảnh. “Đọc” sách theo tranh minh họa (“đọc vẹt”).</w:t>
            </w:r>
          </w:p>
          <w:p w14:paraId="23EBF2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11,12,1,2</w:t>
            </w:r>
          </w:p>
          <w:p w14:paraId="2DB9CD6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Nhận ra kí hiệu thông thường trong cuộc sống: nhà vệ sinh, cấm lửa, nơi nguy hiểm,…</w:t>
            </w:r>
          </w:p>
          <w:p w14:paraId="4C0ACDA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w:t>
            </w:r>
          </w:p>
          <w:p w14:paraId="5581421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được chọn sách để xem</w:t>
            </w:r>
          </w:p>
          <w:p w14:paraId="5AD1107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Trẻ chọn các quyển sách yêu thích để xem</w:t>
            </w:r>
          </w:p>
          <w:p w14:paraId="2171BA9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Bắt chước hành động của các nhân vật trong tranh</w:t>
            </w:r>
          </w:p>
          <w:p w14:paraId="230F00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Mô tả hành động của các nhân vật trong tranh</w:t>
            </w:r>
          </w:p>
          <w:p w14:paraId="1194093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Cho trẻ chơi ở góc văn học , hướng dẫn trẻ cầm sách đúng chiều và giở trừng trang sách. Đọc sách theo tranh, hướng dẫn trẻ cầm sách đúng chiều và </w:t>
            </w:r>
            <w:r>
              <w:rPr>
                <w:rFonts w:ascii="Times New Roman" w:hAnsi="Times New Roman" w:cs="Times New Roman"/>
                <w:sz w:val="28"/>
                <w:szCs w:val="28"/>
              </w:rPr>
              <w:lastRenderedPageBreak/>
              <w:t>giở từng trang sách. Đọc sách theo tranh minh họa</w:t>
            </w:r>
          </w:p>
          <w:p w14:paraId="773187F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nhận biết những ký hiệu thông thường trong cuộc sống : nhà vệ sinh, biển chỉ dẫn , cấm lửa , nơi nguy hiểm</w:t>
            </w:r>
          </w:p>
          <w:p w14:paraId="4239456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sử dụng ký hiệu để viết tên làm vé tàu , thiệp chúc mừng</w:t>
            </w:r>
          </w:p>
          <w:p w14:paraId="2A27547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2,3,4</w:t>
            </w:r>
          </w:p>
          <w:p w14:paraId="41DFEB8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Mô tả hành động của các nhân vật trong tranh.</w:t>
            </w:r>
          </w:p>
          <w:p w14:paraId="465AE6B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Sử dụng kí hiệu để “viết”: tên, làm vé tàu, thiệp chúc mừng,…</w:t>
            </w:r>
          </w:p>
        </w:tc>
      </w:tr>
      <w:tr w:rsidR="00000000" w14:paraId="6B4779D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9B19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6D10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2CDD05"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3.2. Mô tả hành động của các nhân vật trong tranh.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27D1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9FB63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1D3B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8E3A6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62F5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714B4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61AE7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6F1C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B714C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A624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CBE6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BD8FC7A"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1B0E3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FE3D3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7F0E8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3.3. Cầm sách đúng chiều và giở từng trang để xem tranh ảnh. “Đọc” sách theo tranh minh họa (“đọc vẹt”).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5DC0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B7EF3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6037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3EA1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C421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450C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F7BA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A876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D73C8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39148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D650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229C571"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5AD71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F9A6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63483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3.4. Nhận ra kí hiệu thông thường trong cuộc sống: nhà vệ sinh, cấm lửa, nơi nguy hiểm,…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D7230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66A4D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CED74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24719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258DC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BE18A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C4085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80FD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926F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C5000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9E7CE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6B3DA64"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8843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9A77C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2054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3.5. Sử dụng kí hiệu để “viết”: tên, làm vé </w:t>
            </w:r>
            <w:r>
              <w:rPr>
                <w:rFonts w:ascii="Times New Roman" w:hAnsi="Times New Roman" w:cs="Times New Roman"/>
                <w:sz w:val="28"/>
                <w:szCs w:val="28"/>
              </w:rPr>
              <w:lastRenderedPageBreak/>
              <w:t>tàu, thiệp chúc mừng,…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C0610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5774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0E7CF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DCCF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2243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9543E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5AB61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0904B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06072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4DC2A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3260A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C94B0FF"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CDE66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IV. Giáo dục phát triển tình cảm, kỹ năng xã hội</w:t>
            </w:r>
          </w:p>
        </w:tc>
        <w:tc>
          <w:tcPr>
            <w:tcW w:w="0" w:type="auto"/>
            <w:tcBorders>
              <w:top w:val="nil"/>
              <w:left w:val="nil"/>
              <w:bottom w:val="nil"/>
              <w:right w:val="nil"/>
            </w:tcBorders>
            <w:tcMar>
              <w:top w:w="15" w:type="dxa"/>
              <w:left w:w="15" w:type="dxa"/>
              <w:bottom w:w="15" w:type="dxa"/>
              <w:right w:w="15" w:type="dxa"/>
            </w:tcMar>
            <w:vAlign w:val="center"/>
            <w:hideMark/>
          </w:tcPr>
          <w:p w14:paraId="620BC59E"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78A928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4A8AC9D2"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56DB7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Thể hiện ý thức về bản thân</w:t>
            </w:r>
          </w:p>
        </w:tc>
        <w:tc>
          <w:tcPr>
            <w:tcW w:w="0" w:type="auto"/>
            <w:tcBorders>
              <w:top w:val="nil"/>
              <w:left w:val="nil"/>
              <w:bottom w:val="nil"/>
              <w:right w:val="nil"/>
            </w:tcBorders>
            <w:tcMar>
              <w:top w:w="15" w:type="dxa"/>
              <w:left w:w="15" w:type="dxa"/>
              <w:bottom w:w="15" w:type="dxa"/>
              <w:right w:w="15" w:type="dxa"/>
            </w:tcMar>
            <w:vAlign w:val="center"/>
            <w:hideMark/>
          </w:tcPr>
          <w:p w14:paraId="022E19E2"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3DA3A8A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6625038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6D47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4A5A7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7D644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1.1. Nói được tên, tuổi, giới tính của bản thân, tên bố, mẹ.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7D5BA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31E5B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4590D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D264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5D6E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6DB03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0EBF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D158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2E22E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FD03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7B60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6F3A674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Nói được điều bé thích, không thích, những việc gì bé có thể làm được.</w:t>
            </w:r>
          </w:p>
          <w:p w14:paraId="2E9919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w:t>
            </w:r>
          </w:p>
          <w:p w14:paraId="426DCC8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đàm thoại, giới thiệu về mình (họ và tên, tuổi, giới tính, là con thứ mấy); địa chỉ gia đình; tên bố, mẹ của mình.</w:t>
            </w:r>
          </w:p>
          <w:p w14:paraId="094C8AE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Xem tranh, ảnh về bản thân, về những người thân rồi cùng trò chuyện về bức ảnh, bức tranh đó</w:t>
            </w:r>
          </w:p>
          <w:p w14:paraId="5878647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Xem tranh, ảnh; vẽ tranh về bản thân, sở thích. Cùng trò chuyện về những bức ảnh, bức tranh đó. Trong khi trò chuyện, cô đặt các câu hỏi để kích </w:t>
            </w:r>
            <w:r>
              <w:rPr>
                <w:rFonts w:ascii="Times New Roman" w:hAnsi="Times New Roman" w:cs="Times New Roman"/>
                <w:sz w:val="28"/>
                <w:szCs w:val="28"/>
              </w:rPr>
              <w:lastRenderedPageBreak/>
              <w:t>thích trẻ biểu lộ những suy nghĩ, xúc cảm của mình về bản thân, về những người xung quanh.</w:t>
            </w:r>
          </w:p>
          <w:p w14:paraId="1DB28F0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trò chơi, các tình huống để trải nghiệm khám phá về bản thân, về các bạn: cân, đo, so sánh cân nặng, chiều cao của mình, của bạn, so sánh độ dài của gang tay, sải chân,... tìm hiểu về sở thích, khả năng của mình, của bạn.</w:t>
            </w:r>
          </w:p>
        </w:tc>
      </w:tr>
      <w:tr w:rsidR="00000000" w14:paraId="0270C701"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0587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69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2710D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BEE7D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1.2. Nói được điều bé thích, không thích, những việc gì bé có thể làm được.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D02E9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9845C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B8A9F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5E6DE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AB480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F814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4212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CA9ED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3D835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E5630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4A7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9E5F52F"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8F253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Thể hiện sự tự tin, tự lực</w:t>
            </w:r>
          </w:p>
        </w:tc>
        <w:tc>
          <w:tcPr>
            <w:tcW w:w="0" w:type="auto"/>
            <w:tcBorders>
              <w:top w:val="nil"/>
              <w:left w:val="nil"/>
              <w:bottom w:val="nil"/>
              <w:right w:val="nil"/>
            </w:tcBorders>
            <w:tcMar>
              <w:top w:w="15" w:type="dxa"/>
              <w:left w:w="15" w:type="dxa"/>
              <w:bottom w:w="15" w:type="dxa"/>
              <w:right w:w="15" w:type="dxa"/>
            </w:tcMar>
            <w:vAlign w:val="center"/>
            <w:hideMark/>
          </w:tcPr>
          <w:p w14:paraId="7D937D21"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1E345D2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1F2FA33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FBF4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DADA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05A880"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2.1. Tự chọn đồ chơi, trò chơi theo ý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1E00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FE86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8C179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7179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5E9DC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D70B9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E3BB3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927C1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AF0D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A848A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F7BB0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w:t>
            </w:r>
          </w:p>
          <w:p w14:paraId="34CEFA9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cho trẻ tự lựa chọn các trò chơi, vật liệu chơi, màu vẽ, giấy vẽ, sách ở góc chơi tạo hình, văn học,... để chơi và làm bài theo ý thích.</w:t>
            </w:r>
          </w:p>
          <w:p w14:paraId="0371820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xem hình ảnh, video các bạn nhỏ làm các công việc như: dọn, để đồ chơi đúng nơi quy định, sắp xếp chúng gọn gàng ...</w:t>
            </w:r>
          </w:p>
          <w:p w14:paraId="3495047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trẻ “đọc” nội qui của góc chơi và thực hiện tốt các qui định sau khi chơi xong. Cô phân công tổ trực nhật quan sát theo dõi nhắc trẻ thực hiện theo đúng lịch.</w:t>
            </w:r>
          </w:p>
          <w:p w14:paraId="53D9AB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trẻ cất đồ dùng, đồ chơi đúng nơi quy định, biết làm giúp đỡ cô 1 số công việc phù hợp với sức của trẻ</w:t>
            </w:r>
          </w:p>
          <w:p w14:paraId="608D101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Trực nhật, tham gia vào các hoạt động tập thể theo nhóm: lau, rửa đồ </w:t>
            </w:r>
            <w:r>
              <w:rPr>
                <w:rFonts w:ascii="Times New Roman" w:hAnsi="Times New Roman" w:cs="Times New Roman"/>
                <w:sz w:val="28"/>
                <w:szCs w:val="28"/>
              </w:rPr>
              <w:lastRenderedPageBreak/>
              <w:t>chơi, lau giá đồ chơi, sắp xếp đồ dùng đồ chơi đúng nơi quy định</w:t>
            </w:r>
          </w:p>
          <w:p w14:paraId="1EAF5D3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w:t>
            </w:r>
          </w:p>
          <w:p w14:paraId="48988B9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Cố gắng hoàn thành công việc được giao (trực nhật, dọn đồ chơi).</w:t>
            </w:r>
          </w:p>
        </w:tc>
      </w:tr>
      <w:tr w:rsidR="00000000" w14:paraId="4916011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95C8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3CADC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E4A21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2.2. Cố gắng hoàn thành công việc được giao (trực nhật, dọn đồ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2AFA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DF08F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6821A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E004C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23D2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4130A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F449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B0492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F4715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AC9AE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BE6AD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A27F5A3"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35A02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Nhận biết và thể hiện cảm xúc, tình cảm với con người, sự vật, hiện tượng xung quanh</w:t>
            </w:r>
          </w:p>
        </w:tc>
        <w:tc>
          <w:tcPr>
            <w:tcW w:w="0" w:type="auto"/>
            <w:tcBorders>
              <w:top w:val="nil"/>
              <w:left w:val="nil"/>
              <w:bottom w:val="nil"/>
              <w:right w:val="nil"/>
            </w:tcBorders>
            <w:tcMar>
              <w:top w:w="15" w:type="dxa"/>
              <w:left w:w="15" w:type="dxa"/>
              <w:bottom w:w="15" w:type="dxa"/>
              <w:right w:w="15" w:type="dxa"/>
            </w:tcMar>
            <w:vAlign w:val="center"/>
            <w:hideMark/>
          </w:tcPr>
          <w:p w14:paraId="604E0A94"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2CF8A6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73FAA15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07428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8F5C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D5D9F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3.1. Nhận biết cảm xúc vui, buồn, sợ hãi, tức giận, ngạc nhiên qua nét mặt, lời nói, cử chỉ, qua tranh, ảnh.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1764D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8582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FE5A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E7BA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DBCC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3CFA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6ADE8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E8972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FC458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0538D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63862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10,11,12,1,2</w:t>
            </w:r>
          </w:p>
          <w:p w14:paraId="411E300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nhận ra cảm xúc: Vui, buồn, sợ hãi, tức giận ... qua nét mặt, giọng nói, qua tranh và biết biểu lộ những cảm xúc đó.</w:t>
            </w:r>
          </w:p>
          <w:p w14:paraId="3E26513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Cảm nhận được những cảm xúc yêu - ghét, tức giận, hạnh phúc ... rồi có ứng xử và tình cảm phù hợp</w:t>
            </w:r>
          </w:p>
          <w:p w14:paraId="5F078E4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trẻ biểu lộ cảm xúc khi cô kể cho trẻ nghe các câu chuyện trong chương trình</w:t>
            </w:r>
          </w:p>
          <w:p w14:paraId="3FEA93C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Xem tranh ảnh, băng hình về Bác Hồ, Lăng Bác, Nhà sàn, Ao cá Bác Hồ.</w:t>
            </w:r>
          </w:p>
          <w:p w14:paraId="2533626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kể chuyện về Bác Hồ</w:t>
            </w:r>
          </w:p>
          <w:p w14:paraId="3F51E21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thơ về Bác Hồ: Bác Hồ của em, Ảnh Bác ...</w:t>
            </w:r>
          </w:p>
          <w:p w14:paraId="435BE87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Biết thể hiện tình cảm biết ơn, kính trọng đối với Bác</w:t>
            </w:r>
          </w:p>
          <w:p w14:paraId="37F31CF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tranh ảnh, video lễ hội truyền thống của địa phương: Lễ hội làng Hội Xá, làng Thượng, làng Trung, làng Đông và trò chuyện</w:t>
            </w:r>
          </w:p>
          <w:p w14:paraId="04AA040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Quan sát, trò chuyện ,một số cảnh đẹp , di tích của Hà Nội, của Việt Nam</w:t>
            </w:r>
          </w:p>
          <w:p w14:paraId="09681B3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Yêu quê hương, yêu các nét đẹp văn hóa của dân tộc và các món ăn truyền thống của dân tộc</w:t>
            </w:r>
          </w:p>
          <w:p w14:paraId="79E7DA3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Tự hào về quê hương của mình và tự hào về đất nước mình</w:t>
            </w:r>
          </w:p>
          <w:p w14:paraId="4EAAC79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w:t>
            </w:r>
          </w:p>
          <w:p w14:paraId="08B7EFC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Biết biểu lộ một số cảm xúc: vui, buồn, sợ hãi, tức giận, ngạc nhiên.</w:t>
            </w:r>
          </w:p>
          <w:p w14:paraId="137786A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1,2,3,4</w:t>
            </w:r>
          </w:p>
          <w:p w14:paraId="6B75A62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Nhận ra hình ảnh Bác Hồ, lăng Bác Hồ.</w:t>
            </w:r>
          </w:p>
          <w:p w14:paraId="1B753A0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Biết một vài cảnh đẹp, lễ hội của quê hương, đất nước.</w:t>
            </w:r>
          </w:p>
          <w:p w14:paraId="7B40208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w:t>
            </w:r>
          </w:p>
          <w:p w14:paraId="662D53F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Thể hiện tình cảm đối với Bác Hồ qua hát, đọc thơ, cùng cô kể chuyện về Bác Hồ.</w:t>
            </w:r>
          </w:p>
        </w:tc>
      </w:tr>
      <w:tr w:rsidR="00000000" w14:paraId="5768943F"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0D51F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0D466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5355C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3.2. Biết biểu lộ một số cảm xúc: vui, buồn, sợ hãi, tức giận, ngạc nhiên.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0F9E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536A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234D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4E823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E7850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E724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78BC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E364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81DE0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2F78E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3DFEE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8A88FEC"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C14C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869CC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8F00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3.3. Nhận ra hình ảnh Bác Hồ, lăng Bác Hồ.</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5E35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3D4F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1D5A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2A64E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6E7F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1BAD0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C9A80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3F0C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D41CF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66C94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380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1B880275"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A628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715E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40C02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3.4. Thể hiện tình cảm đối với Bác Hồ qua hát, đọc thơ, cùng cô kể chuyện về Bác Hồ.</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17C3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A856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FC878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E81C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9D787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233C2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C6A2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453FF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B3F15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3EBE8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FD05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D1E129F"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D2F12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7B782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BC84F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3.5. Biết một vài cảnh đẹp, lễ hội của quê hương, đất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45149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3425F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A092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12ADF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A8BC7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53E6A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C41C9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8A704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0130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AC86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14E8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104B7688"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BD0A1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4. Hành vi và quy tắc ứng xử xã hội</w:t>
            </w:r>
          </w:p>
        </w:tc>
        <w:tc>
          <w:tcPr>
            <w:tcW w:w="0" w:type="auto"/>
            <w:tcBorders>
              <w:top w:val="nil"/>
              <w:left w:val="nil"/>
              <w:bottom w:val="nil"/>
              <w:right w:val="nil"/>
            </w:tcBorders>
            <w:tcMar>
              <w:top w:w="15" w:type="dxa"/>
              <w:left w:w="15" w:type="dxa"/>
              <w:bottom w:w="15" w:type="dxa"/>
              <w:right w:w="15" w:type="dxa"/>
            </w:tcMar>
            <w:vAlign w:val="center"/>
            <w:hideMark/>
          </w:tcPr>
          <w:p w14:paraId="503A0F1E"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5E62D32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741DE1E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0F007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90E2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48F88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4.1. Thực hiện được một số quy định ở lớp và gia đình: Sau khi chơi cất đồ chơi vào nơi quy định, giờ ngủ không làm ồn, vâng lời ông bà, bố mẹ.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733E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3F8C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06EA1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4EDCA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74C9C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6D33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682F8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F4773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8EF1D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DFC19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13399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w:t>
            </w:r>
          </w:p>
          <w:p w14:paraId="689621D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tranh ảnh về bảng nội qui, các hành vi tốt để trò chuyện, thảo luận với trẻ về những quy tắc, quy định đơn giản cần thực hiện ở lớp, ở gia đình: cất đồ chơi vào nơi quy định, giờ ngủ không làm ồn, vâng lời ông bà, bố mẹ.</w:t>
            </w:r>
          </w:p>
          <w:p w14:paraId="629DEF5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Đọc các bài thơ có nội dung giáo dục về: Lời chào, Cảm ơn, Xin lỗi. Quan sát nhắc trẻ nói đúng ngữ cảnh.</w:t>
            </w:r>
          </w:p>
          <w:p w14:paraId="5FF4484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Dạy trẻ biết chào hỏi, biết nói cảm ơn khi được giúp đỡ, khi được người lớn cho ...</w:t>
            </w:r>
          </w:p>
          <w:p w14:paraId="3984C96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đàm thoại cùng trẻ vào giờ trò chuyện sáng để quan sát sự lắng nghe của trẻ khi cô nói.</w:t>
            </w:r>
          </w:p>
          <w:p w14:paraId="362FE59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thảo luận với trẻ về những quy tắc, quy định đơn giản cần thực hiện ở lớp, ở nơi công cộng; về cách giao tiếp, ứng xử của trẻ với các bạn, với cô giáo....</w:t>
            </w:r>
          </w:p>
          <w:p w14:paraId="6688866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cho trẻ tham gia các hoạt động, các trò chơi theo nhóm, (vẽ tranh to, dọn đồ chơi, trò chơi tập thể, tổ chức sinh nhật) để trẻ cùng trao đổi, thỏa thuận chơi và hoàn thành công việc, bài tập cô giao.</w:t>
            </w:r>
          </w:p>
          <w:p w14:paraId="1E9943D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Lao động tập thể</w:t>
            </w:r>
          </w:p>
          <w:p w14:paraId="78CC2C7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góc</w:t>
            </w:r>
          </w:p>
          <w:p w14:paraId="4BD325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w:t>
            </w:r>
          </w:p>
          <w:p w14:paraId="7E63CF3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Biết nói cảm ơn, xin lỗi, chào hỏi lễ phép.</w:t>
            </w:r>
          </w:p>
          <w:p w14:paraId="5610649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w:t>
            </w:r>
          </w:p>
          <w:p w14:paraId="4DEED98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Chú ý nghe khi cô, bạn nói</w:t>
            </w:r>
          </w:p>
          <w:p w14:paraId="5F1BFB7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w:t>
            </w:r>
          </w:p>
          <w:p w14:paraId="4F8BD66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Biết chờ đến lượt khi được nhắc nhở.</w:t>
            </w:r>
          </w:p>
          <w:p w14:paraId="42AC3D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1,2,3,4</w:t>
            </w:r>
          </w:p>
          <w:p w14:paraId="64C4FCA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Biết trao đổi, thoả thuận với bạn để cùng thực hiện hoạt động chung (chơi, trực nhật...).</w:t>
            </w:r>
          </w:p>
        </w:tc>
      </w:tr>
      <w:tr w:rsidR="00000000" w14:paraId="042A1F9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70DE3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78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0AE3B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CDB7B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4.2. Biết nói cảm ơn, xin lỗi, chào hỏi lễ phép.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0EE7F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E4BBF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0B4A5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2FEF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030F8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77CA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8EE8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7D54C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2A160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9D071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265F7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EF8A4AA"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0AD43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79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7D606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E868B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4.3. Chú ý nghe khi cô, bạn nói.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064D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C9051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D4F5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E01D1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C9FD0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FC324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20E37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C3561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CADF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E5DEE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5DC1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334701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D1C6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BDE32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C0594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4.4. Biết chờ đến lượt khi được nhắc nhở.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2D30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9B9B2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9D1B0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23149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DABDE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B40B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37883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7217B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0406D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86632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5D5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5EA40E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BD45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2A9CD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CFAAC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4.5. Biết trao đổi, thoả thuận với bạn để cùng thực hiện hoạt động chung (chơi, trực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D6DFB1" w14:textId="77777777" w:rsidR="00000000" w:rsidRDefault="00000000">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50815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7E99C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DE69D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8E60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2465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4B2F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64FAD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F723A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20988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7AC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D9305BB"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958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5. Quan tâm đến môi trường</w:t>
            </w:r>
          </w:p>
        </w:tc>
        <w:tc>
          <w:tcPr>
            <w:tcW w:w="0" w:type="auto"/>
            <w:tcBorders>
              <w:top w:val="nil"/>
              <w:left w:val="nil"/>
              <w:bottom w:val="nil"/>
              <w:right w:val="nil"/>
            </w:tcBorders>
            <w:tcMar>
              <w:top w:w="15" w:type="dxa"/>
              <w:left w:w="15" w:type="dxa"/>
              <w:bottom w:w="15" w:type="dxa"/>
              <w:right w:w="15" w:type="dxa"/>
            </w:tcMar>
            <w:vAlign w:val="center"/>
            <w:hideMark/>
          </w:tcPr>
          <w:p w14:paraId="3559E97D"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555F217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421DE9DE"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4F9F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9FAB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8C25C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5.1. Thích chăm sóc cây, con vật thân thuộc.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93603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DF457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77FEF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7DB1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0EC0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F2ED8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8F6BE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2C1DC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7ECAA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3182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7397F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9,10,11,12,1,2,3,4</w:t>
            </w:r>
          </w:p>
          <w:p w14:paraId="5F98A52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Bỏ rác đúng nơi quy định.</w:t>
            </w:r>
          </w:p>
          <w:p w14:paraId="7E03E6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w:t>
            </w:r>
          </w:p>
          <w:p w14:paraId="769FBB6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chủ đề môi trường xung quanh trường lớp “chúng ta phải làm gì để giữ gìn trường lớp và môi trường sạch đẹp?”. Tổ chức cho trẻ thực hành nhặt lá, lau lá, tưới cây, gieo hạt, cho cá ăn.</w:t>
            </w:r>
          </w:p>
          <w:p w14:paraId="68E63D2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với trẻ về cách chăm sóc cây, con vật và cách bảo vệ môi trường và tác hại của việc phá hoại cây xanh với cuộc sống con người.</w:t>
            </w:r>
          </w:p>
          <w:p w14:paraId="63C50B6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xem video, hình ảnh về cách chăm sóc cây và các con vật gần gũi với trẻ</w:t>
            </w:r>
          </w:p>
          <w:p w14:paraId="195399D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tưới cây, lau lá cây, thực hành gieo hạt, trồng cây</w:t>
            </w:r>
          </w:p>
          <w:p w14:paraId="374230D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xem tranh ảnh, băng hình về giáo dục bảo vệ môi trường. Chơi trò chơi: Nhặt lá vàng bỏ vào thùng.</w:t>
            </w:r>
          </w:p>
          <w:p w14:paraId="015775A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Chơi trò chơi: Các hành vi nào đúng khi đi chơi ở công viên. Vẽ tranh, làm các bài tập về nội dung bảo vệ môi trường.</w:t>
            </w:r>
          </w:p>
          <w:p w14:paraId="134861B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Giáo dục trẻ cách bảo vệ cây, hoa: không bẻ cành, bứt hoa</w:t>
            </w:r>
          </w:p>
          <w:p w14:paraId="5AD9036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Giáo dục trẻ tiết kiệm điện nước. Quan sát trẻ khi trẻ thực hiện rửa tay </w:t>
            </w:r>
            <w:r>
              <w:rPr>
                <w:rFonts w:ascii="Times New Roman" w:hAnsi="Times New Roman" w:cs="Times New Roman"/>
                <w:sz w:val="28"/>
                <w:szCs w:val="28"/>
              </w:rPr>
              <w:lastRenderedPageBreak/>
              <w:t>tại lớp; tắt điện khi đi ra khỏi lớp, ra khỏi phòng sau khi đi vệ sinh, đi lấy gối ngủ.</w:t>
            </w:r>
          </w:p>
          <w:p w14:paraId="5264FAB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12,1,2,3,4</w:t>
            </w:r>
          </w:p>
          <w:p w14:paraId="06F35B1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Không để tràn nước khi rửa tay, tắt quạt, tắt điện khi ra khỏi phòng.</w:t>
            </w:r>
          </w:p>
          <w:p w14:paraId="40FA003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1,2,3,4</w:t>
            </w:r>
          </w:p>
          <w:p w14:paraId="51E7BBD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Không bẻ cành, bứt hoa.</w:t>
            </w:r>
          </w:p>
        </w:tc>
      </w:tr>
      <w:tr w:rsidR="00000000" w14:paraId="24C69876"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A1BD6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EC8E8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5D1E0"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5.2.  Bỏ rác đúng nơi quy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F1549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480D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48907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DAA2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9FE6A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6118E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04DCD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97FD5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DDD98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EEE65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083A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3C97C9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D3A3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33A3D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222AA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5.3. Không bẻ cành, bứt hoa.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CA380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D55B9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265B0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E802DA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65673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36991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9C63A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A78BA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A66A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5E027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915D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0E03BC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BE4A6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395A8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53230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5.4. Không để tràn nước khi rửa tay, tắt quạt, tắt điện khi ra khỏi phòng.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743EB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9653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1B077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FB43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46CCF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32EC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9EA4D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260E5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01EC3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CFB91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BBF2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B1B2CD4"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62965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V. Giáo dục phát triển thẩm mỹ</w:t>
            </w:r>
          </w:p>
        </w:tc>
        <w:tc>
          <w:tcPr>
            <w:tcW w:w="0" w:type="auto"/>
            <w:tcBorders>
              <w:top w:val="nil"/>
              <w:left w:val="nil"/>
              <w:bottom w:val="nil"/>
              <w:right w:val="nil"/>
            </w:tcBorders>
            <w:tcMar>
              <w:top w:w="15" w:type="dxa"/>
              <w:left w:w="15" w:type="dxa"/>
              <w:bottom w:w="15" w:type="dxa"/>
              <w:right w:w="15" w:type="dxa"/>
            </w:tcMar>
            <w:vAlign w:val="center"/>
            <w:hideMark/>
          </w:tcPr>
          <w:p w14:paraId="222D646A"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4272044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52245F76"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937F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Cảm nhận và thể hiện cảm xúc trước vẻ đẹp của thiên nhiên, cuộc sống và các tác phẩm nghệ thuật</w:t>
            </w:r>
          </w:p>
        </w:tc>
        <w:tc>
          <w:tcPr>
            <w:tcW w:w="0" w:type="auto"/>
            <w:tcBorders>
              <w:top w:val="nil"/>
              <w:left w:val="nil"/>
              <w:bottom w:val="nil"/>
              <w:right w:val="nil"/>
            </w:tcBorders>
            <w:tcMar>
              <w:top w:w="15" w:type="dxa"/>
              <w:left w:w="15" w:type="dxa"/>
              <w:bottom w:w="15" w:type="dxa"/>
              <w:right w:w="15" w:type="dxa"/>
            </w:tcMar>
            <w:vAlign w:val="center"/>
            <w:hideMark/>
          </w:tcPr>
          <w:p w14:paraId="5189A4B1"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288003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5D9400C1"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6F181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FB3B1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169EF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1.1.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DC8F9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7D80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B1D72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97166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43729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8EF5E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7C4E7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DC45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562CC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01BEC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01311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w:t>
            </w:r>
          </w:p>
          <w:p w14:paraId="50C3F8F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Vui đến trường</w:t>
            </w:r>
          </w:p>
          <w:p w14:paraId="0932365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Gác trăng</w:t>
            </w:r>
          </w:p>
          <w:p w14:paraId="665BFDC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Em lên 4</w:t>
            </w:r>
          </w:p>
          <w:p w14:paraId="72228D8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hát: Rước đèn tháng 8, Chiếc đèn ông sao, Ngày đầu tiên đi học, Bạn có biết tên tôi</w:t>
            </w:r>
          </w:p>
          <w:p w14:paraId="329C91F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TCAN: Vỗ tay theo nhạc, Nghe nhạc đoán tên bài hát, Nghe và đoán tên dụng cụ âm nhạc, Nghe nhạc và vẽ bức tranh theo cảm nhận của trẻ</w:t>
            </w:r>
          </w:p>
          <w:p w14:paraId="3B99933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Cái mũi</w:t>
            </w:r>
          </w:p>
          <w:p w14:paraId="0DB18BE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Bé khỏe bé noan</w:t>
            </w:r>
          </w:p>
          <w:p w14:paraId="6F52195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Em biết vâng lời mẹ</w:t>
            </w:r>
          </w:p>
          <w:p w14:paraId="3BA28CA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Hãy nhanh tay</w:t>
            </w:r>
          </w:p>
          <w:p w14:paraId="65F9992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hát: Những em bé ngoan, Bé ăn thật ngoan, Thật đáng chê, Bạn có biết tên tồi</w:t>
            </w:r>
          </w:p>
          <w:p w14:paraId="33768FB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TCAN: Nghe nhạc đoán tên bài hát, Nghe nhạc vẽ các hình bé thích, Nghe âm thanh đoán tên nhạc cụ, Nhìn hình đoán tên bài hát, Âm nhạc và yoga</w:t>
            </w:r>
          </w:p>
          <w:p w14:paraId="6674520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Tô nét và tô màu những chiếc ô</w:t>
            </w:r>
          </w:p>
          <w:p w14:paraId="177C65C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cái trống</w:t>
            </w:r>
          </w:p>
          <w:p w14:paraId="1A59982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Tô nét và tô màu quả bí ngô</w:t>
            </w:r>
          </w:p>
          <w:p w14:paraId="7A2FCD1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Tô nét và tô màu tranh chú hề</w:t>
            </w:r>
          </w:p>
          <w:p w14:paraId="16DCB86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nét mặt</w:t>
            </w:r>
          </w:p>
          <w:p w14:paraId="2C9B7D1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bưu thiếp tặng mẹ</w:t>
            </w:r>
          </w:p>
          <w:p w14:paraId="641BD41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chiếc cốc</w:t>
            </w:r>
          </w:p>
          <w:p w14:paraId="1AA481A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340E8A7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Vui sướng, vỗ tay, làm động tác mô phỏng và sử dụng các từ gợi cảm nói lên cảm xúc của mình khi nghe các âm thanh gợi cảm và ngắm nhìn vẻ đẹp của các sự vật, hiện tượng.</w:t>
            </w:r>
          </w:p>
          <w:p w14:paraId="2CE36DF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Chú ý nghe, thích thú (hát, vỗ tay, nhún nhảy, lắc lư) theo bài hát, bản nhạc; thích nghe và đọc thơ, đồng dao, ca dao, tục ngữ; thích nghe và kể câu chuyện</w:t>
            </w:r>
          </w:p>
          <w:p w14:paraId="2BFEA26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Thích thú, ngắm nhìn, chỉ, sờ và sử dụng các từ gợi cảm nói lên cảm xúc của mình (về màu sắc, hình dáng…) của các tác phẩm tạo hình.</w:t>
            </w:r>
          </w:p>
          <w:p w14:paraId="62A9250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Chú ý nghe, thích thú (hát, vỗ tay, nhún nhảy, lắc lư) theo bài hát, bản nhạc; thích nghe và đọc thơ, đồng dao, ca </w:t>
            </w:r>
            <w:r>
              <w:rPr>
                <w:rFonts w:ascii="Times New Roman" w:hAnsi="Times New Roman" w:cs="Times New Roman"/>
                <w:sz w:val="28"/>
                <w:szCs w:val="28"/>
              </w:rPr>
              <w:lastRenderedPageBreak/>
              <w:t>dao, tục ngữ; thích nghe và kể câu chuyện</w:t>
            </w:r>
          </w:p>
          <w:p w14:paraId="0DFF698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10,11,12,1,2,3</w:t>
            </w:r>
          </w:p>
          <w:p w14:paraId="1A80E31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Thích thú, ngắm nhìn, chỉ, sờ  và sử dụng các từ gợi cảm nói lên cảm xúc của mình (về màu sắc, hình dáng…) của các tác phẩm tạo hình.</w:t>
            </w:r>
          </w:p>
        </w:tc>
      </w:tr>
      <w:tr w:rsidR="00000000" w14:paraId="5A3C13B3"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EDD67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56D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391D6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1.2. Chú ý nghe, thích thú (hát, vỗ tay, nhún nhảy, lắc lư) theo bài hát, bản nhạc; thích nghe và đọc thơ, đồng dao, ca dao, tục ngữ; thích nghe và kể câu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29A6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D40BF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DB513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C70F4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A128D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A9E14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35559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20423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98133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25EE6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380C4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ACCDD78"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CCA94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8798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EBD8E8"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1.3. Thích thú, ngắm nhìn, chỉ, sờ  và sử </w:t>
            </w:r>
            <w:r>
              <w:rPr>
                <w:rFonts w:ascii="Times New Roman" w:hAnsi="Times New Roman" w:cs="Times New Roman"/>
                <w:sz w:val="28"/>
                <w:szCs w:val="28"/>
              </w:rPr>
              <w:lastRenderedPageBreak/>
              <w:t>dụng các từ gợi cảm nói lên cảm xúc của mình (về màu sắc, hình dáng…) của các tác phẩm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ED28E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47F47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7AA0C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76851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DD00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6DCD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66C80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151AA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AC252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1B052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A10F1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7804576"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58FE9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2. Một số kĩ năng trong hoạt động âm nhạc và hoạt động tạo hình</w:t>
            </w:r>
          </w:p>
        </w:tc>
        <w:tc>
          <w:tcPr>
            <w:tcW w:w="0" w:type="auto"/>
            <w:tcBorders>
              <w:top w:val="nil"/>
              <w:left w:val="nil"/>
              <w:bottom w:val="nil"/>
              <w:right w:val="nil"/>
            </w:tcBorders>
            <w:tcMar>
              <w:top w:w="15" w:type="dxa"/>
              <w:left w:w="15" w:type="dxa"/>
              <w:bottom w:w="15" w:type="dxa"/>
              <w:right w:w="15" w:type="dxa"/>
            </w:tcMar>
            <w:vAlign w:val="center"/>
            <w:hideMark/>
          </w:tcPr>
          <w:p w14:paraId="212BB0F6"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2430999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11D5D99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F5AE6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89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2FE2D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1CE6A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2.1. Hát đúng giai điệu, lời ca, hát rõ lời và thể hiện sắc thái của bài hát qua giọng hát, nét mặt, điệu bộ…</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CA85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8337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F5716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0C94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A2089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2F7E5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0DA28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20B1E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554F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C6435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1170F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w:t>
            </w:r>
          </w:p>
          <w:p w14:paraId="142774F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Phối hợp các nguyên vật liệu tạo hình để tạo ra sản phẩm.</w:t>
            </w:r>
          </w:p>
          <w:p w14:paraId="48C0162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Vẽ phối hợp các nét thẳng, xiên, ngang, cong tròn tạo thành bức tranh có màu sắc và bố cục.</w:t>
            </w:r>
          </w:p>
          <w:p w14:paraId="0C1DD25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w:t>
            </w:r>
          </w:p>
          <w:p w14:paraId="6F1C4CF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Làm lõm, dỗ bẹt, bẻ loe, vuốt nhọn, uốn cong đất nặn để nặn thành sản phẩm có nhiều chi tiết.</w:t>
            </w:r>
          </w:p>
          <w:p w14:paraId="2BC0AFD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Phối hợp các kĩ năng xếp hình để tạo thành các sản phẩm có kiểu dáng, màu sắc khác nhau.</w:t>
            </w:r>
          </w:p>
          <w:p w14:paraId="1A2783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w:t>
            </w:r>
          </w:p>
          <w:p w14:paraId="78FD28B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Đồ dùng bé yêu</w:t>
            </w:r>
          </w:p>
          <w:p w14:paraId="230FB37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Bố là tất cả</w:t>
            </w:r>
          </w:p>
          <w:p w14:paraId="2C65DFD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Cô và mẹ</w:t>
            </w:r>
          </w:p>
          <w:p w14:paraId="5B48E04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Nhà mình rất vui</w:t>
            </w:r>
          </w:p>
          <w:p w14:paraId="15D0948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Nghe: Mời bạn ăn, Gia đình nhỏ, hạnh phúc to, Cô nuôi dạy trẻ, Bông </w:t>
            </w:r>
            <w:r>
              <w:rPr>
                <w:rFonts w:ascii="Times New Roman" w:hAnsi="Times New Roman" w:cs="Times New Roman"/>
                <w:sz w:val="28"/>
                <w:szCs w:val="28"/>
              </w:rPr>
              <w:lastRenderedPageBreak/>
              <w:t>hồng tặng cô, Ba ngọn nến lung linh, Nhà mình rất vui</w:t>
            </w:r>
          </w:p>
          <w:p w14:paraId="7DDDDFB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TCAN: Nghe tiếng hát tìm đồ dùng gia đình,Tiếng hát to, tiếng hát nhỏ,Nhạc và yoga,Nghe nhạc và vẽ theo cảm nhận của trẻ, Nhìn hình đoán tên nhạc cụ</w:t>
            </w:r>
          </w:p>
          <w:p w14:paraId="43DD75C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Tôi là đàu bếp</w:t>
            </w:r>
          </w:p>
          <w:p w14:paraId="21FC59F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Em làm bác sĩ</w:t>
            </w:r>
          </w:p>
          <w:p w14:paraId="691335A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Cháu yêu cô chú công nhân</w:t>
            </w:r>
          </w:p>
          <w:p w14:paraId="20FF713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Chú bộ đội</w:t>
            </w:r>
          </w:p>
          <w:p w14:paraId="02A6068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Lớn lên cháu lái máy cày</w:t>
            </w:r>
          </w:p>
          <w:p w14:paraId="3654EC1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hát: Chỉ có 1 trên đời,Tự hào thầy thuốc Việt Nam,Cháu yêu cô thợ dệt,Bài ca người cảnh sát giao thông, đầu bếp kỳ tài, Màu áo chú bộ đội, Anh nông dân</w:t>
            </w:r>
          </w:p>
          <w:p w14:paraId="72F2FF8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TCAN: Tiếng hát to, nhỏ,Tai ai tinh,Dệt vải theo nhịp sắc xô,Sướng âm theo đàn, Nghe nhạc vẽ bức tranh trẻ thích, Nhìn hình đoán tên bài hát</w:t>
            </w:r>
          </w:p>
          <w:p w14:paraId="6F4203E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quả</w:t>
            </w:r>
          </w:p>
          <w:p w14:paraId="529DC7A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Màu hoa</w:t>
            </w:r>
          </w:p>
          <w:p w14:paraId="0A015E2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Bầu và bí</w:t>
            </w:r>
          </w:p>
          <w:p w14:paraId="7186147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Sắp đến tết rồi</w:t>
            </w:r>
          </w:p>
          <w:p w14:paraId="3FCC4E0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Vườn cây của ba,Lý cây bông,Màu áo chú bộ đội,Cây trúc xinh,Em ra vườn rau, ngày xuân long phụng sum vầy</w:t>
            </w:r>
          </w:p>
          <w:p w14:paraId="1BDA6E4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TCAN: Nhìn hình đoán tên bài hát,Ai nhanh nhất,Nghe nhạc đoán tên bài hát, Nghe nhạc vẽ các hình học bé thích, Nhìn nhạc cụ để diễn tả âm thanh của nhạc cụ đó, Đọc nốt nhạc bằng ký hiệu bàn tay</w:t>
            </w:r>
          </w:p>
          <w:p w14:paraId="25C5B72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Chú gà chú vịt</w:t>
            </w:r>
          </w:p>
          <w:p w14:paraId="2D0FCB0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Cá ơi từ đâu tới</w:t>
            </w:r>
          </w:p>
          <w:p w14:paraId="51EBA08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Đố bạn</w:t>
            </w:r>
          </w:p>
          <w:p w14:paraId="577B547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Vật nuôi,Tôm cua cá thi tài,Kìa con bướm vàng,Chim vành khuyên, Cún con và mèo mi</w:t>
            </w:r>
          </w:p>
          <w:p w14:paraId="3163E36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TCAN: Nghe tiếng kêu đoán tên con vật, Nghe nhạc đoán tên nhạc cụ,Bắt chước tiếng kêu của các con vật,Nhìn hình đoán tên bài hát</w:t>
            </w:r>
          </w:p>
          <w:p w14:paraId="601874A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hình bé thích về đồ dùng trong gia đình</w:t>
            </w:r>
          </w:p>
          <w:p w14:paraId="25413E3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chân dung mẹ</w:t>
            </w:r>
          </w:p>
          <w:p w14:paraId="52FD436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hoa hướng dương</w:t>
            </w:r>
          </w:p>
          <w:p w14:paraId="590FF52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ngôi nhà</w:t>
            </w:r>
          </w:p>
          <w:p w14:paraId="543CA31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Cắt, gấp và dán con gà</w:t>
            </w:r>
          </w:p>
          <w:p w14:paraId="354AC0D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Tô nét và tô màu vảy cá</w:t>
            </w:r>
          </w:p>
          <w:p w14:paraId="0FD3E2A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các con côn trùng</w:t>
            </w:r>
          </w:p>
          <w:p w14:paraId="4EA9DFA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theo ý thích</w:t>
            </w:r>
          </w:p>
          <w:p w14:paraId="65F5E71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Nặn theo ý thích</w:t>
            </w:r>
          </w:p>
          <w:p w14:paraId="25AFBDB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đồ dung của chú công nhân xây dựng</w:t>
            </w:r>
          </w:p>
          <w:p w14:paraId="620D02B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Gấp và dán cây thông</w:t>
            </w:r>
          </w:p>
          <w:p w14:paraId="282D46E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Xé dán theo đề tài tự chọn</w:t>
            </w:r>
          </w:p>
          <w:p w14:paraId="6C04BB8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Nặn 1 số loại quả</w:t>
            </w:r>
          </w:p>
          <w:p w14:paraId="0C9B97DE"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Xé dán lá cây</w:t>
            </w:r>
          </w:p>
          <w:p w14:paraId="481DE78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và tô màu một số loại rau củ</w:t>
            </w:r>
          </w:p>
          <w:p w14:paraId="3E47211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các con vật từ lá cây</w:t>
            </w:r>
          </w:p>
          <w:p w14:paraId="49CE734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đồ chơi từ lá cây</w:t>
            </w:r>
          </w:p>
          <w:p w14:paraId="1028926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Trang trí cành hoa đào</w:t>
            </w:r>
          </w:p>
          <w:p w14:paraId="7F84603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máy bay</w:t>
            </w:r>
          </w:p>
          <w:p w14:paraId="146B002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Trang trí bưu thiếp</w:t>
            </w:r>
          </w:p>
          <w:p w14:paraId="67F2D08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Ghép hình tạ thành bức tranh các PTGT</w:t>
            </w:r>
          </w:p>
          <w:p w14:paraId="6936D9D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và tô màu biển báo giao thông</w:t>
            </w:r>
          </w:p>
          <w:p w14:paraId="7850885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Tô nét và tô màu bức tranh thuyền trên biển</w:t>
            </w:r>
          </w:p>
          <w:p w14:paraId="448B4D0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2F16835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đúng giai điệu, lời ca, hát rõ lời và thể hiện sắc thái của bài hát qua giọng hát, nét mặt, điệu bộ…</w:t>
            </w:r>
          </w:p>
          <w:p w14:paraId="0DBAA31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Vận động nhịp nhàng theo nhịp điệu các bài hát, bản nhạc với các hình thức (vỗ tay theo nhịp, tiết tấu, múa).</w:t>
            </w:r>
          </w:p>
          <w:p w14:paraId="4C0F591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Phối hợp các nguyên vật liệu tạo hình để tạo ra sản phẩm.</w:t>
            </w:r>
          </w:p>
          <w:p w14:paraId="03D96F8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phối hợp các nét thẳng, xiên, ngang, cong tròn tạo thành bức tranh có màu sắc và bố cục.</w:t>
            </w:r>
          </w:p>
          <w:p w14:paraId="4798029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Xé, cắt theo đường thẳng, đường cong... và dán thành sản phẩm có màu sắc, bố cục.</w:t>
            </w:r>
          </w:p>
          <w:p w14:paraId="2DA7C9A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Làm lõm, dỗ bẹt, bẻ loe, vuốt nhọn, uốn cong đất nặn để nặn thành sản phẩm có nhiều chi tiết.</w:t>
            </w:r>
          </w:p>
          <w:p w14:paraId="18EEBB2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Phối hợp các kĩ năng xếp hình để tạo thành các sản phẩm có kiểu dáng, màu sắc khác nhau.</w:t>
            </w:r>
          </w:p>
          <w:p w14:paraId="198E40E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Nhận xét các sản phẩm tạo hình về màu sắc, đường nét, hình dáng.</w:t>
            </w:r>
          </w:p>
          <w:p w14:paraId="015BA15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12,1,2,3,4</w:t>
            </w:r>
          </w:p>
          <w:p w14:paraId="3348BFB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Xé, cắt theo đường thẳng, đường cong... và dán thành sản phẩm có màu sắc, bố cục.</w:t>
            </w:r>
          </w:p>
          <w:p w14:paraId="08EFFC7F"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Nhận xét các sản phẩm tạo hình về màu sắc, đường nét, hình dáng.</w:t>
            </w:r>
          </w:p>
          <w:p w14:paraId="79B63C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1,2,3,4</w:t>
            </w:r>
          </w:p>
          <w:p w14:paraId="5F38670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Vận động nhịp nhàng theo nhịp điệu các bài hát, bản nhạc với các hình thức (vỗ tay theo nhịp, tiết tấu, múa).</w:t>
            </w:r>
          </w:p>
        </w:tc>
      </w:tr>
      <w:tr w:rsidR="00000000" w14:paraId="69D95BC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09C32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90CA0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A3F32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2.2. Vận động nhịp nhàng theo nhịp điệu các bài hát, bản nhạc với các hình thức (vỗ tay theo nhịp, tiết tấu, múa).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B3A28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6F68B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11137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25888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F3DF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DA31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9E211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68EFC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C2D55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7F721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482C5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216C366F"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36D5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A5657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333490"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2.3. Phối hợp các nguyên vật liệu tạo hình để tạo ra sản phẩm.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74757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CA571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7B6A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BAB1A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3DF0B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496EC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2BCC9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559AB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1C7B9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BD993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C5CA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2EB71E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71152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44F79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DB632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2.4. Vẽ phối hợp các nét thẳng, xiên, ngang, cong tròn tạo thành bức tranh có màu sắc và bố cục.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7890D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59334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10832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846C0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30072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8F442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355B4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FAF8C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2793A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5977C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556AB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497CF90B"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7E789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93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E4735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28FB6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2.5. Xé, cắt theo đường thẳng, đường cong... và dán thành sản phẩm có màu sắc, bố cục.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41D7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E949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C685E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0BE9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0C938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83934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B6F03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29BEB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85CD2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1B42F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E5DDD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34C08DAD"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6AF6C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A440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61880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2.6. Làm lõm, dỗ bẹt, bẻ loe, vuốt nhọn, uốn cong đất nặn để nặn thành sản phẩm có nhiều chi tiết.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AD590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3E2B0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0492B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7C552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DBDCF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B8A5C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BBB58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2FE2C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1B7A8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387A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C0DBE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5AE333C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07E3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A1A5E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65A5B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2.7. Phối hợp các kĩ năng xếp hình để tạo thành các sản phẩm có kiểu dáng, màu sắc khác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935CC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5B55C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F757B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EDC55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B7EEE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55B18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890B3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80487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6A123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49BF4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3B742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03C48D88"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46946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B7892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15B2A7"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2.8. Nhận xét các sản phẩm tạo hình về màu sắc, đường nét, hình dáng.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73727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FAB86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81800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19EF0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F4BA6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9EDEB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D2C8A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6895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29BF4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9CC8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CBC80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1FAF5DFE" w14:textId="77777777">
        <w:trPr>
          <w:divId w:val="1422411274"/>
        </w:trPr>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7652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3. Thể hiện sự sáng tạo khi tham gia các hoạt động nghệ thuật (âm nhạc, tạo hình)</w:t>
            </w:r>
          </w:p>
        </w:tc>
        <w:tc>
          <w:tcPr>
            <w:tcW w:w="0" w:type="auto"/>
            <w:tcBorders>
              <w:top w:val="nil"/>
              <w:left w:val="nil"/>
              <w:bottom w:val="nil"/>
              <w:right w:val="nil"/>
            </w:tcBorders>
            <w:tcMar>
              <w:top w:w="15" w:type="dxa"/>
              <w:left w:w="15" w:type="dxa"/>
              <w:bottom w:w="15" w:type="dxa"/>
              <w:right w:w="15" w:type="dxa"/>
            </w:tcMar>
            <w:vAlign w:val="center"/>
            <w:hideMark/>
          </w:tcPr>
          <w:p w14:paraId="244EA080" w14:textId="77777777" w:rsidR="00000000" w:rsidRDefault="00000000">
            <w:pPr>
              <w:rPr>
                <w:rFonts w:eastAsia="Times New Roman"/>
                <w:b/>
                <w:bCs/>
                <w:sz w:val="28"/>
                <w:szCs w:val="28"/>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14:paraId="7770065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000000" w14:paraId="11130F81"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B5A9D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40C13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424D3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3.1. Lựa chọn và tự thể hiện hình thức vận động theo bài hát, bản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988A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F3E29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49AA7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1D031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0BCF0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1366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50974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C8DAB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7B300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EDD06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61268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9,10,11,12,1,2,3</w:t>
            </w:r>
          </w:p>
          <w:p w14:paraId="050F255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Đường em đi</w:t>
            </w:r>
          </w:p>
          <w:p w14:paraId="311750F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Ngày vui 8/3</w:t>
            </w:r>
          </w:p>
          <w:p w14:paraId="668A0AF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Em đi qua ngã tư đường phố</w:t>
            </w:r>
          </w:p>
          <w:p w14:paraId="58D2990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Đèn đỏ, đèn xanh</w:t>
            </w:r>
          </w:p>
          <w:p w14:paraId="224503A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Em đi chơi thuyền</w:t>
            </w:r>
          </w:p>
          <w:p w14:paraId="4CA9BEF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Đèn xanh đèn đỏ,Em đi qua ngà tư đường phố,Đi đường em nhớ,Ra khơi,</w:t>
            </w:r>
          </w:p>
          <w:p w14:paraId="270EC98B"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TCAN: Nghe tiếng hát tìm bạn,Nghe tiếng hát tìm bạn,Tai ai tinh, Nhạc và yoga, Nghe âm thanh đoán tên dụng cụ âm nhạc</w:t>
            </w:r>
          </w:p>
          <w:p w14:paraId="7D56907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Nắng sớm</w:t>
            </w:r>
          </w:p>
          <w:p w14:paraId="7CF2180C"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Cho tôi đi làm mưa với</w:t>
            </w:r>
          </w:p>
          <w:p w14:paraId="6E91825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Mùa hè đến</w:t>
            </w:r>
          </w:p>
          <w:p w14:paraId="5F411DF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Hạt nắng, hạt mưa</w:t>
            </w:r>
          </w:p>
          <w:p w14:paraId="6026692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Mưa rơi,Mưa bóng mây,Em vẽ môi trường màu xanh,Mùa hạ và những chùm hoa nắng,Bốn mùa, Tia nắng hạt mưa,Em như chim câu trắng</w:t>
            </w:r>
          </w:p>
          <w:p w14:paraId="3C9D361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TCAN: Nhìn hình ảnh đoán tên bài hát,Son, mi,Tai ai tinh,Sướng âm theo đàn,Tiếng hát ở đâu, Nhìn hình đoán tên bài hát</w:t>
            </w:r>
          </w:p>
          <w:p w14:paraId="7630F548"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VĐTN: Yêu Hà Nội</w:t>
            </w:r>
          </w:p>
          <w:p w14:paraId="4F3EBEB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Quê hương tươi đẹp</w:t>
            </w:r>
          </w:p>
          <w:p w14:paraId="3526901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Hát: Nhớ ơn Bác</w:t>
            </w:r>
          </w:p>
          <w:p w14:paraId="2372FC5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Nghe: Hà Nội mùa thu,Biển đảo que hương,Ai yêu Bác Hồ Chí Minh hơn thiếu niên nhi đồng, Quê hương tươi đẹp</w:t>
            </w:r>
          </w:p>
          <w:p w14:paraId="0D46F5E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TCAN: Ai nhanh nhất,Nốt nhạc vui,Giọng hát cao thấp theo nốt nhạc, Nghe nhạc và vận động theo nhạcbằng những vận động mà trẻ thích,Nhạc và yoga</w:t>
            </w:r>
          </w:p>
          <w:p w14:paraId="7654CBD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tia nắng</w:t>
            </w:r>
          </w:p>
          <w:p w14:paraId="2E1D4CB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hình bé thích</w:t>
            </w:r>
          </w:p>
          <w:p w14:paraId="35155004"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Làm các con vật từ lá cây</w:t>
            </w:r>
          </w:p>
          <w:p w14:paraId="0DAB7822"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đồ chơi từ lá cây</w:t>
            </w:r>
          </w:p>
          <w:p w14:paraId="062C5931"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chiếc kem</w:t>
            </w:r>
          </w:p>
          <w:p w14:paraId="6E66600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Xé dán theo đề tì tự chọn</w:t>
            </w:r>
          </w:p>
          <w:p w14:paraId="687FB5D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Vẽ chừa 1 cột</w:t>
            </w:r>
          </w:p>
          <w:p w14:paraId="0670520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Tô màu tranh quê hương</w:t>
            </w:r>
          </w:p>
          <w:p w14:paraId="1E078440"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Xé dán hoa tặng sinh nhật Bác</w:t>
            </w:r>
          </w:p>
          <w:p w14:paraId="21695D7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khác:</w:t>
            </w:r>
          </w:p>
          <w:p w14:paraId="6232C23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Lựa chọn và tự thể hiện hình thức vận động theo bài hát, bản nhạc.</w:t>
            </w:r>
          </w:p>
          <w:p w14:paraId="5051B616"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Trẻ tự lựa chọn hình thúc vận động khi chơi ở góc nghệ thuật</w:t>
            </w:r>
          </w:p>
          <w:p w14:paraId="69C3385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Lựa chọn dụng cụ để gõ đệm theo nhịp điệu, tiết tấu bài hát.</w:t>
            </w:r>
          </w:p>
          <w:p w14:paraId="015647D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Trẻ tự chọn dụng cụ âm nhac khi chơi ở góc nghệ thuật.</w:t>
            </w:r>
          </w:p>
          <w:p w14:paraId="660EC6D7"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Nói lên ý tưởng và tạo ra các sản phẩm tạo hình theo ý thích.</w:t>
            </w:r>
          </w:p>
          <w:p w14:paraId="5FEF07BD"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Tạo sản phẩm tạo hình trong hoạt động goc, hoạt động ngoài.</w:t>
            </w:r>
          </w:p>
          <w:p w14:paraId="7008B69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Đặt tên cho sản phẩm tạo hình</w:t>
            </w:r>
          </w:p>
          <w:p w14:paraId="1951FCBA"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đồ chơi ở hoạt động góc ,đặt tên cho sản phẩm</w:t>
            </w:r>
          </w:p>
          <w:p w14:paraId="795929D5"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Làm đồ chơi, hát múa trong hoạt động góc</w:t>
            </w:r>
          </w:p>
          <w:p w14:paraId="6CA6CE6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9,10,11,12,1</w:t>
            </w:r>
          </w:p>
          <w:p w14:paraId="564959B3"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 Lựa chọn dụng cụ để gõ đệm theo nhịp điệu, tiết tấu bài hát.</w:t>
            </w:r>
          </w:p>
          <w:p w14:paraId="570313D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10,11,12,1,2,3,4</w:t>
            </w:r>
          </w:p>
          <w:p w14:paraId="2C1D544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Đặt tên cho sản phẩm tạo hình.</w:t>
            </w:r>
          </w:p>
          <w:p w14:paraId="7C372FE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lastRenderedPageBreak/>
              <w:t>Tháng 1,2,3</w:t>
            </w:r>
          </w:p>
          <w:p w14:paraId="6C36E599" w14:textId="77777777" w:rsidR="00000000" w:rsidRDefault="00000000">
            <w:pPr>
              <w:pStyle w:val="HTMLPreformatted"/>
              <w:jc w:val="both"/>
              <w:rPr>
                <w:rFonts w:ascii="Times New Roman" w:hAnsi="Times New Roman" w:cs="Times New Roman"/>
                <w:sz w:val="28"/>
                <w:szCs w:val="28"/>
              </w:rPr>
            </w:pPr>
            <w:r>
              <w:rPr>
                <w:rFonts w:ascii="Times New Roman" w:hAnsi="Times New Roman" w:cs="Times New Roman"/>
                <w:sz w:val="28"/>
                <w:szCs w:val="28"/>
              </w:rPr>
              <w:t>Nói lên ý tưởng và tạo ra các sản phẩm tạo hình theo ý thích.</w:t>
            </w:r>
          </w:p>
        </w:tc>
      </w:tr>
      <w:tr w:rsidR="00000000" w14:paraId="7147346F"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46712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6F9B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BB5E0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3.2. Lựa chọn dụng cụ để gõ đệm theo nhịp điệu, tiết tấu bài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1400B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6C978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FE7D4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18AE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F4527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0C75D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11DEC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9C1CB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06303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75378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005B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BADEEA9"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B37E0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99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F7E9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C4D9F7"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3.3. Nói lên ý tưởng và tạo ra các sản phẩm tạo hình theo ý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EAC11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FF03B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3DAA2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B5F9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385BA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2217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F6E08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1117A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C43AE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1396D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E8C6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000000" w14:paraId="743B08C1" w14:textId="77777777">
        <w:trPr>
          <w:divId w:val="1422411274"/>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A9CB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lastRenderedPageBreak/>
              <w:t>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DE61F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6066A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3.4. Đặt tên cho sản phẩm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4F7B3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37101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71797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4E3AD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3394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C1E50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7BD7E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1729C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ABE96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26E4E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2901E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17CBCE66" w14:textId="77777777" w:rsidR="00373E8B" w:rsidRDefault="00373E8B">
      <w:pPr>
        <w:pStyle w:val="Heading2"/>
        <w:spacing w:before="0" w:beforeAutospacing="0" w:after="0" w:afterAutospacing="0" w:line="288" w:lineRule="auto"/>
        <w:ind w:firstLine="720"/>
        <w:jc w:val="both"/>
        <w:rPr>
          <w:rFonts w:eastAsia="Times New Roman"/>
        </w:rPr>
      </w:pPr>
    </w:p>
    <w:sectPr w:rsidR="00373E8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3605"/>
    <w:rsid w:val="00313605"/>
    <w:rsid w:val="0037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2601B"/>
  <w15:chartTrackingRefBased/>
  <w15:docId w15:val="{93161861-6F0C-41D9-9F35-35F659F7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41368">
      <w:marLeft w:val="0"/>
      <w:marRight w:val="0"/>
      <w:marTop w:val="0"/>
      <w:marBottom w:val="0"/>
      <w:divBdr>
        <w:top w:val="none" w:sz="0" w:space="0" w:color="auto"/>
        <w:left w:val="none" w:sz="0" w:space="0" w:color="auto"/>
        <w:bottom w:val="none" w:sz="0" w:space="0" w:color="auto"/>
        <w:right w:val="none" w:sz="0" w:space="0" w:color="auto"/>
      </w:divBdr>
      <w:divsChild>
        <w:div w:id="14224112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8228</Words>
  <Characters>46903</Characters>
  <Application>Microsoft Office Word</Application>
  <DocSecurity>0</DocSecurity>
  <Lines>390</Lines>
  <Paragraphs>110</Paragraphs>
  <ScaleCrop>false</ScaleCrop>
  <Company/>
  <LinksUpToDate>false</LinksUpToDate>
  <CharactersWithSpaces>55021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MSNHUNG</cp:lastModifiedBy>
  <cp:revision>2</cp:revision>
  <dcterms:created xsi:type="dcterms:W3CDTF">2024-09-02T01:07:00Z</dcterms:created>
  <dcterms:modified xsi:type="dcterms:W3CDTF">2024-09-02T01:07:00Z</dcterms:modified>
</cp:coreProperties>
</file>