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4B5F">
      <w:pPr>
        <w:pStyle w:val="NormalWeb"/>
        <w:spacing w:line="288" w:lineRule="auto"/>
        <w:ind w:firstLine="720"/>
        <w:jc w:val="center"/>
        <w:outlineLvl w:val="2"/>
        <w:divId w:val="236936324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THÁNG 4 - LỨA TUỔI MẪU GIÁO BÉ 3-4 TUỔI - LỚP C3 </w:t>
      </w:r>
      <w:r>
        <w:rPr>
          <w:rFonts w:eastAsia="Times New Roman"/>
          <w:b/>
          <w:bCs/>
          <w:sz w:val="28"/>
          <w:szCs w:val="28"/>
          <w:lang w:val="en-US"/>
        </w:rPr>
        <w:br/>
        <w:t xml:space="preserve">Tên giáo viên: </w:t>
      </w:r>
      <w:r w:rsidR="009B36E1">
        <w:rPr>
          <w:rFonts w:eastAsia="Times New Roman"/>
          <w:b/>
          <w:bCs/>
          <w:sz w:val="28"/>
          <w:szCs w:val="28"/>
          <w:lang w:val="en-US"/>
        </w:rPr>
        <w:t>Nguyễn Hải Yến – Nguyễn Thị Thúy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23693632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jc w:val="center"/>
              <w:divId w:val="17890115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jc w:val="center"/>
              <w:divId w:val="15326482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01/04 đến 05/04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jc w:val="center"/>
              <w:divId w:val="151526932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08/04 đến 12/04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jc w:val="center"/>
              <w:divId w:val="5929732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15/04 đến 19/04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jc w:val="center"/>
              <w:divId w:val="10624850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22/04 đến 26/04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jc w:val="center"/>
              <w:divId w:val="4214883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369363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ba lô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cho con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phòng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theo mùa: tay chân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cúm…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  <w:p w:rsidR="00000000" w:rsidRDefault="00514B5F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dang n</w:t>
            </w:r>
            <w:r>
              <w:rPr>
                <w:rStyle w:val="plan-content-pre1"/>
              </w:rPr>
              <w:t xml:space="preserve">gang.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hai bên.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.4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</w:tr>
      <w:tr w:rsidR="00000000">
        <w:trPr>
          <w:divId w:val="2369363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r>
              <w:rPr>
                <w:rStyle w:val="plan-content-pre1"/>
              </w:rPr>
              <w:t>*Cho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vòng tròn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và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cô, chào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chào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gì?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có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đâu?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c: </w:t>
            </w:r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hành vi đúng-sai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 Bây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các con hãy cùng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xem chúng mình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là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vì sao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có mưa.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sao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có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sét?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hè. Mùa hè mưa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 Mùa xuân mưa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mùa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.4pt" o:ole="">
                  <v:imagedata r:id="rId7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</w:tr>
      <w:tr w:rsidR="00000000">
        <w:trPr>
          <w:divId w:val="2369363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6E1" w:rsidRDefault="009B36E1">
            <w:pPr>
              <w:pStyle w:val="text-center-report"/>
              <w:rPr>
                <w:b/>
                <w:bCs/>
                <w:lang w:val="en-US"/>
              </w:rPr>
            </w:pPr>
          </w:p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Cầu vồng (Tg:Nhược Thủy 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6E1" w:rsidRDefault="009B36E1">
            <w:pPr>
              <w:pStyle w:val="text-center-report"/>
              <w:rPr>
                <w:b/>
                <w:bCs/>
                <w:lang w:val="en-US"/>
              </w:rPr>
            </w:pPr>
          </w:p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Cho tôi đi làm mưa với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Tác giả Hoàng Hà 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6E1" w:rsidRDefault="009B36E1">
            <w:pPr>
              <w:pStyle w:val="text-center-report"/>
              <w:rPr>
                <w:b/>
                <w:bCs/>
                <w:lang w:val="en-US"/>
              </w:rPr>
            </w:pPr>
          </w:p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Hồ nước và mây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6E1" w:rsidRDefault="009B36E1">
            <w:pPr>
              <w:pStyle w:val="text-center-report"/>
              <w:rPr>
                <w:b/>
                <w:bCs/>
                <w:lang w:val="en-US"/>
              </w:rPr>
            </w:pPr>
          </w:p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Nắng sớm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Hàn Ngọc Bích)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</w:p>
        </w:tc>
      </w:tr>
      <w:tr w:rsidR="00000000">
        <w:trPr>
          <w:divId w:val="2369363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Ích lợi của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tiết kiệm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 nhiễm môi trường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yêu mùa hè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</w:tr>
      <w:tr w:rsidR="00000000">
        <w:trPr>
          <w:divId w:val="2369363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nhóm đối tượng có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tách nhóm có 5 đối tượng thành 2 nhóm nhỏ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so sánh nhóm đối tượng có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 xml:space="preserve">ng </w:t>
            </w: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chắp ghép các hình học thành các hình đơn giản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</w:tr>
      <w:tr w:rsidR="00000000">
        <w:trPr>
          <w:divId w:val="2369363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Vảy màu nước làm hạt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bức tranh cảnh biển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ông mặt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</w:tr>
      <w:tr w:rsidR="00000000">
        <w:trPr>
          <w:divId w:val="2369363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trong đường hẹp,đầu đội túi cát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thấp lăn bóng trong đường dích dắc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cao, bật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14B5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bước dồn ngang, bật nhảy qua vật cản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</w:tr>
      <w:tr w:rsidR="00000000">
        <w:trPr>
          <w:divId w:val="2369363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vài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quan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C1: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Bác nông dân đang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cây,các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đang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,Cây cao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dáng,kéo co.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r>
              <w:rPr>
                <w:rStyle w:val="plan-content-pre1"/>
              </w:rPr>
              <w:t xml:space="preserve">* 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đúng-sai trong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TCVĐ :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Cóc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chi chi chành chành,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ng, rác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chơi</w:t>
            </w:r>
            <w:r>
              <w:rPr>
                <w:rStyle w:val="plan-content-pre1"/>
              </w:rPr>
              <w:t xml:space="preserve"> bôing.</w:t>
            </w:r>
            <w:r>
              <w:rPr>
                <w:rStyle w:val="plan-content-pre1"/>
              </w:rPr>
              <w:t xml:space="preserve"> </w:t>
            </w:r>
          </w:p>
          <w:p w:rsidR="009B36E1" w:rsidRDefault="009B36E1">
            <w:pPr>
              <w:rPr>
                <w:rStyle w:val="plan-content-pre1"/>
              </w:rPr>
            </w:pPr>
          </w:p>
          <w:p w:rsidR="009B36E1" w:rsidRPr="009B36E1" w:rsidRDefault="009B36E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mưa.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mưa đá.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rơi.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TCDG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C4: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 lên mây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sét.núi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Chui qua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Vô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.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theo: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</w:p>
          <w:p w:rsidR="009B36E1" w:rsidRDefault="009B36E1">
            <w:pPr>
              <w:rPr>
                <w:rStyle w:val="plan-content-pre1"/>
                <w:lang w:val="en-US"/>
              </w:rPr>
            </w:pPr>
          </w:p>
          <w:p w:rsidR="009B36E1" w:rsidRDefault="009B36E1">
            <w:pPr>
              <w:rPr>
                <w:rStyle w:val="plan-content-pre1"/>
              </w:rPr>
            </w:pPr>
          </w:p>
          <w:p w:rsidR="009B36E1" w:rsidRPr="009B36E1" w:rsidRDefault="009B36E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mùa hè.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 mưa rào.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Quan sát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mùa hè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chơi góc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B1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bãi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vào mùa hè</w:t>
            </w:r>
            <w:r>
              <w:rPr>
                <w:rStyle w:val="plan-content-pre1"/>
              </w:rPr>
              <w:t xml:space="preserve"> </w:t>
            </w:r>
          </w:p>
          <w:p w:rsidR="009B36E1" w:rsidRDefault="00514B5F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bong bóng xà phòng, Đi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 trèo lên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ng, rác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chơi bowling .</w:t>
            </w:r>
            <w:r>
              <w:rPr>
                <w:rStyle w:val="plan-content-pre1"/>
              </w:rPr>
              <w:t xml:space="preserve"> </w:t>
            </w:r>
          </w:p>
          <w:p w:rsidR="009B36E1" w:rsidRDefault="009B36E1">
            <w:pPr>
              <w:rPr>
                <w:rStyle w:val="plan-content-pre1"/>
                <w:lang w:val="en-US"/>
              </w:rPr>
            </w:pPr>
          </w:p>
          <w:p w:rsidR="009B36E1" w:rsidRDefault="009B36E1">
            <w:pPr>
              <w:rPr>
                <w:rStyle w:val="plan-content-pre1"/>
                <w:lang w:val="en-US"/>
              </w:rPr>
            </w:pPr>
          </w:p>
          <w:p w:rsidR="009B36E1" w:rsidRDefault="009B36E1">
            <w:pPr>
              <w:rPr>
                <w:rStyle w:val="plan-content-pre1"/>
                <w:lang w:val="en-US"/>
              </w:rPr>
            </w:pPr>
          </w:p>
          <w:p w:rsidR="009B36E1" w:rsidRDefault="009B36E1">
            <w:pPr>
              <w:rPr>
                <w:rStyle w:val="plan-content-pre1"/>
                <w:lang w:val="en-US"/>
              </w:rPr>
            </w:pPr>
          </w:p>
          <w:p w:rsidR="009B36E1" w:rsidRDefault="009B36E1">
            <w:pPr>
              <w:rPr>
                <w:rStyle w:val="plan-content-pre1"/>
                <w:lang w:val="en-US"/>
              </w:rPr>
            </w:pPr>
          </w:p>
          <w:p w:rsidR="00000000" w:rsidRDefault="00514B5F">
            <w:r>
              <w:rPr>
                <w:rFonts w:eastAsia="Times New Roman"/>
              </w:rPr>
              <w:object w:dxaOrig="1440" w:dyaOrig="1440">
                <v:shape id="_x0000_i1042" type="#_x0000_t75" style="width:1in;height:18.4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</w:tr>
      <w:tr w:rsidR="00000000">
        <w:trPr>
          <w:divId w:val="2369363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6E1" w:rsidRDefault="009B36E1">
            <w:pPr>
              <w:rPr>
                <w:rStyle w:val="plan-content-pre1"/>
                <w:lang w:val="en-US"/>
              </w:rPr>
            </w:pPr>
          </w:p>
          <w:p w:rsidR="00000000" w:rsidRDefault="00514B5F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Xé dán mưa, tia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ng.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tranh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n.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ông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(T4)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</w:p>
          <w:p w:rsidR="00000000" w:rsidRDefault="00514B5F"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đóng vai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đóng làm các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các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mùa hè ( ô, </w:t>
            </w:r>
            <w:r>
              <w:rPr>
                <w:rStyle w:val="plan-content-pre1"/>
              </w:rPr>
              <w:t>mũ,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áo)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và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5, so sánh 2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Dán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nhiên vào sách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đã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âm thanh khác nhau.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5" type="#_x0000_t75" style="width:1in;height:18.4pt" o:ole="">
                  <v:imagedata r:id="rId11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</w:tr>
      <w:tr w:rsidR="00000000">
        <w:trPr>
          <w:divId w:val="2369363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6E1" w:rsidRDefault="00514B5F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xúc cơm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a tay </w:t>
            </w:r>
          </w:p>
          <w:p w:rsidR="00000000" w:rsidRDefault="00514B5F">
            <w:r>
              <w:rPr>
                <w:rStyle w:val="plan-content-pre1"/>
              </w:rPr>
              <w:t>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sau ăn.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8" type="#_x0000_t75" style="width:1in;height:18.4pt" o:ole="">
                  <v:imagedata r:id="rId13" o:title=""/>
                </v:shape>
                <w:control r:id="rId1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</w:tr>
      <w:tr w:rsidR="00000000">
        <w:trPr>
          <w:divId w:val="2369363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r>
              <w:rPr>
                <w:rStyle w:val="plan-content-pre1"/>
              </w:rPr>
              <w:t xml:space="preserve">- </w:t>
            </w:r>
            <w:r w:rsidRPr="009B36E1">
              <w:rPr>
                <w:rStyle w:val="plan-content-pre1"/>
                <w:i/>
              </w:rPr>
              <w:t>Âm nh</w:t>
            </w:r>
            <w:r w:rsidRPr="009B36E1">
              <w:rPr>
                <w:rStyle w:val="plan-content-pre1"/>
                <w:i/>
              </w:rPr>
              <w:t>ạ</w:t>
            </w:r>
            <w:r w:rsidRPr="009B36E1">
              <w:rPr>
                <w:rStyle w:val="plan-content-pre1"/>
                <w:i/>
              </w:rPr>
              <w:t>c: V</w:t>
            </w:r>
            <w:r w:rsidRPr="009B36E1">
              <w:rPr>
                <w:rStyle w:val="plan-content-pre1"/>
                <w:i/>
              </w:rPr>
              <w:t>ậ</w:t>
            </w:r>
            <w:r w:rsidRPr="009B36E1">
              <w:rPr>
                <w:rStyle w:val="plan-content-pre1"/>
                <w:i/>
              </w:rPr>
              <w:t>n đ</w:t>
            </w:r>
            <w:r w:rsidRPr="009B36E1">
              <w:rPr>
                <w:rStyle w:val="plan-content-pre1"/>
                <w:i/>
              </w:rPr>
              <w:t>ộ</w:t>
            </w:r>
            <w:r w:rsidRPr="009B36E1">
              <w:rPr>
                <w:rStyle w:val="plan-content-pre1"/>
                <w:i/>
              </w:rPr>
              <w:t>ng theo ý thích bài hát " Bé yêu bi</w:t>
            </w:r>
            <w:r w:rsidRPr="009B36E1">
              <w:rPr>
                <w:rStyle w:val="plan-content-pre1"/>
                <w:i/>
              </w:rPr>
              <w:t>ể</w:t>
            </w:r>
            <w:r w:rsidRPr="009B36E1">
              <w:rPr>
                <w:rStyle w:val="plan-content-pre1"/>
                <w:i/>
              </w:rPr>
              <w:t>n l</w:t>
            </w:r>
            <w:r w:rsidRPr="009B36E1">
              <w:rPr>
                <w:rStyle w:val="plan-content-pre1"/>
                <w:i/>
              </w:rPr>
              <w:t>ắ</w:t>
            </w:r>
            <w:r w:rsidRPr="009B36E1">
              <w:rPr>
                <w:rStyle w:val="plan-content-pre1"/>
                <w:i/>
              </w:rPr>
              <w:t>m"</w:t>
            </w:r>
            <w:r w:rsidRPr="009B36E1"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nhác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bài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TCHT trang 14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bài trang 26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BLQCV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- LĐTT. Nêu gương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9B36E1" w:rsidRPr="009B36E1" w:rsidRDefault="009B36E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9B36E1" w:rsidRDefault="00514B5F">
            <w:pPr>
              <w:rPr>
                <w:i/>
              </w:rPr>
            </w:pPr>
            <w:r>
              <w:rPr>
                <w:rStyle w:val="plan-content-pre1"/>
              </w:rPr>
              <w:t xml:space="preserve">- </w:t>
            </w:r>
            <w:r w:rsidRPr="009B36E1">
              <w:rPr>
                <w:rStyle w:val="plan-content-pre1"/>
                <w:i/>
              </w:rPr>
              <w:t>Văn h</w:t>
            </w:r>
            <w:r w:rsidRPr="009B36E1">
              <w:rPr>
                <w:rStyle w:val="plan-content-pre1"/>
                <w:i/>
              </w:rPr>
              <w:t>ọ</w:t>
            </w:r>
            <w:r w:rsidRPr="009B36E1">
              <w:rPr>
                <w:rStyle w:val="plan-content-pre1"/>
                <w:i/>
              </w:rPr>
              <w:t>c: K</w:t>
            </w:r>
            <w:r w:rsidRPr="009B36E1">
              <w:rPr>
                <w:rStyle w:val="plan-content-pre1"/>
                <w:i/>
              </w:rPr>
              <w:t>ể</w:t>
            </w:r>
            <w:r w:rsidRPr="009B36E1">
              <w:rPr>
                <w:rStyle w:val="plan-content-pre1"/>
                <w:i/>
              </w:rPr>
              <w:t xml:space="preserve"> cho tr</w:t>
            </w:r>
            <w:r w:rsidRPr="009B36E1">
              <w:rPr>
                <w:rStyle w:val="plan-content-pre1"/>
                <w:i/>
              </w:rPr>
              <w:t>ẻ</w:t>
            </w:r>
            <w:r w:rsidRPr="009B36E1">
              <w:rPr>
                <w:rStyle w:val="plan-content-pre1"/>
                <w:i/>
              </w:rPr>
              <w:t xml:space="preserve"> nghe câu truy</w:t>
            </w:r>
            <w:r w:rsidRPr="009B36E1">
              <w:rPr>
                <w:rStyle w:val="plan-content-pre1"/>
                <w:i/>
              </w:rPr>
              <w:t>ệ</w:t>
            </w:r>
            <w:r w:rsidRPr="009B36E1">
              <w:rPr>
                <w:rStyle w:val="plan-content-pre1"/>
                <w:i/>
              </w:rPr>
              <w:t>n "Nàng tiên mưa"</w:t>
            </w:r>
            <w:r w:rsidRPr="009B36E1">
              <w:rPr>
                <w:rStyle w:val="plan-content-pre1"/>
                <w:i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lăn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c,xoay tròn,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có 1,2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Thích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nghe hát,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thơ,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Bác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bài trang 27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BLQCV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LĐTT. Nêu gương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9B36E1" w:rsidRDefault="00514B5F">
            <w:pPr>
              <w:rPr>
                <w:i/>
              </w:rPr>
            </w:pPr>
            <w:r>
              <w:rPr>
                <w:rStyle w:val="plan-content-pre1"/>
              </w:rPr>
              <w:t xml:space="preserve">- </w:t>
            </w:r>
            <w:r w:rsidRPr="009B36E1">
              <w:rPr>
                <w:rStyle w:val="plan-content-pre1"/>
                <w:i/>
              </w:rPr>
              <w:t>Âm nh</w:t>
            </w:r>
            <w:r w:rsidRPr="009B36E1">
              <w:rPr>
                <w:rStyle w:val="plan-content-pre1"/>
                <w:i/>
              </w:rPr>
              <w:t>ạ</w:t>
            </w:r>
            <w:r w:rsidRPr="009B36E1">
              <w:rPr>
                <w:rStyle w:val="plan-content-pre1"/>
                <w:i/>
              </w:rPr>
              <w:t>c: Cho tr</w:t>
            </w:r>
            <w:r w:rsidRPr="009B36E1">
              <w:rPr>
                <w:rStyle w:val="plan-content-pre1"/>
                <w:i/>
              </w:rPr>
              <w:t>ẻ</w:t>
            </w:r>
            <w:r w:rsidRPr="009B36E1">
              <w:rPr>
                <w:rStyle w:val="plan-content-pre1"/>
                <w:i/>
              </w:rPr>
              <w:t xml:space="preserve"> làm quen bài hát"B</w:t>
            </w:r>
            <w:r w:rsidRPr="009B36E1">
              <w:rPr>
                <w:rStyle w:val="plan-content-pre1"/>
                <w:i/>
              </w:rPr>
              <w:t>ố</w:t>
            </w:r>
            <w:r w:rsidRPr="009B36E1">
              <w:rPr>
                <w:rStyle w:val="plan-content-pre1"/>
                <w:i/>
              </w:rPr>
              <w:t>n mùa"</w:t>
            </w:r>
            <w:r w:rsidRPr="009B36E1">
              <w:rPr>
                <w:rStyle w:val="plan-content-pre1"/>
                <w:i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vài danh lam,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bài trang 28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BLQCV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- LĐTT. Nêu gương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9B36E1" w:rsidRPr="009B36E1" w:rsidRDefault="009B36E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9B36E1" w:rsidRDefault="00514B5F">
            <w:pPr>
              <w:rPr>
                <w:i/>
              </w:rPr>
            </w:pPr>
            <w:r>
              <w:rPr>
                <w:rStyle w:val="plan-content-pre1"/>
              </w:rPr>
              <w:t xml:space="preserve">- </w:t>
            </w:r>
            <w:r w:rsidRPr="009B36E1">
              <w:rPr>
                <w:rStyle w:val="plan-content-pre1"/>
                <w:i/>
              </w:rPr>
              <w:t>Văn h</w:t>
            </w:r>
            <w:r w:rsidRPr="009B36E1">
              <w:rPr>
                <w:rStyle w:val="plan-content-pre1"/>
                <w:i/>
              </w:rPr>
              <w:t>ọ</w:t>
            </w:r>
            <w:r w:rsidRPr="009B36E1">
              <w:rPr>
                <w:rStyle w:val="plan-content-pre1"/>
                <w:i/>
              </w:rPr>
              <w:t>c: Cho tr</w:t>
            </w:r>
            <w:r w:rsidRPr="009B36E1">
              <w:rPr>
                <w:rStyle w:val="plan-content-pre1"/>
                <w:i/>
              </w:rPr>
              <w:t>ẻ</w:t>
            </w:r>
            <w:r w:rsidRPr="009B36E1">
              <w:rPr>
                <w:rStyle w:val="plan-content-pre1"/>
                <w:i/>
              </w:rPr>
              <w:t xml:space="preserve"> làm quen bài thơ"Tia n</w:t>
            </w:r>
            <w:r w:rsidRPr="009B36E1">
              <w:rPr>
                <w:rStyle w:val="plan-content-pre1"/>
                <w:i/>
              </w:rPr>
              <w:t>ắ</w:t>
            </w:r>
            <w:r w:rsidRPr="009B36E1">
              <w:rPr>
                <w:rStyle w:val="plan-content-pre1"/>
                <w:i/>
              </w:rPr>
              <w:t>ng"</w:t>
            </w:r>
            <w:r w:rsidRPr="009B36E1">
              <w:rPr>
                <w:rStyle w:val="plan-content-pre1"/>
                <w:i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bài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TCHT trang 14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ra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14B5F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bài trang 29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BLQCV</w:t>
            </w:r>
            <w:r>
              <w:rPr>
                <w:rStyle w:val="plan-content-pre1"/>
              </w:rPr>
              <w:t xml:space="preserve"> </w:t>
            </w:r>
          </w:p>
          <w:p w:rsidR="009B36E1" w:rsidRDefault="00514B5F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- LĐTT. Nêu gương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9B36E1" w:rsidRDefault="009B36E1">
            <w:pPr>
              <w:rPr>
                <w:rStyle w:val="plan-content-pre1"/>
                <w:lang w:val="en-US"/>
              </w:rPr>
            </w:pPr>
          </w:p>
          <w:p w:rsidR="009B36E1" w:rsidRDefault="009B36E1">
            <w:pPr>
              <w:rPr>
                <w:rStyle w:val="plan-content-pre1"/>
                <w:lang w:val="en-US"/>
              </w:rPr>
            </w:pPr>
          </w:p>
          <w:p w:rsidR="00000000" w:rsidRDefault="00514B5F">
            <w:r>
              <w:rPr>
                <w:rFonts w:eastAsia="Times New Roman"/>
              </w:rPr>
              <w:object w:dxaOrig="1440" w:dyaOrig="1440">
                <v:shape id="_x0000_i1051" type="#_x0000_t75" style="width:1in;height:18.4pt" o:ole="">
                  <v:imagedata r:id="rId15" o:title=""/>
                </v:shape>
                <w:control r:id="rId16" w:name="DefaultOcxName5" w:shapeid="_x0000_i10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  <w:r>
              <w:rPr>
                <w:rFonts w:eastAsia="Times New Roman"/>
                <w:u w:val="single"/>
              </w:rPr>
              <w:t>6</w:t>
            </w:r>
          </w:p>
        </w:tc>
      </w:tr>
      <w:tr w:rsidR="00000000">
        <w:trPr>
          <w:divId w:val="2369363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Ích lợi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Hãy tiết kiệm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B5F" w:rsidRDefault="00514B5F" w:rsidP="00514B5F">
            <w:pPr>
              <w:jc w:val="center"/>
              <w:rPr>
                <w:rStyle w:val="Strong"/>
                <w:rFonts w:eastAsia="Times New Roman"/>
                <w:lang w:val="en-US"/>
              </w:rPr>
            </w:pPr>
            <w:r>
              <w:rPr>
                <w:rStyle w:val="Strong"/>
                <w:rFonts w:eastAsia="Times New Roman"/>
              </w:rPr>
              <w:t xml:space="preserve">Ô nhiễm </w:t>
            </w:r>
          </w:p>
          <w:p w:rsidR="00000000" w:rsidRDefault="00514B5F" w:rsidP="00514B5F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Style w:val="Strong"/>
                <w:rFonts w:eastAsia="Times New Roman"/>
              </w:rPr>
              <w:t>môi trường nước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yêu mùa hè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rPr>
                <w:rFonts w:eastAsia="Times New Roman"/>
              </w:rPr>
            </w:pPr>
          </w:p>
        </w:tc>
      </w:tr>
      <w:tr w:rsidR="00000000">
        <w:trPr>
          <w:divId w:val="2369363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14B5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514B5F">
            <w:pPr>
              <w:pStyle w:val="text-center-report"/>
              <w:spacing w:before="0" w:beforeAutospacing="0" w:after="0" w:afterAutospacing="0"/>
              <w:divId w:val="194368299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14B5F">
            <w:pPr>
              <w:rPr>
                <w:rFonts w:eastAsia="Times New Roman"/>
              </w:rPr>
            </w:pPr>
          </w:p>
          <w:p w:rsidR="00000000" w:rsidRDefault="00514B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514B5F">
            <w:pPr>
              <w:pStyle w:val="text-center-report"/>
              <w:spacing w:before="0" w:beforeAutospacing="0" w:after="0" w:afterAutospacing="0"/>
              <w:divId w:val="11410093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14B5F">
            <w:pPr>
              <w:rPr>
                <w:rFonts w:eastAsia="Times New Roman"/>
              </w:rPr>
            </w:pPr>
          </w:p>
        </w:tc>
      </w:tr>
    </w:tbl>
    <w:p w:rsidR="00000000" w:rsidRDefault="00514B5F">
      <w:pPr>
        <w:pStyle w:val="Heading2"/>
        <w:spacing w:before="0" w:beforeAutospacing="0" w:after="0" w:afterAutospacing="0" w:line="288" w:lineRule="auto"/>
        <w:ind w:firstLine="720"/>
        <w:jc w:val="both"/>
        <w:divId w:val="236936324"/>
        <w:rPr>
          <w:rFonts w:eastAsia="Times New Roman"/>
          <w:vanish/>
          <w:sz w:val="26"/>
          <w:szCs w:val="26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23693632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514B5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514B5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514B5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236936324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514B5F">
            <w:pPr>
              <w:jc w:val="center"/>
              <w:divId w:val="72830771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principal_sign" descr="C:\Users\Administrator\Downloads\kehoachgiaoduc-171170042895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istrator\Downloads\kehoachgiaoduc-171170042895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514B5F">
            <w:pPr>
              <w:divId w:val="72830771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29/03/202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514B5F">
            <w:pPr>
              <w:jc w:val="center"/>
              <w:divId w:val="39282396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C:\Users\Administrator\Downloads\kehoachgiaoduc-171170042895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istrator\Downloads\kehoachgiaoduc-171170042895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514B5F">
            <w:pPr>
              <w:divId w:val="39282396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29/03/202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514B5F">
            <w:pPr>
              <w:jc w:val="center"/>
              <w:divId w:val="50721213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0" name="teacher_sign" descr="C:\Users\Administrator\Downloads\kehoachgiaoduc-171170042895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istrator\Downloads\kehoachgiaoduc-171170042895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514B5F">
            <w:pPr>
              <w:divId w:val="50721213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29/03/202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514B5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B36E1"/>
    <w:rsid w:val="00514B5F"/>
    <w:rsid w:val="009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29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9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istrator\Downloads\kehoachgiaoduc-1711700428953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1543</Words>
  <Characters>5741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</cp:lastModifiedBy>
  <cp:revision>3</cp:revision>
  <cp:lastPrinted>2024-03-29T08:23:00Z</cp:lastPrinted>
  <dcterms:created xsi:type="dcterms:W3CDTF">2024-03-29T08:23:00Z</dcterms:created>
  <dcterms:modified xsi:type="dcterms:W3CDTF">2024-03-29T08:24:00Z</dcterms:modified>
</cp:coreProperties>
</file>