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C6" w:rsidRPr="00276B6F" w:rsidRDefault="00F24BC6" w:rsidP="00873D82">
      <w:pPr>
        <w:spacing w:after="0" w:line="312" w:lineRule="auto"/>
        <w:jc w:val="center"/>
        <w:rPr>
          <w:rFonts w:ascii="Times New Roman" w:hAnsi="Times New Roman"/>
          <w:b/>
          <w:color w:val="000000"/>
          <w:sz w:val="40"/>
          <w:szCs w:val="40"/>
        </w:rPr>
      </w:pPr>
      <w:r w:rsidRPr="00276B6F">
        <w:rPr>
          <w:rFonts w:ascii="Times New Roman" w:hAnsi="Times New Roman"/>
          <w:b/>
          <w:color w:val="000000"/>
          <w:sz w:val="40"/>
          <w:szCs w:val="40"/>
        </w:rPr>
        <w:t>BÀI GIỚI THIỆ</w:t>
      </w:r>
      <w:r>
        <w:rPr>
          <w:rFonts w:ascii="Times New Roman" w:hAnsi="Times New Roman"/>
          <w:b/>
          <w:color w:val="000000"/>
          <w:sz w:val="40"/>
          <w:szCs w:val="40"/>
        </w:rPr>
        <w:t>U SÁCH THÁNG 12 – 2017</w:t>
      </w:r>
    </w:p>
    <w:p w:rsidR="00F24BC6" w:rsidRDefault="00F24BC6" w:rsidP="00001B6A">
      <w:pPr>
        <w:shd w:val="clear" w:color="auto" w:fill="FFFFFF"/>
        <w:spacing w:after="0" w:line="450" w:lineRule="atLeast"/>
        <w:textAlignment w:val="baseline"/>
        <w:outlineLvl w:val="0"/>
        <w:rPr>
          <w:rFonts w:ascii="Times New Roman" w:hAnsi="Times New Roman"/>
          <w:color w:val="000000"/>
          <w:sz w:val="28"/>
          <w:szCs w:val="28"/>
        </w:rPr>
      </w:pPr>
      <w:r w:rsidRPr="00DC46AF">
        <w:rPr>
          <w:rFonts w:ascii="Times New Roman" w:hAnsi="Times New Roman"/>
          <w:b/>
          <w:color w:val="000000"/>
          <w:sz w:val="28"/>
          <w:szCs w:val="28"/>
          <w:u w:val="single"/>
        </w:rPr>
        <w:t>Chủ điểm:</w:t>
      </w:r>
      <w:r w:rsidRPr="00276B6F">
        <w:rPr>
          <w:rFonts w:ascii="Times New Roman" w:hAnsi="Times New Roman"/>
          <w:color w:val="000000"/>
          <w:sz w:val="28"/>
          <w:szCs w:val="28"/>
        </w:rPr>
        <w:t xml:space="preserve"> </w:t>
      </w:r>
      <w:r>
        <w:rPr>
          <w:rFonts w:ascii="Times New Roman" w:hAnsi="Times New Roman"/>
          <w:color w:val="000000"/>
          <w:sz w:val="28"/>
          <w:szCs w:val="28"/>
        </w:rPr>
        <w:t>Giới thiệu sách tháng 12: Chào năm mới 2017</w:t>
      </w:r>
    </w:p>
    <w:p w:rsidR="00F24BC6" w:rsidRPr="00DE1E92" w:rsidRDefault="00F24BC6" w:rsidP="00001B6A">
      <w:pPr>
        <w:spacing w:after="0" w:line="312" w:lineRule="auto"/>
        <w:jc w:val="both"/>
        <w:rPr>
          <w:rFonts w:ascii="Times New Roman" w:hAnsi="Times New Roman"/>
          <w:b/>
          <w:color w:val="000000"/>
          <w:sz w:val="28"/>
          <w:szCs w:val="28"/>
        </w:rPr>
      </w:pPr>
    </w:p>
    <w:p w:rsidR="00F24BC6" w:rsidRDefault="00F24BC6" w:rsidP="00001B6A">
      <w:pPr>
        <w:spacing w:after="0" w:line="312" w:lineRule="auto"/>
        <w:jc w:val="center"/>
        <w:rPr>
          <w:rFonts w:ascii="Times New Roman" w:hAnsi="Times New Roman"/>
          <w:sz w:val="36"/>
          <w:szCs w:val="36"/>
        </w:rPr>
      </w:pPr>
      <w:r w:rsidRPr="00F71D88">
        <w:rPr>
          <w:rFonts w:ascii="Times New Roman" w:hAnsi="Times New Roman"/>
          <w:b/>
          <w:sz w:val="36"/>
          <w:szCs w:val="36"/>
        </w:rPr>
        <w:t xml:space="preserve">Cuốn sách: </w:t>
      </w:r>
      <w:r>
        <w:rPr>
          <w:rFonts w:ascii="Times New Roman" w:hAnsi="Times New Roman"/>
          <w:b/>
          <w:bCs/>
          <w:sz w:val="36"/>
          <w:szCs w:val="36"/>
          <w:lang w:eastAsia="vi-VN"/>
        </w:rPr>
        <w:t xml:space="preserve">100 truyện cổ tích Việt </w:t>
      </w:r>
      <w:smartTag w:uri="urn:schemas-microsoft-com:office:smarttags" w:element="place">
        <w:smartTag w:uri="urn:schemas-microsoft-com:office:smarttags" w:element="country-region">
          <w:r>
            <w:rPr>
              <w:rFonts w:ascii="Times New Roman" w:hAnsi="Times New Roman"/>
              <w:b/>
              <w:bCs/>
              <w:sz w:val="36"/>
              <w:szCs w:val="36"/>
              <w:lang w:eastAsia="vi-VN"/>
            </w:rPr>
            <w:t>Nam</w:t>
          </w:r>
        </w:smartTag>
      </w:smartTag>
      <w:r>
        <w:rPr>
          <w:rFonts w:ascii="Times New Roman" w:hAnsi="Times New Roman"/>
          <w:b/>
          <w:bCs/>
          <w:sz w:val="36"/>
          <w:szCs w:val="36"/>
          <w:lang w:eastAsia="vi-VN"/>
        </w:rPr>
        <w:t xml:space="preserve"> hay nhất</w:t>
      </w:r>
    </w:p>
    <w:p w:rsidR="00F24BC6" w:rsidRPr="009D7CC8" w:rsidRDefault="00F24BC6" w:rsidP="00001B6A">
      <w:pPr>
        <w:spacing w:after="0" w:line="312" w:lineRule="auto"/>
        <w:jc w:val="center"/>
        <w:rPr>
          <w:rFonts w:ascii="Times New Roman" w:hAnsi="Times New Roman"/>
          <w:sz w:val="36"/>
          <w:szCs w:val="36"/>
        </w:rPr>
      </w:pPr>
    </w:p>
    <w:p w:rsidR="00F24BC6" w:rsidRPr="00276B6F" w:rsidRDefault="00F24BC6" w:rsidP="00001B6A">
      <w:pPr>
        <w:spacing w:after="0" w:line="312" w:lineRule="auto"/>
        <w:ind w:firstLine="720"/>
        <w:jc w:val="both"/>
        <w:rPr>
          <w:rFonts w:ascii="Times New Roman" w:hAnsi="Times New Roman"/>
          <w:b/>
          <w:color w:val="000000"/>
          <w:sz w:val="28"/>
          <w:szCs w:val="28"/>
        </w:rPr>
      </w:pPr>
      <w:r w:rsidRPr="00276B6F">
        <w:rPr>
          <w:rFonts w:ascii="Times New Roman" w:hAnsi="Times New Roman"/>
          <w:b/>
          <w:color w:val="000000"/>
          <w:sz w:val="28"/>
          <w:szCs w:val="28"/>
        </w:rPr>
        <w:t xml:space="preserve">I. Thời gian giới thiệu: </w:t>
      </w:r>
      <w:r>
        <w:rPr>
          <w:rFonts w:ascii="Times New Roman" w:hAnsi="Times New Roman"/>
          <w:color w:val="000000"/>
          <w:sz w:val="28"/>
          <w:szCs w:val="28"/>
        </w:rPr>
        <w:t>S</w:t>
      </w:r>
      <w:r w:rsidRPr="00276B6F">
        <w:rPr>
          <w:rFonts w:ascii="Times New Roman" w:hAnsi="Times New Roman"/>
          <w:color w:val="000000"/>
          <w:sz w:val="28"/>
          <w:szCs w:val="28"/>
        </w:rPr>
        <w:t>áng</w:t>
      </w:r>
      <w:r w:rsidRPr="00276B6F">
        <w:rPr>
          <w:rFonts w:ascii="Times New Roman" w:hAnsi="Times New Roman"/>
          <w:b/>
          <w:color w:val="000000"/>
          <w:sz w:val="28"/>
          <w:szCs w:val="28"/>
        </w:rPr>
        <w:t xml:space="preserve"> </w:t>
      </w:r>
      <w:r w:rsidRPr="00276B6F">
        <w:rPr>
          <w:rFonts w:ascii="Times New Roman" w:hAnsi="Times New Roman"/>
          <w:color w:val="000000"/>
          <w:sz w:val="28"/>
          <w:szCs w:val="28"/>
        </w:rPr>
        <w:t xml:space="preserve">thứ 2 ngày </w:t>
      </w:r>
    </w:p>
    <w:p w:rsidR="00F24BC6" w:rsidRDefault="00F24BC6" w:rsidP="00001B6A">
      <w:pPr>
        <w:spacing w:after="0" w:line="312" w:lineRule="auto"/>
        <w:ind w:firstLine="720"/>
        <w:jc w:val="both"/>
        <w:rPr>
          <w:rFonts w:ascii="Times New Roman" w:hAnsi="Times New Roman"/>
          <w:color w:val="000000"/>
          <w:sz w:val="28"/>
          <w:szCs w:val="28"/>
        </w:rPr>
      </w:pPr>
      <w:r w:rsidRPr="00276B6F">
        <w:rPr>
          <w:rFonts w:ascii="Times New Roman" w:hAnsi="Times New Roman"/>
          <w:b/>
          <w:color w:val="000000"/>
          <w:sz w:val="28"/>
          <w:szCs w:val="28"/>
        </w:rPr>
        <w:t xml:space="preserve">II. Người giới thiệu: </w:t>
      </w:r>
      <w:r>
        <w:rPr>
          <w:rFonts w:ascii="Times New Roman" w:hAnsi="Times New Roman"/>
          <w:color w:val="000000"/>
          <w:sz w:val="28"/>
          <w:szCs w:val="28"/>
        </w:rPr>
        <w:t>Nguyễn Diệp Linh – HS Lớp 5A</w:t>
      </w:r>
    </w:p>
    <w:p w:rsidR="00F24BC6" w:rsidRPr="00A842CD" w:rsidRDefault="00F24BC6" w:rsidP="00001B6A">
      <w:pPr>
        <w:spacing w:after="0" w:line="312" w:lineRule="auto"/>
        <w:ind w:firstLine="720"/>
        <w:jc w:val="both"/>
        <w:rPr>
          <w:rFonts w:ascii="Times New Roman" w:hAnsi="Times New Roman"/>
          <w:b/>
          <w:sz w:val="28"/>
          <w:szCs w:val="28"/>
        </w:rPr>
      </w:pPr>
      <w:r w:rsidRPr="00276B6F">
        <w:rPr>
          <w:rFonts w:ascii="Times New Roman" w:hAnsi="Times New Roman"/>
          <w:b/>
          <w:color w:val="000000"/>
          <w:sz w:val="28"/>
          <w:szCs w:val="28"/>
        </w:rPr>
        <w:t xml:space="preserve">III. Đối tượng nghe: </w:t>
      </w:r>
      <w:r w:rsidRPr="00276B6F">
        <w:rPr>
          <w:rFonts w:ascii="Times New Roman" w:hAnsi="Times New Roman"/>
          <w:color w:val="000000"/>
          <w:sz w:val="28"/>
          <w:szCs w:val="28"/>
        </w:rPr>
        <w:t>Giáo viên và học sinh toàn trường</w:t>
      </w:r>
    </w:p>
    <w:p w:rsidR="00F24BC6" w:rsidRPr="00276B6F" w:rsidRDefault="00F24BC6" w:rsidP="00001B6A">
      <w:pPr>
        <w:spacing w:after="0" w:line="312" w:lineRule="auto"/>
        <w:ind w:firstLine="720"/>
        <w:jc w:val="both"/>
        <w:rPr>
          <w:rFonts w:ascii="Times New Roman" w:hAnsi="Times New Roman"/>
          <w:color w:val="000000"/>
          <w:sz w:val="28"/>
          <w:szCs w:val="28"/>
        </w:rPr>
      </w:pPr>
      <w:r w:rsidRPr="00276B6F">
        <w:rPr>
          <w:rFonts w:ascii="Times New Roman" w:hAnsi="Times New Roman"/>
          <w:b/>
          <w:color w:val="000000"/>
          <w:sz w:val="28"/>
          <w:szCs w:val="28"/>
        </w:rPr>
        <w:t xml:space="preserve">IV. Địa điểm giới thiệu: </w:t>
      </w:r>
      <w:r w:rsidRPr="00276B6F">
        <w:rPr>
          <w:rFonts w:ascii="Times New Roman" w:hAnsi="Times New Roman"/>
          <w:color w:val="000000"/>
          <w:sz w:val="28"/>
          <w:szCs w:val="28"/>
        </w:rPr>
        <w:t>Sân trường TH Thượng Thanh</w:t>
      </w:r>
    </w:p>
    <w:p w:rsidR="00F24BC6" w:rsidRPr="00276B6F" w:rsidRDefault="00F24BC6" w:rsidP="00001B6A">
      <w:pPr>
        <w:spacing w:after="0" w:line="312" w:lineRule="auto"/>
        <w:ind w:firstLine="720"/>
        <w:jc w:val="both"/>
        <w:rPr>
          <w:rFonts w:ascii="Times New Roman" w:hAnsi="Times New Roman"/>
          <w:color w:val="000000"/>
          <w:sz w:val="28"/>
          <w:szCs w:val="28"/>
        </w:rPr>
      </w:pPr>
      <w:r w:rsidRPr="00276B6F">
        <w:rPr>
          <w:rFonts w:ascii="Times New Roman" w:hAnsi="Times New Roman"/>
          <w:b/>
          <w:color w:val="000000"/>
          <w:sz w:val="28"/>
          <w:szCs w:val="28"/>
        </w:rPr>
        <w:t xml:space="preserve">V. Hình thức giới thiệu: </w:t>
      </w:r>
      <w:r w:rsidRPr="00276B6F">
        <w:rPr>
          <w:rFonts w:ascii="Times New Roman" w:hAnsi="Times New Roman"/>
          <w:color w:val="000000"/>
          <w:sz w:val="28"/>
          <w:szCs w:val="28"/>
        </w:rPr>
        <w:t>Đọc trước toàn trường + Bảng tin thư viện</w:t>
      </w:r>
    </w:p>
    <w:p w:rsidR="00F24BC6" w:rsidRDefault="00F24BC6" w:rsidP="00001B6A">
      <w:pPr>
        <w:spacing w:after="0" w:line="312" w:lineRule="auto"/>
        <w:ind w:firstLine="720"/>
        <w:jc w:val="both"/>
        <w:rPr>
          <w:rFonts w:ascii="Times New Roman" w:hAnsi="Times New Roman"/>
          <w:color w:val="000000"/>
          <w:sz w:val="28"/>
          <w:szCs w:val="28"/>
          <w:shd w:val="clear" w:color="auto" w:fill="FFFFFF"/>
        </w:rPr>
      </w:pPr>
      <w:r w:rsidRPr="00276B6F">
        <w:rPr>
          <w:rFonts w:ascii="Times New Roman" w:hAnsi="Times New Roman"/>
          <w:b/>
          <w:color w:val="000000"/>
          <w:sz w:val="28"/>
          <w:szCs w:val="28"/>
        </w:rPr>
        <w:t xml:space="preserve">VI. Mục đích giới thiệu: </w:t>
      </w:r>
      <w:r w:rsidRPr="00276B6F">
        <w:rPr>
          <w:rFonts w:ascii="Times New Roman" w:hAnsi="Times New Roman"/>
          <w:color w:val="000000"/>
          <w:sz w:val="28"/>
          <w:szCs w:val="28"/>
          <w:shd w:val="clear" w:color="auto" w:fill="FFFFFF"/>
        </w:rPr>
        <w:t>Giúp chúng ta hiểu thêm về</w:t>
      </w:r>
      <w:r>
        <w:rPr>
          <w:rFonts w:ascii="Times New Roman" w:hAnsi="Times New Roman"/>
          <w:color w:val="000000"/>
          <w:sz w:val="28"/>
          <w:szCs w:val="28"/>
          <w:shd w:val="clear" w:color="auto" w:fill="FFFFFF"/>
        </w:rPr>
        <w:t xml:space="preserve"> ý nghĩa loài hoa đào</w:t>
      </w:r>
    </w:p>
    <w:p w:rsidR="00F24BC6" w:rsidRPr="00001B6A" w:rsidRDefault="00F24BC6" w:rsidP="00001B6A">
      <w:pPr>
        <w:spacing w:after="0" w:line="312" w:lineRule="auto"/>
        <w:ind w:firstLine="720"/>
        <w:jc w:val="both"/>
        <w:rPr>
          <w:rFonts w:ascii="Times New Roman" w:hAnsi="Times New Roman"/>
          <w:color w:val="000000"/>
          <w:sz w:val="28"/>
          <w:szCs w:val="28"/>
          <w:shd w:val="clear" w:color="auto" w:fill="FFFFFF"/>
        </w:rPr>
      </w:pPr>
    </w:p>
    <w:p w:rsidR="00F24BC6" w:rsidRPr="00D23934" w:rsidRDefault="00F24BC6" w:rsidP="00D23934">
      <w:pPr>
        <w:spacing w:after="0" w:line="360" w:lineRule="auto"/>
        <w:ind w:firstLine="720"/>
        <w:jc w:val="both"/>
        <w:rPr>
          <w:rFonts w:ascii="Times New Roman" w:hAnsi="Times New Roman"/>
          <w:b/>
          <w:i/>
          <w:sz w:val="28"/>
          <w:szCs w:val="28"/>
        </w:rPr>
      </w:pPr>
      <w:r w:rsidRPr="00D23934">
        <w:rPr>
          <w:rFonts w:ascii="Times New Roman" w:hAnsi="Times New Roman"/>
          <w:b/>
          <w:i/>
          <w:sz w:val="28"/>
          <w:szCs w:val="28"/>
        </w:rPr>
        <w:t>Kính thưa toàn thể thầy cô giáo cùng các en học sinh thân mến!</w:t>
      </w:r>
    </w:p>
    <w:p w:rsidR="00F24BC6" w:rsidRPr="00D23934" w:rsidRDefault="00F24BC6" w:rsidP="00D23934">
      <w:pPr>
        <w:spacing w:after="0" w:line="360" w:lineRule="auto"/>
        <w:ind w:firstLine="720"/>
        <w:jc w:val="both"/>
        <w:rPr>
          <w:rFonts w:ascii="Times New Roman" w:hAnsi="Times New Roman"/>
          <w:sz w:val="28"/>
          <w:szCs w:val="28"/>
        </w:rPr>
      </w:pPr>
      <w:r w:rsidRPr="00D23934">
        <w:rPr>
          <w:rFonts w:ascii="Times New Roman" w:hAnsi="Times New Roman"/>
          <w:sz w:val="28"/>
          <w:szCs w:val="28"/>
        </w:rPr>
        <w:t xml:space="preserve">Mùa xuân đầy mong đợi của chúng ta sắp đến rồi! Mọi người cùng nhau diện bộ áo dài đẹp nhất của mình. Đám trẻ học sinh  thì luôn háo  hức, mong muốn được nhận từ tay người lớn những thiệp lì xì đỏ tươi tựa như trao cho chúng sự may mắn vậy. Và không thể thiếu được loài hoa lúc nào cũng túc trực trong ngôi nhà nho ấm áp đó là cành đào phai. Hôm nay tôi xin được giới thiệu tới toàn thể thầy cô giáo và các em học sinh câu truyện “Sự tích hoa đào ngày Tết”. Trong cuốn truyện “ 100 sự tích Việt </w:t>
      </w:r>
      <w:smartTag w:uri="urn:schemas-microsoft-com:office:smarttags" w:element="country-region">
        <w:smartTag w:uri="urn:schemas-microsoft-com:office:smarttags" w:element="place">
          <w:r w:rsidRPr="00D23934">
            <w:rPr>
              <w:rFonts w:ascii="Times New Roman" w:hAnsi="Times New Roman"/>
              <w:sz w:val="28"/>
              <w:szCs w:val="28"/>
            </w:rPr>
            <w:t>Nam</w:t>
          </w:r>
        </w:smartTag>
      </w:smartTag>
      <w:r w:rsidRPr="00D23934">
        <w:rPr>
          <w:rFonts w:ascii="Times New Roman" w:hAnsi="Times New Roman"/>
          <w:sz w:val="28"/>
          <w:szCs w:val="28"/>
        </w:rPr>
        <w:t xml:space="preserve"> hay nhất”.</w:t>
      </w:r>
    </w:p>
    <w:p w:rsidR="00F24BC6" w:rsidRPr="00D23934" w:rsidRDefault="00F24BC6" w:rsidP="00D23934">
      <w:pPr>
        <w:spacing w:after="0" w:line="360" w:lineRule="auto"/>
        <w:ind w:firstLine="720"/>
        <w:jc w:val="both"/>
        <w:rPr>
          <w:rFonts w:ascii="Times New Roman" w:hAnsi="Times New Roman"/>
          <w:sz w:val="28"/>
          <w:szCs w:val="28"/>
        </w:rPr>
      </w:pPr>
      <w:r w:rsidRPr="00D23934">
        <w:rPr>
          <w:rFonts w:ascii="Times New Roman" w:hAnsi="Times New Roman"/>
          <w:sz w:val="28"/>
          <w:szCs w:val="28"/>
        </w:rPr>
        <w:t xml:space="preserve"> Câu truyện này kể về thời xưa ở phía đông núi Sóc Sơn (Hà Nội), có một cây hoa đào mọc đã lâu đời.Ở trên cây đào này có hai vị thần tên là Trà và Uất Lũy. Quỹ dữ hay ma quái nào cũng rất kiếp sợ uy vũ sấm sét của hai vị thần,đến nỗi sợ luôn cả cây đào.Đến ngày cuối năm, cũng như các vị thần khác, hai thần phải lên thiên đình chầu Ngọc Hoàng.Trong mấy ngày Tết, nhân khi hai thần này vắng mặt ở trần gian, ma quỷ hoành hành, tác oai tác quái. Vì vậy hàng  năm, cứ mỗi dịp Tết đến, mọi nhà đều cố gắng đi bẻ cành đào về cắm trong nhà để trừ ma quỷ và cầu mong sự ấm no hạnh phúc.</w:t>
      </w:r>
    </w:p>
    <w:p w:rsidR="00F24BC6" w:rsidRPr="00D23934" w:rsidRDefault="00F24BC6" w:rsidP="00D23934">
      <w:pPr>
        <w:spacing w:after="0" w:line="360" w:lineRule="auto"/>
        <w:ind w:firstLine="720"/>
        <w:jc w:val="both"/>
        <w:rPr>
          <w:rFonts w:ascii="Times New Roman" w:hAnsi="Times New Roman"/>
          <w:sz w:val="28"/>
          <w:szCs w:val="28"/>
        </w:rPr>
      </w:pPr>
      <w:r w:rsidRPr="00D23934">
        <w:rPr>
          <w:rFonts w:ascii="Times New Roman" w:hAnsi="Times New Roman"/>
          <w:sz w:val="28"/>
          <w:szCs w:val="28"/>
        </w:rPr>
        <w:t>Kính thưa thầy cô giáo và các em học sinh, sự tích hoa đào là thế đó, hoa đào đem đến nguồn sinh khí mới cho mọi người trong gia đình dồi dào sức khỏe, vạn sự như ý.Vì vậy,việc trang trí ngôi nhà bằng những cây đào, cành đào trở thành một tục lệ  không thể thiếu vào dịp Tết.</w:t>
      </w:r>
    </w:p>
    <w:p w:rsidR="00F24BC6" w:rsidRPr="00D23934" w:rsidRDefault="00F24BC6" w:rsidP="00D23934">
      <w:pPr>
        <w:spacing w:after="0" w:line="360" w:lineRule="auto"/>
        <w:ind w:firstLine="720"/>
        <w:jc w:val="both"/>
        <w:rPr>
          <w:rFonts w:ascii="Times New Roman" w:hAnsi="Times New Roman"/>
          <w:sz w:val="28"/>
          <w:szCs w:val="28"/>
        </w:rPr>
      </w:pPr>
      <w:r w:rsidRPr="00D23934">
        <w:rPr>
          <w:rFonts w:ascii="Times New Roman" w:hAnsi="Times New Roman"/>
          <w:sz w:val="28"/>
          <w:szCs w:val="28"/>
        </w:rPr>
        <w:t>Để hiểu rõ hơn thầy cô giáo và các em học sinh tìm đọc cuốn truyện này ngay bây giờ có trong thư viện  nhà trường để có được kiến thức thật sự bổ ích.</w:t>
      </w:r>
    </w:p>
    <w:p w:rsidR="00F24BC6" w:rsidRPr="00D23934" w:rsidRDefault="00F24BC6" w:rsidP="00D23934">
      <w:pPr>
        <w:spacing w:after="0" w:line="360" w:lineRule="auto"/>
        <w:ind w:firstLine="720"/>
        <w:jc w:val="both"/>
        <w:rPr>
          <w:rFonts w:ascii="Times New Roman" w:hAnsi="Times New Roman"/>
          <w:sz w:val="28"/>
          <w:szCs w:val="28"/>
        </w:rPr>
      </w:pPr>
      <w:r w:rsidRPr="00D23934">
        <w:rPr>
          <w:rFonts w:ascii="Times New Roman" w:hAnsi="Times New Roman"/>
          <w:sz w:val="28"/>
          <w:szCs w:val="28"/>
        </w:rPr>
        <w:t>Bài giới thiệu sách đến đây xin được khép lại. Xin kính chúc thầy cô giáo và các em học sinh một năm mới tràn đầy niềm vui và sức khỏe. Hẹn gặp lại thầy cô giáo và các em học sinh trong buổi giới thiệu sách tháng sau!</w:t>
      </w:r>
    </w:p>
    <w:p w:rsidR="00F24BC6" w:rsidRPr="00D23934"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bookmarkStart w:id="0" w:name="_GoBack"/>
      <w:bookmarkEnd w:id="0"/>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Default="00F24BC6" w:rsidP="00D23934">
      <w:pPr>
        <w:jc w:val="both"/>
        <w:rPr>
          <w:rFonts w:ascii="Times New Roman" w:hAnsi="Times New Roman"/>
          <w:sz w:val="28"/>
          <w:szCs w:val="28"/>
        </w:rPr>
      </w:pPr>
    </w:p>
    <w:p w:rsidR="00F24BC6" w:rsidRPr="00D23934" w:rsidRDefault="00F24BC6" w:rsidP="00D23934">
      <w:pPr>
        <w:jc w:val="both"/>
        <w:rPr>
          <w:rFonts w:ascii="Times New Roman" w:hAnsi="Times New Roman"/>
          <w:sz w:val="28"/>
          <w:szCs w:val="28"/>
        </w:rPr>
      </w:pPr>
    </w:p>
    <w:p w:rsidR="00F24BC6" w:rsidRPr="00D23934" w:rsidRDefault="00F24BC6" w:rsidP="00F448AA">
      <w:pPr>
        <w:spacing w:line="360" w:lineRule="auto"/>
        <w:jc w:val="both"/>
        <w:rPr>
          <w:rFonts w:ascii="Times New Roman" w:hAnsi="Times New Roman"/>
          <w:sz w:val="28"/>
          <w:szCs w:val="28"/>
        </w:rPr>
      </w:pPr>
    </w:p>
    <w:p w:rsidR="00F24BC6" w:rsidRPr="00D23934" w:rsidRDefault="00F24BC6" w:rsidP="0089688B">
      <w:pPr>
        <w:rPr>
          <w:rFonts w:ascii="Times New Roman" w:hAnsi="Times New Roman"/>
          <w:sz w:val="28"/>
          <w:szCs w:val="28"/>
        </w:rPr>
      </w:pPr>
    </w:p>
    <w:sectPr w:rsidR="00F24BC6" w:rsidRPr="00D23934" w:rsidSect="00D23934">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126B"/>
    <w:rsid w:val="00001B6A"/>
    <w:rsid w:val="00015A53"/>
    <w:rsid w:val="001125E9"/>
    <w:rsid w:val="001235B8"/>
    <w:rsid w:val="0020792D"/>
    <w:rsid w:val="00237CE1"/>
    <w:rsid w:val="00276B6F"/>
    <w:rsid w:val="002809B7"/>
    <w:rsid w:val="002F4767"/>
    <w:rsid w:val="003763A5"/>
    <w:rsid w:val="003826E7"/>
    <w:rsid w:val="004910FC"/>
    <w:rsid w:val="0052101C"/>
    <w:rsid w:val="00525399"/>
    <w:rsid w:val="00645BF5"/>
    <w:rsid w:val="00660716"/>
    <w:rsid w:val="00757F81"/>
    <w:rsid w:val="007644CE"/>
    <w:rsid w:val="007B681C"/>
    <w:rsid w:val="007C1B1D"/>
    <w:rsid w:val="00845C0E"/>
    <w:rsid w:val="00873D82"/>
    <w:rsid w:val="0089688B"/>
    <w:rsid w:val="008D126B"/>
    <w:rsid w:val="00934F95"/>
    <w:rsid w:val="0099018D"/>
    <w:rsid w:val="009D1622"/>
    <w:rsid w:val="009D7CC8"/>
    <w:rsid w:val="009D7EB3"/>
    <w:rsid w:val="00A1470F"/>
    <w:rsid w:val="00A22F08"/>
    <w:rsid w:val="00A328A1"/>
    <w:rsid w:val="00A41829"/>
    <w:rsid w:val="00A842CD"/>
    <w:rsid w:val="00AD2A53"/>
    <w:rsid w:val="00CD0BC4"/>
    <w:rsid w:val="00D00707"/>
    <w:rsid w:val="00D23934"/>
    <w:rsid w:val="00DB3328"/>
    <w:rsid w:val="00DC46AF"/>
    <w:rsid w:val="00DE1E92"/>
    <w:rsid w:val="00EA6E53"/>
    <w:rsid w:val="00ED0CD7"/>
    <w:rsid w:val="00F24BC6"/>
    <w:rsid w:val="00F448AA"/>
    <w:rsid w:val="00F71D88"/>
    <w:rsid w:val="00FA63E3"/>
    <w:rsid w:val="00FE3B96"/>
    <w:rsid w:val="00FE3F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81C"/>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D126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41788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343</Words>
  <Characters>1961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thưa toàn thể thầy cô giáo cùng các en học sinh thân mến</dc:title>
  <dc:subject/>
  <dc:creator>Administrator</dc:creator>
  <cp:keywords/>
  <dc:description/>
  <cp:lastModifiedBy>Van Phong</cp:lastModifiedBy>
  <cp:revision>12</cp:revision>
  <cp:lastPrinted>2018-01-18T10:14:00Z</cp:lastPrinted>
  <dcterms:created xsi:type="dcterms:W3CDTF">2018-01-18T14:36:00Z</dcterms:created>
  <dcterms:modified xsi:type="dcterms:W3CDTF">2018-01-22T07:49:00Z</dcterms:modified>
</cp:coreProperties>
</file>