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40" w:rsidRPr="0056742E" w:rsidRDefault="008F3A40" w:rsidP="0046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6742E">
        <w:rPr>
          <w:rFonts w:ascii="Times New Roman" w:hAnsi="Times New Roman" w:cs="Times New Roman"/>
          <w:b/>
          <w:bCs/>
          <w:sz w:val="24"/>
          <w:szCs w:val="24"/>
        </w:rPr>
        <w:t>PHÒNG GD &amp; ĐT QUẬN LONG BIÊN</w:t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 xml:space="preserve">KẾ HOẠCH TỔ CHỨC THI NÓI TIẾNG ANH </w:t>
      </w:r>
    </w:p>
    <w:p w:rsidR="008F3A40" w:rsidRDefault="008F3A40" w:rsidP="00466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742E">
        <w:rPr>
          <w:rFonts w:ascii="Times New Roman" w:hAnsi="Times New Roman" w:cs="Times New Roman"/>
          <w:b/>
          <w:bCs/>
          <w:sz w:val="24"/>
          <w:szCs w:val="24"/>
        </w:rPr>
        <w:t>TRƯỜNG THCS NGÔ GIA TỰ</w:t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>LỚP 6</w:t>
      </w:r>
    </w:p>
    <w:p w:rsidR="008F3A40" w:rsidRPr="00F86895" w:rsidRDefault="008F3A40" w:rsidP="004663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56742E">
        <w:rPr>
          <w:rFonts w:ascii="Times New Roman" w:hAnsi="Times New Roman" w:cs="Times New Roman"/>
          <w:b/>
          <w:bCs/>
          <w:sz w:val="24"/>
          <w:szCs w:val="24"/>
        </w:rPr>
        <w:t xml:space="preserve"> HỌC KỲ I NĂM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2017-2018</w:t>
      </w:r>
    </w:p>
    <w:p w:rsidR="008F3A40" w:rsidRPr="00F86895" w:rsidRDefault="008F3A40" w:rsidP="004663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Hình thức tổ chức thi: </w:t>
      </w:r>
    </w:p>
    <w:p w:rsidR="008F3A40" w:rsidRPr="00F86895" w:rsidRDefault="008F3A40" w:rsidP="004663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Tổ chức một buổi thi nói riêng cho học sinh khối 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F3A40" w:rsidRPr="00F86895" w:rsidRDefault="008F3A40" w:rsidP="004663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Thông báo chủ đề cho học sinh để học sinh chuẩn bị trước khi thi.</w:t>
      </w:r>
    </w:p>
    <w:p w:rsidR="008F3A40" w:rsidRPr="00F86895" w:rsidRDefault="008F3A40" w:rsidP="004663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Mỗi học sinh được bốc thăm chủ đề, chuẩn bị trong thời gian 5 phút, trình bày tối đa 5 phút.</w:t>
      </w:r>
    </w:p>
    <w:p w:rsidR="008F3A40" w:rsidRPr="00F86895" w:rsidRDefault="008F3A40" w:rsidP="004663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Bài thi gồm có 2 phần:</w:t>
      </w:r>
    </w:p>
    <w:p w:rsidR="008F3A40" w:rsidRPr="00F86895" w:rsidRDefault="008F3A40" w:rsidP="004663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6895">
        <w:rPr>
          <w:rFonts w:ascii="Times New Roman" w:hAnsi="Times New Roman" w:cs="Times New Roman"/>
          <w:sz w:val="28"/>
          <w:szCs w:val="28"/>
        </w:rPr>
        <w:t>+ Phần trả lời câu hỏi của GV: 5 câu hỏi (name/age/hobby/family/….)</w:t>
      </w:r>
    </w:p>
    <w:p w:rsidR="008F3A40" w:rsidRPr="00F86895" w:rsidRDefault="008F3A40" w:rsidP="0046634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86895">
        <w:rPr>
          <w:rFonts w:ascii="Times New Roman" w:hAnsi="Times New Roman" w:cs="Times New Roman"/>
          <w:sz w:val="28"/>
          <w:szCs w:val="28"/>
        </w:rPr>
        <w:t>+ Phần nói theo topic đã chuẩn bị.</w:t>
      </w:r>
    </w:p>
    <w:p w:rsidR="008F3A40" w:rsidRPr="00F86895" w:rsidRDefault="008F3A40" w:rsidP="004663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Thời gian tổ chức thi: </w:t>
      </w:r>
    </w:p>
    <w:p w:rsidR="008F3A40" w:rsidRPr="00F86895" w:rsidRDefault="008F3A40" w:rsidP="0046634A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Theo kế hoạch của Ban giám hiệu</w:t>
      </w:r>
    </w:p>
    <w:p w:rsidR="008F3A40" w:rsidRPr="00F86895" w:rsidRDefault="008F3A40" w:rsidP="004663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Địa điểm thi: </w:t>
      </w:r>
    </w:p>
    <w:p w:rsidR="008F3A40" w:rsidRPr="00F86895" w:rsidRDefault="008F3A40" w:rsidP="0046634A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Tại phòng học của các lớp 6: 6A, 6B, 6C, 6D, 6E</w:t>
      </w:r>
    </w:p>
    <w:p w:rsidR="008F3A40" w:rsidRPr="00F86895" w:rsidRDefault="008F3A40" w:rsidP="0046634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Phân công giáo viên coi thi: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3625"/>
        <w:gridCol w:w="1505"/>
        <w:gridCol w:w="2160"/>
      </w:tblGrid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 giáo viên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Lớp 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Nguyễn Thị Quế Lan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6A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Nguyễn Thu Trang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6B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Trần Minh Xuân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6C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 xml:space="preserve"> Đặng Thị Thu Loan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6D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3A40" w:rsidRPr="00F86895">
        <w:tc>
          <w:tcPr>
            <w:tcW w:w="100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2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Đặng Thị Thu Loan</w:t>
            </w:r>
          </w:p>
        </w:tc>
        <w:tc>
          <w:tcPr>
            <w:tcW w:w="1505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sz w:val="28"/>
                <w:szCs w:val="28"/>
              </w:rPr>
              <w:t>6E</w:t>
            </w:r>
          </w:p>
        </w:tc>
        <w:tc>
          <w:tcPr>
            <w:tcW w:w="216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F3A40" w:rsidRPr="0046634A" w:rsidRDefault="008F3A40" w:rsidP="0046634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34A">
        <w:rPr>
          <w:rFonts w:ascii="Times New Roman" w:hAnsi="Times New Roman" w:cs="Times New Roman"/>
          <w:b/>
          <w:bCs/>
          <w:sz w:val="28"/>
          <w:szCs w:val="28"/>
        </w:rPr>
        <w:t>Cách đánh giá theo thang điểm: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8"/>
        <w:gridCol w:w="3240"/>
        <w:gridCol w:w="1080"/>
      </w:tblGrid>
      <w:tr w:rsidR="008F3A40" w:rsidRPr="00F86895">
        <w:tc>
          <w:tcPr>
            <w:tcW w:w="397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Talking about yourself</w:t>
            </w:r>
          </w:p>
        </w:tc>
        <w:tc>
          <w:tcPr>
            <w:tcW w:w="324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Name            (1m)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Age                (1m) 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Family           (1m)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Friend           (1m)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Hobby           (1m)</w:t>
            </w:r>
          </w:p>
        </w:tc>
        <w:tc>
          <w:tcPr>
            <w:tcW w:w="108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5m</w:t>
            </w:r>
          </w:p>
        </w:tc>
      </w:tr>
      <w:tr w:rsidR="008F3A40" w:rsidRPr="00F86895">
        <w:tc>
          <w:tcPr>
            <w:tcW w:w="397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Topic</w:t>
            </w:r>
          </w:p>
        </w:tc>
        <w:tc>
          <w:tcPr>
            <w:tcW w:w="324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Fluency (2m)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Pronunciation (2m)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Grammar (2m)</w:t>
            </w:r>
          </w:p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Content (7m)</w:t>
            </w:r>
          </w:p>
        </w:tc>
        <w:tc>
          <w:tcPr>
            <w:tcW w:w="108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13m</w:t>
            </w:r>
          </w:p>
        </w:tc>
      </w:tr>
      <w:tr w:rsidR="008F3A40" w:rsidRPr="00F86895">
        <w:tc>
          <w:tcPr>
            <w:tcW w:w="397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Teacher's questions</w:t>
            </w:r>
          </w:p>
        </w:tc>
        <w:tc>
          <w:tcPr>
            <w:tcW w:w="324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F3A40" w:rsidRPr="00F86895">
        <w:tc>
          <w:tcPr>
            <w:tcW w:w="3978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24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F3A40" w:rsidRPr="00F86895" w:rsidRDefault="008F3A40" w:rsidP="0046634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68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20m</w:t>
            </w:r>
          </w:p>
        </w:tc>
      </w:tr>
    </w:tbl>
    <w:p w:rsidR="008F3A40" w:rsidRPr="0046634A" w:rsidRDefault="008F3A40" w:rsidP="00466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3A40" w:rsidRPr="0046634A" w:rsidRDefault="008F3A40" w:rsidP="004663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634A">
        <w:rPr>
          <w:rFonts w:ascii="Times New Roman" w:hAnsi="Times New Roman" w:cs="Times New Roman"/>
          <w:b/>
          <w:bCs/>
          <w:sz w:val="28"/>
          <w:szCs w:val="28"/>
        </w:rPr>
        <w:t>Talk about your school.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 xml:space="preserve">Talk about name of the school, address, surroundings 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 xml:space="preserve">Talk about facilities 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students and teachers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What do you do on a typical school day?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How many days a week you go to school.    -What time it starts and finishes.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Which day you like best and why                 - How many periods there are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Which subjects you have on that day            - What you study in those classes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 xml:space="preserve"> What you do on that day                               - How you feel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Describe your home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the address and surroundings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How many rooms there are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the furniture in each room and its positions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Describe your dream house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something about your present house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your dream house</w:t>
      </w:r>
    </w:p>
    <w:p w:rsidR="008F3A40" w:rsidRPr="00F86895" w:rsidRDefault="008F3A40" w:rsidP="0046634A">
      <w:pPr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+ Where it is and how big it is</w:t>
      </w:r>
    </w:p>
    <w:p w:rsidR="008F3A40" w:rsidRPr="00F86895" w:rsidRDefault="008F3A40" w:rsidP="0046634A">
      <w:pPr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+ How many rooms there are</w:t>
      </w:r>
    </w:p>
    <w:p w:rsidR="008F3A40" w:rsidRPr="00F86895" w:rsidRDefault="008F3A40" w:rsidP="0046634A">
      <w:pPr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+ What there are in each room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46634A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….</w:t>
      </w:r>
    </w:p>
    <w:p w:rsidR="008F3A40" w:rsidRDefault="008F3A40" w:rsidP="0046634A">
      <w:pPr>
        <w:spacing w:line="240" w:lineRule="auto"/>
        <w:ind w:left="1077"/>
        <w:rPr>
          <w:rFonts w:ascii="Times New Roman" w:hAnsi="Times New Roman" w:cs="Times New Roman"/>
          <w:b/>
          <w:bCs/>
          <w:sz w:val="28"/>
          <w:szCs w:val="28"/>
        </w:rPr>
      </w:pPr>
    </w:p>
    <w:p w:rsidR="008F3A40" w:rsidRDefault="008F3A40" w:rsidP="0046634A">
      <w:pPr>
        <w:spacing w:line="240" w:lineRule="auto"/>
        <w:ind w:left="1077"/>
        <w:rPr>
          <w:rFonts w:ascii="Times New Roman" w:hAnsi="Times New Roman" w:cs="Times New Roman"/>
          <w:b/>
          <w:bCs/>
          <w:sz w:val="28"/>
          <w:szCs w:val="28"/>
        </w:rPr>
      </w:pPr>
    </w:p>
    <w:p w:rsidR="008F3A40" w:rsidRPr="0046634A" w:rsidRDefault="008F3A40" w:rsidP="004663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34A">
        <w:rPr>
          <w:rFonts w:ascii="Times New Roman" w:hAnsi="Times New Roman" w:cs="Times New Roman"/>
          <w:b/>
          <w:bCs/>
          <w:sz w:val="28"/>
          <w:szCs w:val="28"/>
        </w:rPr>
        <w:t>Talk about your close friend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her / his name, address, family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her / his appearance and personality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her / his studying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 xml:space="preserve">Talk about your feelings and future 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Tell about how you can improve your study.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your present study result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the subjects you are good at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2 or 3 subjects you need to improve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how to improve those subjects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Talk about your neighbourhood.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Where your neighbourhood is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it has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the weather is like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How the people / the streets / the places …are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Compare the places or things between the present and the past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what you like or dislike about living there.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…..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Talk about the place you want to visit very much.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Where is it?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  <w:t>- How far is it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How can you get there?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  <w:t>- What is the weather like?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is it like?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  <w:t>- What is special about it?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  <w:t xml:space="preserve">- 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can you do there?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  <w:t>- 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….</w:t>
      </w:r>
    </w:p>
    <w:p w:rsidR="008F3A40" w:rsidRDefault="008F3A40" w:rsidP="0046634A">
      <w:pPr>
        <w:spacing w:line="240" w:lineRule="auto"/>
        <w:ind w:left="1077"/>
        <w:rPr>
          <w:rFonts w:ascii="Times New Roman" w:hAnsi="Times New Roman" w:cs="Times New Roman"/>
          <w:b/>
          <w:bCs/>
          <w:sz w:val="28"/>
          <w:szCs w:val="28"/>
        </w:rPr>
      </w:pPr>
    </w:p>
    <w:p w:rsidR="008F3A40" w:rsidRPr="0046634A" w:rsidRDefault="008F3A40" w:rsidP="0046634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34A">
        <w:rPr>
          <w:rFonts w:ascii="Times New Roman" w:hAnsi="Times New Roman" w:cs="Times New Roman"/>
          <w:b/>
          <w:bCs/>
          <w:sz w:val="28"/>
          <w:szCs w:val="28"/>
        </w:rPr>
        <w:t>What are the things you take with you when traveling and why?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Do you like traveling?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Talk about 3 or 4 things you take and why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do you do when traveling?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Your feelings and future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…</w:t>
      </w:r>
    </w:p>
    <w:p w:rsidR="008F3A40" w:rsidRPr="00F86895" w:rsidRDefault="008F3A40" w:rsidP="0046634A">
      <w:pPr>
        <w:numPr>
          <w:ilvl w:val="0"/>
          <w:numId w:val="3"/>
        </w:numPr>
        <w:spacing w:line="240" w:lineRule="auto"/>
        <w:ind w:left="1077" w:hanging="357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>What are your activities for Tet holidays?</w:t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When does Tet occur?</w:t>
      </w:r>
      <w:r w:rsidRPr="00F86895">
        <w:rPr>
          <w:rFonts w:ascii="Times New Roman" w:hAnsi="Times New Roman" w:cs="Times New Roman"/>
          <w:sz w:val="28"/>
          <w:szCs w:val="28"/>
        </w:rPr>
        <w:tab/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is special about Tet in Viet Nam?</w:t>
      </w:r>
      <w:r w:rsidRPr="00F86895">
        <w:rPr>
          <w:rFonts w:ascii="Times New Roman" w:hAnsi="Times New Roman" w:cs="Times New Roman"/>
          <w:sz w:val="28"/>
          <w:szCs w:val="28"/>
        </w:rPr>
        <w:tab/>
      </w:r>
      <w:r w:rsidRPr="00F86895">
        <w:rPr>
          <w:rFonts w:ascii="Times New Roman" w:hAnsi="Times New Roman" w:cs="Times New Roman"/>
          <w:sz w:val="28"/>
          <w:szCs w:val="28"/>
        </w:rPr>
        <w:tab/>
      </w:r>
    </w:p>
    <w:p w:rsidR="008F3A40" w:rsidRPr="00F86895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What do you and your family do before Tet and on new year days</w:t>
      </w:r>
    </w:p>
    <w:p w:rsidR="008F3A40" w:rsidRDefault="008F3A40" w:rsidP="0046634A">
      <w:pPr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86895">
        <w:rPr>
          <w:rFonts w:ascii="Times New Roman" w:hAnsi="Times New Roman" w:cs="Times New Roman"/>
          <w:sz w:val="28"/>
          <w:szCs w:val="28"/>
        </w:rPr>
        <w:t>How do you feel?</w:t>
      </w:r>
    </w:p>
    <w:p w:rsidR="008F3A40" w:rsidRDefault="008F3A40" w:rsidP="0078591A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F3A40" w:rsidRDefault="008F3A40" w:rsidP="0078591A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F3A40" w:rsidRDefault="008F3A40" w:rsidP="0078591A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F3A40" w:rsidRPr="006C15DE" w:rsidRDefault="008F3A40" w:rsidP="0078591A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Nhóm Tiếng Anh 6 lập bảng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Tổ Phó CM</w:t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>KT Hiệu Trưởng</w:t>
      </w:r>
    </w:p>
    <w:p w:rsidR="008F3A40" w:rsidRPr="00F86895" w:rsidRDefault="008F3A40" w:rsidP="00747EE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 Ngày 28/11</w:t>
      </w:r>
      <w:r>
        <w:rPr>
          <w:rFonts w:ascii="Times New Roman" w:hAnsi="Times New Roman" w:cs="Times New Roman"/>
          <w:b/>
          <w:bCs/>
          <w:sz w:val="28"/>
          <w:szCs w:val="28"/>
        </w:rPr>
        <w:t>/2017</w:t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>P. Hiệu Trưởng</w:t>
      </w: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689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Trần Minh Xuân            </w:t>
      </w:r>
      <w:r w:rsidRPr="00F86895">
        <w:rPr>
          <w:rFonts w:ascii="Times New Roman" w:hAnsi="Times New Roman" w:cs="Times New Roman"/>
          <w:b/>
          <w:bCs/>
          <w:sz w:val="28"/>
          <w:szCs w:val="28"/>
        </w:rPr>
        <w:t>Nguyễn Thị Song Đăng</w:t>
      </w: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3A40" w:rsidRPr="00F86895" w:rsidRDefault="008F3A40" w:rsidP="0046634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F3A40" w:rsidRPr="00F86895" w:rsidSect="0046634A">
      <w:pgSz w:w="12240" w:h="15840"/>
      <w:pgMar w:top="720" w:right="54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40" w:rsidRDefault="008F3A40" w:rsidP="0056742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F3A40" w:rsidRDefault="008F3A40" w:rsidP="0056742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40" w:rsidRDefault="008F3A40" w:rsidP="0056742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F3A40" w:rsidRDefault="008F3A40" w:rsidP="0056742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010A"/>
    <w:multiLevelType w:val="hybridMultilevel"/>
    <w:tmpl w:val="1E108F78"/>
    <w:lvl w:ilvl="0" w:tplc="C95201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656071"/>
    <w:multiLevelType w:val="hybridMultilevel"/>
    <w:tmpl w:val="40B0FFD2"/>
    <w:lvl w:ilvl="0" w:tplc="75581C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56BFE"/>
    <w:multiLevelType w:val="hybridMultilevel"/>
    <w:tmpl w:val="9EF47CF8"/>
    <w:lvl w:ilvl="0" w:tplc="B13CD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BEF06D1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49A"/>
    <w:rsid w:val="001B087B"/>
    <w:rsid w:val="00227A3A"/>
    <w:rsid w:val="0026649A"/>
    <w:rsid w:val="00367E47"/>
    <w:rsid w:val="00455B3A"/>
    <w:rsid w:val="0046634A"/>
    <w:rsid w:val="0056742E"/>
    <w:rsid w:val="005F223D"/>
    <w:rsid w:val="006C15DE"/>
    <w:rsid w:val="006C27B5"/>
    <w:rsid w:val="00735A4F"/>
    <w:rsid w:val="00747EE6"/>
    <w:rsid w:val="0078591A"/>
    <w:rsid w:val="008F3A40"/>
    <w:rsid w:val="00A26641"/>
    <w:rsid w:val="00AA236A"/>
    <w:rsid w:val="00B53234"/>
    <w:rsid w:val="00D4403D"/>
    <w:rsid w:val="00F86895"/>
    <w:rsid w:val="00FF0239"/>
    <w:rsid w:val="00FF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03D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6742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567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6742E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4663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553</Words>
  <Characters>3155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QUẬN LONG BIÊN</dc:title>
  <dc:subject/>
  <dc:creator>M2</dc:creator>
  <cp:keywords/>
  <dc:description/>
  <cp:lastModifiedBy>MINH CHIEN_PC</cp:lastModifiedBy>
  <cp:revision>2</cp:revision>
  <dcterms:created xsi:type="dcterms:W3CDTF">2017-12-29T07:41:00Z</dcterms:created>
  <dcterms:modified xsi:type="dcterms:W3CDTF">2017-12-29T07:41:00Z</dcterms:modified>
</cp:coreProperties>
</file>