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611F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22788641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NHÀ TRẺ 24-36 THÁNG - LỚP NT D4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Bùi Thị Thu Hằng - Lê Thị Liên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4"/>
        <w:gridCol w:w="1979"/>
        <w:gridCol w:w="1979"/>
        <w:gridCol w:w="1979"/>
        <w:gridCol w:w="1979"/>
        <w:gridCol w:w="1980"/>
        <w:gridCol w:w="1183"/>
      </w:tblGrid>
      <w:tr w:rsidR="00000000" w14:paraId="5DB20297" w14:textId="77777777">
        <w:trPr>
          <w:divId w:val="22788641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EA398" w14:textId="77777777" w:rsidR="00000000" w:rsidRDefault="00000000">
            <w:pPr>
              <w:jc w:val="center"/>
              <w:divId w:val="10455247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70D68" w14:textId="77777777" w:rsidR="00000000" w:rsidRDefault="00000000">
            <w:pPr>
              <w:jc w:val="center"/>
              <w:divId w:val="9987264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A2D1E" w14:textId="77777777" w:rsidR="00000000" w:rsidRDefault="00000000">
            <w:pPr>
              <w:jc w:val="center"/>
              <w:divId w:val="18808947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1A5AC" w14:textId="77777777" w:rsidR="00000000" w:rsidRDefault="00000000">
            <w:pPr>
              <w:jc w:val="center"/>
              <w:divId w:val="1768166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DA628" w14:textId="77777777" w:rsidR="00000000" w:rsidRDefault="00000000">
            <w:pPr>
              <w:jc w:val="center"/>
              <w:divId w:val="9664256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C0ADF" w14:textId="77777777" w:rsidR="00000000" w:rsidRDefault="00000000">
            <w:pPr>
              <w:jc w:val="center"/>
              <w:divId w:val="7974515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9EBA5" w14:textId="77777777" w:rsidR="00000000" w:rsidRDefault="00000000">
            <w:pPr>
              <w:jc w:val="center"/>
              <w:divId w:val="9922917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419DBD6C" w14:textId="77777777">
        <w:trPr>
          <w:divId w:val="2278864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390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1AD6" w14:textId="77777777" w:rsidR="00000000" w:rsidRDefault="00000000">
            <w:r>
              <w:rPr>
                <w:rStyle w:val="plan-content-pre1"/>
              </w:rPr>
              <w:t>- Đo thân nhiệt cho trẻ trước khi vào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của trẻ ( về sức khỏe, về tâm lý của trẻ, thói quen của trẻ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xem tranh ảnh đồ dùng trong gia đình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đồ dùng ăn 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ở nhà bé có những đồ dùng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Tập thói quen chào hỏi lễ phép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Thường xuyên nhắc nhở trẻ thể hiện sự lễ phép với người lớn trong các hoạt động: Chào hỏi, vâng, dạ, cảm ơn, xin lỗi,... </w:t>
            </w:r>
            <w:r>
              <w:rPr>
                <w:rStyle w:val="plan-content-pre1"/>
                <w:b/>
                <w:bCs/>
                <w:color w:val="337AB7"/>
              </w:rPr>
              <w:t>(MT30)</w:t>
            </w:r>
            <w:r>
              <w:rPr>
                <w:rStyle w:val="plan-content-pre1"/>
              </w:rPr>
              <w:t xml:space="preserve"> </w:t>
            </w:r>
          </w:p>
          <w:p w14:paraId="6311544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B7ED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MT30</w:t>
            </w:r>
          </w:p>
        </w:tc>
      </w:tr>
      <w:tr w:rsidR="00000000" w14:paraId="2226132A" w14:textId="77777777">
        <w:trPr>
          <w:divId w:val="2278864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89E5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05696" w14:textId="77777777" w:rsidR="00000000" w:rsidRDefault="00000000">
            <w:r>
              <w:rPr>
                <w:rStyle w:val="plan-content-pre1"/>
              </w:rPr>
              <w:t>* Khởi động : Đi vòng tròn kết hợp các động tác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Trọng động: Tập theo nền nhạc “Nắng sớm”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hấp: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thật sâu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Thở ra từ từ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đưa lên cao,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bụng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Quay người sang 2 bên phải,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chân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Ngồi khuỵu gối,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Nhảy flashmob theo nhạc bài lalala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Hồi tĩnh : Làm các động tác nhẹ nhàng. </w:t>
            </w:r>
          </w:p>
          <w:p w14:paraId="33E69B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A28A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89580D3" w14:textId="77777777">
        <w:trPr>
          <w:divId w:val="2278864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08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9737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FFF3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795DB58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Cái chuông nhỏ </w:t>
            </w:r>
          </w:p>
          <w:p w14:paraId="1B0A7EE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3ED1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1D9B5E8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Găng tay và mũ </w:t>
            </w:r>
          </w:p>
          <w:p w14:paraId="6C862C7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5DA9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488037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Cô giáo của em </w:t>
            </w:r>
          </w:p>
          <w:p w14:paraId="79DC8AE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97C0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78A74CA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Ấm và chảo </w:t>
            </w:r>
          </w:p>
          <w:p w14:paraId="453409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73FD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463846B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Chiếc ấm sành nở hoa </w:t>
            </w:r>
          </w:p>
          <w:p w14:paraId="77FE86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794D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</w:t>
            </w:r>
          </w:p>
        </w:tc>
      </w:tr>
      <w:tr w:rsidR="00000000" w14:paraId="53442785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099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2DF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7FD0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3C92B40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Đồ chơi của bé (Quả bóng) </w:t>
            </w:r>
          </w:p>
          <w:p w14:paraId="631183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DC0B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09077E8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Đồ dùng của bé ( mũ, dép) </w:t>
            </w:r>
          </w:p>
          <w:p w14:paraId="7F8CFA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085E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37FCF08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20/11 </w:t>
            </w:r>
          </w:p>
          <w:p w14:paraId="7DA3C16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EA6B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148F8E4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Đồ dùng để ăn ( thìa, bát)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252300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96E8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32E155A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Đồ dùng để uống </w:t>
            </w:r>
          </w:p>
          <w:p w14:paraId="099EEA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B5CC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8BD7501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0D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FC98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402C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25BAB2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Đứng co một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Bắt bướm </w:t>
            </w:r>
          </w:p>
          <w:p w14:paraId="066B4D8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9033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6C4D150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Nu na nu nống </w:t>
            </w:r>
          </w:p>
          <w:p w14:paraId="642D2C7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F0F8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40D32FB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Đi trong đường hẹp có bê vật trên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Chơi với dải lụa </w:t>
            </w:r>
          </w:p>
          <w:p w14:paraId="00D972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D3E0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49E0B45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thay đổi tốc độ nhanh - chậm theo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Con bọ dừa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C74066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6587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4C1C85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bước qua vật cản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Lăn bóng </w:t>
            </w:r>
          </w:p>
          <w:p w14:paraId="7D45E8A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A5C8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126E63B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4A8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17F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D6E8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3595AD9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Quả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Chuông kêu ở đâu </w:t>
            </w:r>
          </w:p>
          <w:p w14:paraId="4A3192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906D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22E7DCB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Em ngoan hơn búp bê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VĐTN: Di chuyển nhanh chậm theo tiết tấu </w:t>
            </w:r>
          </w:p>
          <w:p w14:paraId="340C23E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9A48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62B928C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VĐTN: Kéo cưa lừa xẻ </w:t>
            </w:r>
          </w:p>
          <w:p w14:paraId="745D54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FAF4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12445D5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Đu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Thi ai giỏi </w:t>
            </w:r>
          </w:p>
          <w:p w14:paraId="63BE641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2C61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5D46EE6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Đu quay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Chiếc khăn tay </w:t>
            </w:r>
          </w:p>
          <w:p w14:paraId="05348AD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F32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483F77B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39F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B1B4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28A9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71EBE99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làm mặt nước </w:t>
            </w:r>
          </w:p>
          <w:p w14:paraId="026C65A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4627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58C1CB1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màu vàng </w:t>
            </w:r>
          </w:p>
          <w:p w14:paraId="1D9A199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55C1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33B108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ngón tay tạo thành cánh hoa </w:t>
            </w:r>
          </w:p>
          <w:p w14:paraId="0BF62F5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3C33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1FE55AA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phân biệt 2 màu xanh, vàng </w:t>
            </w:r>
          </w:p>
          <w:p w14:paraId="3CD2CA0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C30F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6C0FAB8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đường về nhà </w:t>
            </w:r>
          </w:p>
          <w:p w14:paraId="3034499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D15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3996BA0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A13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2E16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E977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0D65A90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Đứng co 1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Bắt bướm </w:t>
            </w:r>
          </w:p>
          <w:p w14:paraId="1011D0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413D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63FA61B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màu vàng </w:t>
            </w:r>
          </w:p>
          <w:p w14:paraId="1782B8C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7F00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1EC023C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Cô giáo của em </w:t>
            </w:r>
          </w:p>
          <w:p w14:paraId="4C2A08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844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5A8C4FC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Đồ dùng để ăn (cốc, thìa, bát) </w:t>
            </w:r>
          </w:p>
          <w:p w14:paraId="53DE99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D6DF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0731337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đường về nhà </w:t>
            </w:r>
          </w:p>
          <w:p w14:paraId="05902A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235D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952C039" w14:textId="77777777">
        <w:trPr>
          <w:divId w:val="2278864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BB2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1D14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781E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3DDED88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57E9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lá cây </w:t>
            </w:r>
          </w:p>
          <w:p w14:paraId="1E7584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803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Đu quay con voi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3A4FB54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A91B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dạo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bóng </w:t>
            </w:r>
          </w:p>
          <w:p w14:paraId="27E56F1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0CD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dải lụa </w:t>
            </w:r>
          </w:p>
          <w:p w14:paraId="72CC75A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99B2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1E8A416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531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6A6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6561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Nhà bếp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Thi xem ai nhanh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bóng </w:t>
            </w:r>
          </w:p>
          <w:p w14:paraId="6F51E50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B552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Cầu trượt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bộ đồ chơi liên hoàn </w:t>
            </w:r>
          </w:p>
          <w:p w14:paraId="1A8F2B9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6FE1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lớp MGB C4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xếp hình từ sỏi và lá cây </w:t>
            </w:r>
          </w:p>
          <w:p w14:paraId="32CE9CD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3877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745108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0DF8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Cây cao, cỏ thấp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Gấp giấy </w:t>
            </w:r>
          </w:p>
          <w:p w14:paraId="137D2C3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62DD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D70FCF4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BAED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E651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7E84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với đồi chơi ngoài trời </w:t>
            </w:r>
          </w:p>
          <w:p w14:paraId="09B616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6773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Mưa to, mưa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tự do: Chơi xếp hình từ đá và sỏi. </w:t>
            </w:r>
          </w:p>
          <w:p w14:paraId="0C69502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4BEB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tự do: Chơi với đồ chơi ngoài trời. </w:t>
            </w:r>
          </w:p>
          <w:p w14:paraId="65851E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0274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 cầu trượt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Thi xem ai nhanh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với lá cây. </w:t>
            </w:r>
          </w:p>
          <w:p w14:paraId="384ECCB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07C1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Đi dạo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Tung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tự do: Chơi với đồ chơi ngoài trời </w:t>
            </w:r>
          </w:p>
          <w:p w14:paraId="0D7588F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93A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61FFDED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4F89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11AB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B776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nhà trẻ D3 trò chơi "Chi chi chành chành" </w:t>
            </w:r>
          </w:p>
          <w:p w14:paraId="7BAFE9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7745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NTD3 chơi trò chơi "Ném bóng" </w:t>
            </w:r>
          </w:p>
          <w:p w14:paraId="0126342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B5EC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NTD3 trò chơi: Tập tầm vông </w:t>
            </w:r>
          </w:p>
          <w:p w14:paraId="16601BB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4008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NTD3 trò chơi "Lộn cầu vồng" </w:t>
            </w:r>
          </w:p>
          <w:p w14:paraId="1A6510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10B9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NTD3 trò chơi "Kéo mo cau" </w:t>
            </w:r>
          </w:p>
          <w:p w14:paraId="1E96D39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203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3F4ECC8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25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B00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D9BA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vòng </w:t>
            </w:r>
          </w:p>
          <w:p w14:paraId="2178A4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1EF8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cây đu đủ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vẽ phấn. </w:t>
            </w:r>
          </w:p>
          <w:p w14:paraId="5E5F5C8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E316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trời. </w:t>
            </w:r>
          </w:p>
          <w:p w14:paraId="1D6A7F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A1EB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cây nhãn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bóng </w:t>
            </w:r>
          </w:p>
          <w:p w14:paraId="48996DB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386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Nhặt lá vàng quanh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lá cây vừa nhặt được </w:t>
            </w:r>
          </w:p>
          <w:p w14:paraId="251DFDC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EAA3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F3B734E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5E3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8431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2D00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3F12798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BF3C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bóng </w:t>
            </w:r>
          </w:p>
          <w:p w14:paraId="2552D4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BBF2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ngâu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TCVD: 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cầu trượt. </w:t>
            </w:r>
          </w:p>
          <w:p w14:paraId="3EA20C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0747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dạo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Tung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1741EE8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861F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5A83586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29A0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9AD3D8D" w14:textId="77777777">
        <w:trPr>
          <w:divId w:val="2278864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347E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8D0E" w14:textId="77777777" w:rsidR="00000000" w:rsidRDefault="00000000">
            <w:r>
              <w:rPr>
                <w:rStyle w:val="plan-content-pre1"/>
              </w:rPr>
              <w:t>Bé chơi với búp bê (T1); Hoạt động với đồ vật (T2), Bé chơi với hình và màu(T3), Góc sách truyện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vận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Vận động tinh: Thả hạt theo màu, tập vo giấy, chơi đất nặn.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Xâu vòng màu đỏ, xâu hoa, khâu 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 các trò chơi: Nu na nu nống, cáo và thỏ, tập tầm vông.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tập phát triển tâm vận động: Ồ sao bé không lắc.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hoạt động với đồ vật: Rèn cho trẻ kỹ năng xếp chồng (xếp nhà), xếp cạnh (xếp bàn ghế), xếp hàng rào, xếp đường 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bé chơi với búp bê: Xúc cho em ăn, ru bé ngủ, hát cho bé nghe, xếp quần áo cho </w:t>
            </w:r>
            <w:r>
              <w:rPr>
                <w:rStyle w:val="plan-content-pre1"/>
              </w:rPr>
              <w:lastRenderedPageBreak/>
              <w:t>em bé, chơi với đồ chơi nấu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bé chơi với hình và màu: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màu nước : In cánh hoa tặng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Di mầu đồ chơi bé thích, đồ dùng trong các phòng.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đất nặn: Bóp, nhào đất.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*Góc sách truyện: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truyện tranh, truyện có hình ảnh các loại đồ dùng trong gia đình, đồ chơi góc nấu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truyện: Anh em nhà thỏ, cái ấm sành nở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ảnh các đồ dùng đồ chơi trong gia đình </w:t>
            </w:r>
          </w:p>
          <w:p w14:paraId="3F9537C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206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4B5DD76" w14:textId="77777777">
        <w:trPr>
          <w:divId w:val="2278864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29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C2B0" w14:textId="77777777" w:rsidR="00000000" w:rsidRDefault="00000000">
            <w:r>
              <w:rPr>
                <w:b/>
                <w:bCs/>
              </w:rPr>
              <w:t>Hoạt động ăn, ngủ, vệ sinh cá nhân:</w:t>
            </w:r>
          </w:p>
          <w:p w14:paraId="048BCE01" w14:textId="77777777" w:rsidR="00000000" w:rsidRDefault="00000000">
            <w:r>
              <w:rPr>
                <w:rStyle w:val="plan-content-pre1"/>
              </w:rPr>
              <w:t>+ Thực hiện các hoạt động ăn, ngủ vệ sinh theo chế độ sinh hoạt 1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Luyện tập đi vệ sinh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tên món ăn hàng ngày và lợi ích của các món ăn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14:paraId="026ABD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C64D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</w:p>
        </w:tc>
      </w:tr>
      <w:tr w:rsidR="00000000" w14:paraId="76167F0D" w14:textId="77777777">
        <w:trPr>
          <w:divId w:val="2278864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AF5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B79C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BF92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để dép đúng nơi quy định </w:t>
            </w:r>
          </w:p>
          <w:p w14:paraId="2C52EF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A301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Cô cùng trẻ xem và trò chuyện về một số đồ dùng cá nhân của trẻ. </w:t>
            </w:r>
          </w:p>
          <w:p w14:paraId="10040F8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40C0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Cô cùng trẻ xem tranh ảnh các hoạt động diễn ra vào ngày 20 - 11 </w:t>
            </w:r>
          </w:p>
          <w:p w14:paraId="0FDE308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95A0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Cô cùng trẻ xem và trò chuyện về một số đồ dùng để ăn. </w:t>
            </w:r>
          </w:p>
          <w:p w14:paraId="4E0093D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4874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Cô cùng trẻ xem tranh ảnh và trò chuyện về đồ dùng để uống </w:t>
            </w:r>
          </w:p>
          <w:p w14:paraId="0535B4E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2DF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1F2D415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519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C701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61F2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Chơi trò chơi: trời nắng trời mưa </w:t>
            </w:r>
          </w:p>
          <w:p w14:paraId="4FD585A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59FA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di màu đồ chơi </w:t>
            </w:r>
          </w:p>
          <w:p w14:paraId="347A9BC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7713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di màu đồ dùng (cốc, bát) </w:t>
            </w:r>
          </w:p>
          <w:p w14:paraId="3E7F4D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1B84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Nhận biết màu xanh - màu vàng (trang 3) </w:t>
            </w:r>
          </w:p>
          <w:p w14:paraId="06C672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FE0F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Ôn Nhận biết màu xanh - màu vàng, một - nhiều (trang 11) </w:t>
            </w:r>
          </w:p>
          <w:p w14:paraId="75D7500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21F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B1DA99A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F6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5B6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9D3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trẻ nghe bài hát: "Quả bóng" </w:t>
            </w:r>
          </w:p>
          <w:p w14:paraId="3929F8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A945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Cô cùng trẻ nghe bài hát " Em ngoan hơn búp bê" </w:t>
            </w:r>
          </w:p>
          <w:p w14:paraId="545A56A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A23B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Cô cùng trẻ nghe hat bài " Cô giáo" </w:t>
            </w:r>
          </w:p>
          <w:p w14:paraId="07F943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0AE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trẻ nghe bài hát "Đu quay" </w:t>
            </w:r>
          </w:p>
          <w:p w14:paraId="7013CD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EBCC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Nghe cô kể chuyện: Chiếc ấm sành nở hoa </w:t>
            </w:r>
          </w:p>
          <w:p w14:paraId="2A5DF7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0A0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6E68D84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0762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17DB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10DF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nhận biết và phân biệt cứng và mềm. </w:t>
            </w:r>
          </w:p>
          <w:p w14:paraId="6D812B4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5E9E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Ôn nhận biết màu xanh và màu đỏ </w:t>
            </w:r>
          </w:p>
          <w:p w14:paraId="53CB3C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59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Chơi trò chơi: Chi chi chành chành </w:t>
            </w:r>
          </w:p>
          <w:p w14:paraId="3ECD154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5F08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Chơi trò chơi: Cáo và thỏ </w:t>
            </w:r>
          </w:p>
          <w:p w14:paraId="4ADA2E0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5D15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Di màu đồ dùng </w:t>
            </w:r>
          </w:p>
          <w:p w14:paraId="58DBB81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11B0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2619864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0071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516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A91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Biểu diễn văn nghệ </w:t>
            </w:r>
          </w:p>
          <w:p w14:paraId="0178AC6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AF57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Biểu diễn văn nghệ </w:t>
            </w:r>
          </w:p>
          <w:p w14:paraId="4126937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52AE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Biểu diễn văn nghệ </w:t>
            </w:r>
          </w:p>
          <w:p w14:paraId="7B7B54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0E84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Biểu diễn văn nghệ </w:t>
            </w:r>
          </w:p>
          <w:p w14:paraId="31BBB9F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93D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Biểu diễn văn nghệ </w:t>
            </w:r>
          </w:p>
          <w:p w14:paraId="6E20CC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3C82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C6C12F5" w14:textId="77777777">
        <w:trPr>
          <w:divId w:val="227886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01EA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4BCE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04B7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Cô cùng trẻ hát bài "Quả bóng" </w:t>
            </w:r>
          </w:p>
          <w:p w14:paraId="102B70F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8922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Đọc thơ "Găng tay và mũ" </w:t>
            </w:r>
          </w:p>
          <w:p w14:paraId="112CFD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9BF6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Đọc thơ "Cô giáo của em" </w:t>
            </w:r>
          </w:p>
          <w:p w14:paraId="3F00D70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687C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Cô cùng trẻ hát bài "Đu quay" </w:t>
            </w:r>
          </w:p>
          <w:p w14:paraId="12D4B6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10CA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Đọc thơ "Ấm và chảo" </w:t>
            </w:r>
          </w:p>
          <w:p w14:paraId="772FDE4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21B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8023BF0" w14:textId="77777777">
        <w:trPr>
          <w:divId w:val="2278864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03FC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BD9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chơi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25C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5C1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60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để ăn.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65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để uống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B2A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4603171" w14:textId="77777777">
        <w:trPr>
          <w:divId w:val="2278864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3CA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E9DC408" w14:textId="77777777" w:rsidR="00000000" w:rsidRDefault="00000000">
            <w:pPr>
              <w:jc w:val="center"/>
              <w:divId w:val="653608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6576604A" w14:textId="77777777" w:rsidR="00000000" w:rsidRDefault="00000000">
            <w:pPr>
              <w:rPr>
                <w:rFonts w:eastAsia="Times New Roman"/>
              </w:rPr>
            </w:pPr>
          </w:p>
          <w:p w14:paraId="0958DA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DADF28E">
                <v:rect id="_x0000_i1025" style="width:0;height:1.5pt" o:hralign="center" o:hrstd="t" o:hr="t" fillcolor="#a0a0a0" stroked="f"/>
              </w:pict>
            </w:r>
          </w:p>
          <w:p w14:paraId="30C789CF" w14:textId="77777777" w:rsidR="00000000" w:rsidRDefault="00000000">
            <w:pPr>
              <w:jc w:val="center"/>
              <w:divId w:val="1945111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71FE9CB1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duyệt kế hoạch tháng 11/2023 ngày 26/10/2023</w:t>
            </w:r>
          </w:p>
          <w:p w14:paraId="4FCE31F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9558BEC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227886416"/>
        <w:rPr>
          <w:rFonts w:eastAsia="Times New Roman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00000" w14:paraId="2B7285C3" w14:textId="77777777">
        <w:trPr>
          <w:divId w:val="227886416"/>
          <w:tblCellSpacing w:w="15" w:type="dxa"/>
        </w:trPr>
        <w:tc>
          <w:tcPr>
            <w:tcW w:w="0" w:type="auto"/>
            <w:vAlign w:val="center"/>
            <w:hideMark/>
          </w:tcPr>
          <w:p w14:paraId="11E5CEB4" w14:textId="77777777" w:rsidR="00000000" w:rsidRDefault="00000000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38378D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399E1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5705B3" w14:textId="77777777">
        <w:trPr>
          <w:divId w:val="227886416"/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63826686" w14:textId="77777777" w:rsidR="00000000" w:rsidRDefault="00000000">
            <w:pPr>
              <w:jc w:val="center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vanish/>
                <w:sz w:val="24"/>
                <w:szCs w:val="24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14:paraId="1CA416F9" w14:textId="77777777" w:rsidR="00000000" w:rsidRDefault="00000000">
            <w:pPr>
              <w:jc w:val="center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vanish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5E11FE56" w14:textId="77777777" w:rsidR="00000000" w:rsidRDefault="00000000">
            <w:pPr>
              <w:jc w:val="center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vanish/>
                <w:sz w:val="24"/>
                <w:szCs w:val="24"/>
              </w:rPr>
              <w:t>Ban giám hiệu</w:t>
            </w:r>
          </w:p>
        </w:tc>
      </w:tr>
      <w:tr w:rsidR="00000000" w14:paraId="26FEF7EB" w14:textId="77777777">
        <w:trPr>
          <w:divId w:val="227886416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6C82A9C6" w14:textId="77777777" w:rsidR="00000000" w:rsidRDefault="00000000">
            <w:pPr>
              <w:jc w:val="center"/>
              <w:divId w:val="2072196791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553EFB8A" wp14:editId="6C44C1AF">
                  <wp:extent cx="1143000" cy="762000"/>
                  <wp:effectExtent l="0" t="0" r="0" b="0"/>
                  <wp:docPr id="2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7F39C" w14:textId="77777777" w:rsidR="00000000" w:rsidRDefault="00000000">
            <w:pPr>
              <w:divId w:val="2072196791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 xml:space="preserve">Người ký: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Ngày ký: 06/11/2023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Lý do: Ký số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0B098A0E" w14:textId="77777777" w:rsidR="00000000" w:rsidRDefault="00000000">
            <w:pPr>
              <w:jc w:val="center"/>
              <w:divId w:val="1125081756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24C74DA3" wp14:editId="0CFA31D2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20199" w14:textId="77777777" w:rsidR="00000000" w:rsidRDefault="00000000">
            <w:pPr>
              <w:divId w:val="1125081756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 xml:space="preserve">Người ký: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Ngày ký: 06/11/2023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Lý do: Ký số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5003FB23" w14:textId="77777777" w:rsidR="00000000" w:rsidRDefault="00000000">
            <w:pPr>
              <w:jc w:val="center"/>
              <w:divId w:val="2121876349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75560354" wp14:editId="7FCA96A3">
                  <wp:extent cx="1143000" cy="762000"/>
                  <wp:effectExtent l="0" t="0" r="0" b="0"/>
                  <wp:docPr id="4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63C2A" w14:textId="77777777" w:rsidR="00000000" w:rsidRDefault="00000000">
            <w:pPr>
              <w:divId w:val="2121876349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 xml:space="preserve">Người ký: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Ngày ký: 06/11/2023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Lý do: Ký số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</w:tr>
    </w:tbl>
    <w:p w14:paraId="1E79B1FD" w14:textId="77777777" w:rsidR="00BF2008" w:rsidRDefault="00BF200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BF200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9A"/>
    <w:rsid w:val="0092069A"/>
    <w:rsid w:val="00BF2008"/>
    <w:rsid w:val="00C0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B2B80"/>
  <w15:chartTrackingRefBased/>
  <w15:docId w15:val="{54B9FFCA-5F60-4E8A-900E-793DC9A4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82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12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D:\Downloads\kehoachgiaoduc-169924897819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2023-11-06T05:39:00Z</dcterms:created>
  <dcterms:modified xsi:type="dcterms:W3CDTF">2023-11-06T05:39:00Z</dcterms:modified>
</cp:coreProperties>
</file>