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07AA" w14:textId="736E3F70" w:rsidR="00000000" w:rsidRDefault="00000000">
      <w:pPr>
        <w:pStyle w:val="NormalWeb"/>
        <w:spacing w:line="288" w:lineRule="auto"/>
        <w:ind w:firstLine="720"/>
        <w:jc w:val="center"/>
        <w:outlineLvl w:val="2"/>
        <w:divId w:val="7223664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9C74B3">
        <w:rPr>
          <w:rFonts w:eastAsia="Times New Roman"/>
          <w:b/>
          <w:bCs/>
          <w:sz w:val="28"/>
          <w:szCs w:val="28"/>
        </w:rPr>
        <w:t>Nguyễn Thị Bích Phượng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0B1814C8" w14:textId="77777777">
        <w:trPr>
          <w:divId w:val="72236645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BF5B" w14:textId="77777777" w:rsidR="00000000" w:rsidRDefault="00000000">
            <w:pPr>
              <w:jc w:val="center"/>
              <w:divId w:val="161350900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8BB30" w14:textId="77777777" w:rsidR="00000000" w:rsidRDefault="00000000">
            <w:pPr>
              <w:jc w:val="center"/>
              <w:divId w:val="144588628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CB99" w14:textId="77777777" w:rsidR="00000000" w:rsidRDefault="00000000">
            <w:pPr>
              <w:jc w:val="center"/>
              <w:divId w:val="142653376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7808" w14:textId="77777777" w:rsidR="00000000" w:rsidRDefault="00000000">
            <w:pPr>
              <w:jc w:val="center"/>
              <w:divId w:val="135595692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C7BD" w14:textId="77777777" w:rsidR="00000000" w:rsidRDefault="00000000">
            <w:pPr>
              <w:jc w:val="center"/>
              <w:divId w:val="189832209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68AA" w14:textId="77777777" w:rsidR="00000000" w:rsidRDefault="00000000">
            <w:pPr>
              <w:jc w:val="center"/>
              <w:divId w:val="197729647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1D77F71F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FA0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88F4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ho. </w:t>
            </w:r>
          </w:p>
          <w:p w14:paraId="222FCB24" w14:textId="77777777" w:rsidR="00000000" w:rsidRDefault="00000000">
            <w:pPr>
              <w:rPr>
                <w:rFonts w:eastAsia="Times New Roman"/>
              </w:rPr>
            </w:pPr>
          </w:p>
          <w:p w14:paraId="1E90D708" w14:textId="77777777" w:rsidR="00000000" w:rsidRDefault="00000000"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lắng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14:paraId="3596152A" w14:textId="77777777" w:rsidR="00000000" w:rsidRDefault="00000000">
            <w:pPr>
              <w:rPr>
                <w:rFonts w:eastAsia="Times New Roman"/>
              </w:rPr>
            </w:pPr>
          </w:p>
          <w:p w14:paraId="59B6BC21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"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co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25C2F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88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MT62</w:t>
            </w:r>
          </w:p>
        </w:tc>
      </w:tr>
      <w:tr w:rsidR="00000000" w14:paraId="4E900F09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340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F399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Sinh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TLQĐNDVN(22/12)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: Sau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 le </w:t>
            </w:r>
            <w:proofErr w:type="spellStart"/>
            <w:r>
              <w:rPr>
                <w:rStyle w:val="plan-content-pre1"/>
              </w:rPr>
              <w:t>te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kèn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Lợn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, Thương con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chuồn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>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Thu </w:t>
            </w:r>
            <w:proofErr w:type="spellStart"/>
            <w:r>
              <w:rPr>
                <w:rStyle w:val="plan-content-pre1"/>
              </w:rPr>
              <w:t>thập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tin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4D5DC2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4DA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46EEA84" w14:textId="77777777">
        <w:trPr>
          <w:divId w:val="722366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ABA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084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D40C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32A892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Hoài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1DC70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2A40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1BA8C6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Em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A96E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E491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52762B8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Chó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A70BA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A2AD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E0BB1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Phạm Thị Lan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19C21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5E0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MT27</w:t>
            </w:r>
          </w:p>
        </w:tc>
      </w:tr>
      <w:tr w:rsidR="00000000" w14:paraId="4CA97A8A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97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A93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6DD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63C95E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Quần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D5042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1980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7311E4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63614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8F38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BC38E7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3D07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7F5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2D3C38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0128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25C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D88B82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CB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EF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854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ECD2EB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vẩy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86C28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B16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302440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8F9EC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54AD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11555B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A8693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8B3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2A5F37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trùng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378F1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133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EF0D536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B6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140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E1DC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259D90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E6B0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FD7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36500B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 </w:t>
            </w:r>
          </w:p>
          <w:p w14:paraId="34D941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0B1D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EA46A5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</w:p>
          <w:p w14:paraId="14914E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B06A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5EB4A0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4. </w:t>
            </w:r>
          </w:p>
          <w:p w14:paraId="7E82BC3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B582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45508E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4F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0A8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9C7A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B3DF8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7669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ACEB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F6820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30 - 35cm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38A4BA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074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38A4E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Vì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le </w:t>
            </w:r>
            <w:proofErr w:type="spellStart"/>
            <w:r>
              <w:rPr>
                <w:rStyle w:val="plan-content-pre1"/>
                <w:rFonts w:eastAsia="Times New Roman"/>
              </w:rPr>
              <w:t>te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F9A7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FADD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FDCE45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3122F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488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E2EA837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53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992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EDC7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7CD876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2CFFB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9332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05C727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Cáo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5A090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90BA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AD1140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</w:p>
          <w:p w14:paraId="11FA55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F94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2FCC74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75D3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8DC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A8F1D0" w14:textId="77777777">
        <w:trPr>
          <w:divId w:val="722366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245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053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264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1DAB6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641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B2350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FCD0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08C91F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7D3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5347A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8A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E21799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9A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7DE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DBB9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2E7284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A15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..." </w:t>
            </w:r>
          </w:p>
          <w:p w14:paraId="0724CA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594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8DDF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4E9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A2071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92B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3CEDB7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2D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080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5B3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0C05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4B0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6D4B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FBB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tuyết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F2F3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98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8DF7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285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295E702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86A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CB1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6F9D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94C26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250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795FA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662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50240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11B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2604E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30E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4048C8D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107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F9B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5305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ED28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35E8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BEC8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4D1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AE3B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BB1A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nai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4B05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EB3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DDB351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C2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E18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9B4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87445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60F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Nghe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>....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Cáo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DB82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EF1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DF05F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46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2031C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8EC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3DEA0C3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1A8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2FF7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3,4,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3,4, </w:t>
            </w:r>
            <w:proofErr w:type="spellStart"/>
            <w:r>
              <w:rPr>
                <w:rStyle w:val="plan-content-pre1"/>
              </w:rPr>
              <w:t>Sâu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3,4. Nối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3,4.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T, C, B, D.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rối</w:t>
            </w:r>
            <w:proofErr w:type="spellEnd"/>
            <w:r>
              <w:rPr>
                <w:rStyle w:val="plan-content-pre1"/>
              </w:rPr>
              <w:t xml:space="preserve">….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y,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dốcXây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10 - 12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phec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gũi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noel.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3307F3CB" w14:textId="77777777" w:rsidR="00000000" w:rsidRDefault="00000000">
            <w:pPr>
              <w:rPr>
                <w:rFonts w:eastAsia="Times New Roman"/>
              </w:rPr>
            </w:pPr>
          </w:p>
          <w:p w14:paraId="53207D26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chi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....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(MT28)</w:t>
            </w:r>
            <w:r>
              <w:rPr>
                <w:rStyle w:val="plan-content-pre1"/>
              </w:rPr>
              <w:t xml:space="preserve"> </w:t>
            </w:r>
          </w:p>
          <w:p w14:paraId="206E02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77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MT28</w:t>
            </w:r>
          </w:p>
        </w:tc>
      </w:tr>
      <w:tr w:rsidR="00000000" w14:paraId="23805B11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212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66D26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14:paraId="43760313" w14:textId="77777777" w:rsidR="00000000" w:rsidRDefault="00000000">
            <w:pPr>
              <w:rPr>
                <w:rFonts w:eastAsia="Times New Roman"/>
              </w:rPr>
            </w:pPr>
          </w:p>
          <w:p w14:paraId="2160D98E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VS.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: Rau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gạo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cháo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>, ...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rượu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phê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B86D469" w14:textId="77777777" w:rsidR="00000000" w:rsidRDefault="00000000">
            <w:pPr>
              <w:rPr>
                <w:rFonts w:eastAsia="Times New Roman"/>
              </w:rPr>
            </w:pPr>
          </w:p>
          <w:p w14:paraId="1E8F7FFC" w14:textId="77777777" w:rsidR="00000000" w:rsidRDefault="00000000"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ồn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Khúc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áp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22DB719" w14:textId="77777777" w:rsidR="00000000" w:rsidRDefault="00000000">
            <w:pPr>
              <w:rPr>
                <w:rFonts w:eastAsia="Times New Roman"/>
              </w:rPr>
            </w:pPr>
          </w:p>
          <w:p w14:paraId="2ED5F7A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Sau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(MT77)</w:t>
            </w:r>
            <w:r>
              <w:rPr>
                <w:rStyle w:val="plan-content-pre1"/>
              </w:rPr>
              <w:t xml:space="preserve"> </w:t>
            </w:r>
          </w:p>
          <w:p w14:paraId="618B67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193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</w:p>
        </w:tc>
      </w:tr>
      <w:tr w:rsidR="00000000" w14:paraId="79C43700" w14:textId="77777777">
        <w:trPr>
          <w:divId w:val="722366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58B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5D0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06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 </w:t>
            </w:r>
          </w:p>
          <w:p w14:paraId="4C32380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C717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 </w:t>
            </w:r>
          </w:p>
          <w:p w14:paraId="35BA6F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3FB4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 </w:t>
            </w:r>
          </w:p>
          <w:p w14:paraId="670AAD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A6C5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 </w:t>
            </w:r>
          </w:p>
          <w:p w14:paraId="4DDBEB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A92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</w:p>
        </w:tc>
      </w:tr>
      <w:tr w:rsidR="00000000" w14:paraId="09654E72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E2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B6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DE52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Lau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trực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7D69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B0CF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Nói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địa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3E91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F16F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3085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1F6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Dương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16D0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5BA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DB6440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1C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A76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A6A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GDNSTLVM: </w:t>
            </w:r>
            <w:proofErr w:type="spellStart"/>
            <w:r>
              <w:rPr>
                <w:rStyle w:val="plan-content-pre1"/>
                <w:rFonts w:eastAsia="Times New Roman"/>
              </w:rPr>
              <w:t>Gõ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630E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4AD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GDNSTLVM: Mạnh </w:t>
            </w:r>
            <w:proofErr w:type="spellStart"/>
            <w:r>
              <w:rPr>
                <w:rStyle w:val="plan-content-pre1"/>
                <w:rFonts w:eastAsia="Times New Roman"/>
              </w:rPr>
              <w:t>dạn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 </w:t>
            </w:r>
          </w:p>
          <w:p w14:paraId="47850FA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5C6A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GDNSTLVM: Nói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9267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775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GDNSTLVM: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B36F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2C1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26396F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AD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FD6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239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434D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BFC5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21: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DCC4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C74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5: </w:t>
            </w:r>
            <w:proofErr w:type="spellStart"/>
            <w:r>
              <w:rPr>
                <w:rStyle w:val="plan-content-pre1"/>
                <w:rFonts w:eastAsia="Times New Roman"/>
              </w:rPr>
              <w:t>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6CB1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A0EF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7D04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7C8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E85A89B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FF4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801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3AD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xa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FA5A60" w14:textId="77777777" w:rsidR="00000000" w:rsidRDefault="00000000">
            <w:pPr>
              <w:rPr>
                <w:rFonts w:eastAsia="Times New Roman"/>
              </w:rPr>
            </w:pPr>
          </w:p>
          <w:p w14:paraId="5A6A0C6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16A01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C22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</w:p>
          <w:p w14:paraId="39E5575C" w14:textId="77777777" w:rsidR="00000000" w:rsidRDefault="00000000">
            <w:pPr>
              <w:rPr>
                <w:rFonts w:eastAsia="Times New Roman"/>
              </w:rPr>
            </w:pPr>
          </w:p>
          <w:p w14:paraId="2E55496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8EEAE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288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Tung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1F791F" w14:textId="77777777" w:rsidR="00000000" w:rsidRDefault="00000000">
            <w:pPr>
              <w:rPr>
                <w:rFonts w:eastAsia="Times New Roman"/>
              </w:rPr>
            </w:pPr>
          </w:p>
          <w:p w14:paraId="4D7672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40EBE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F63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Lợn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C49B73" w14:textId="77777777" w:rsidR="00000000" w:rsidRDefault="00000000">
            <w:pPr>
              <w:rPr>
                <w:rFonts w:eastAsia="Times New Roman"/>
              </w:rPr>
            </w:pPr>
          </w:p>
          <w:p w14:paraId="6E8C346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3C486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52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51407EB" w14:textId="77777777">
        <w:trPr>
          <w:divId w:val="722366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0F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744A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DEA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gõ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C417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97B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Theo </w:t>
            </w:r>
            <w:proofErr w:type="spellStart"/>
            <w:r>
              <w:rPr>
                <w:rStyle w:val="plan-content-pre1"/>
                <w:rFonts w:eastAsia="Times New Roman"/>
              </w:rPr>
              <w:t>dõi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qui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Sau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B379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5DE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4F8526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DFE6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3B675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3B7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1CDE1B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B69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67C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AAC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con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gũi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C00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Vườn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Bách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thú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BE2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trùng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763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B4920E" w14:textId="77777777">
        <w:trPr>
          <w:divId w:val="7223664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83E6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0ADAE5C" w14:textId="77777777" w:rsidR="00000000" w:rsidRDefault="00000000">
            <w:pPr>
              <w:jc w:val="center"/>
              <w:divId w:val="13683368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206F088" w14:textId="77777777" w:rsidR="00000000" w:rsidRDefault="00000000">
            <w:pPr>
              <w:rPr>
                <w:rFonts w:eastAsia="Times New Roman"/>
              </w:rPr>
            </w:pPr>
          </w:p>
          <w:p w14:paraId="5F4644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E45500D">
                <v:rect id="_x0000_i1029" style="width:0;height:1.5pt" o:hralign="center" o:hrstd="t" o:hr="t" fillcolor="#a0a0a0" stroked="f"/>
              </w:pict>
            </w:r>
          </w:p>
          <w:p w14:paraId="25B944AF" w14:textId="77777777" w:rsidR="00000000" w:rsidRDefault="00000000">
            <w:pPr>
              <w:jc w:val="center"/>
              <w:divId w:val="312301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4F8CAE16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27/11/2023</w:t>
            </w:r>
          </w:p>
          <w:p w14:paraId="62FF6AE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9540C22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722366455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00000" w14:paraId="6CEC8F7F" w14:textId="77777777">
        <w:trPr>
          <w:divId w:val="722366455"/>
          <w:tblCellSpacing w:w="15" w:type="dxa"/>
        </w:trPr>
        <w:tc>
          <w:tcPr>
            <w:tcW w:w="0" w:type="auto"/>
            <w:vAlign w:val="center"/>
            <w:hideMark/>
          </w:tcPr>
          <w:p w14:paraId="086267AB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422FD3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D1C1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B9CA2B" w14:textId="77777777">
        <w:trPr>
          <w:divId w:val="722366455"/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4A49E529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14:paraId="0FE930A3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7FFB8F6A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Ban giám hiệu</w:t>
            </w:r>
          </w:p>
        </w:tc>
      </w:tr>
      <w:tr w:rsidR="00000000" w14:paraId="0F2EDC3E" w14:textId="77777777">
        <w:trPr>
          <w:divId w:val="722366455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228DCCC8" w14:textId="77777777" w:rsidR="00000000" w:rsidRDefault="00000000">
            <w:pPr>
              <w:jc w:val="center"/>
              <w:divId w:val="69785707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241CDBD0" wp14:editId="02299348">
                  <wp:extent cx="1143000" cy="762000"/>
                  <wp:effectExtent l="0" t="0" r="0" b="0"/>
                  <wp:docPr id="6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5E38F" w14:textId="77777777" w:rsidR="00000000" w:rsidRDefault="00000000">
            <w:pPr>
              <w:divId w:val="69785707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04/12/2023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5827A2B0" w14:textId="77777777" w:rsidR="00000000" w:rsidRDefault="00000000">
            <w:pPr>
              <w:jc w:val="center"/>
              <w:divId w:val="100967980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1003E708" wp14:editId="00C2E864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92D8E" w14:textId="77777777" w:rsidR="00000000" w:rsidRDefault="00000000">
            <w:pPr>
              <w:divId w:val="100967980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04/12/2023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26755E7B" w14:textId="77777777" w:rsidR="00000000" w:rsidRDefault="00000000">
            <w:pPr>
              <w:jc w:val="center"/>
              <w:divId w:val="124846628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5059FD93" wp14:editId="2761C18D">
                  <wp:extent cx="1143000" cy="762000"/>
                  <wp:effectExtent l="0" t="0" r="0" b="0"/>
                  <wp:docPr id="8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64981" w14:textId="77777777" w:rsidR="00000000" w:rsidRDefault="00000000">
            <w:pPr>
              <w:divId w:val="124846628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04/12/2023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</w:tr>
    </w:tbl>
    <w:p w14:paraId="13C3EC1A" w14:textId="77777777" w:rsidR="00C07DEC" w:rsidRDefault="00C07DE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07DE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B3"/>
    <w:rsid w:val="009C74B3"/>
    <w:rsid w:val="00C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190B7"/>
  <w15:chartTrackingRefBased/>
  <w15:docId w15:val="{6CBC2247-7575-476F-8D82-A7DD40B4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7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68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0168087568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2023-12-04T09:09:00Z</dcterms:created>
  <dcterms:modified xsi:type="dcterms:W3CDTF">2023-12-04T09:09:00Z</dcterms:modified>
</cp:coreProperties>
</file>