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EFE3" w14:textId="5EAA5D95" w:rsidR="00000000" w:rsidRPr="00BD1D3C" w:rsidRDefault="00000000" w:rsidP="00181372">
      <w:pPr>
        <w:pStyle w:val="NormalWeb"/>
        <w:spacing w:before="0" w:beforeAutospacing="0" w:after="0" w:afterAutospacing="0" w:line="288" w:lineRule="auto"/>
        <w:ind w:firstLine="720"/>
        <w:jc w:val="center"/>
        <w:outlineLvl w:val="2"/>
        <w:divId w:val="392848298"/>
        <w:rPr>
          <w:rFonts w:eastAsia="Times New Roman"/>
          <w:b/>
          <w:bCs/>
          <w:sz w:val="28"/>
          <w:szCs w:val="28"/>
        </w:rPr>
      </w:pPr>
      <w:r w:rsidRPr="00BD1D3C">
        <w:rPr>
          <w:rFonts w:eastAsia="Times New Roman"/>
          <w:b/>
          <w:bCs/>
          <w:sz w:val="28"/>
          <w:szCs w:val="28"/>
        </w:rPr>
        <w:t xml:space="preserve">KẾ HOẠCH GIÁO DỤC THÁNG 5 - LỨA TUỔI NHÀ TRẺ 24-36 THÁNG - LỚP D2 </w:t>
      </w:r>
      <w:r w:rsidRPr="00BD1D3C"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 w:rsidR="007F76E6">
        <w:rPr>
          <w:rFonts w:eastAsia="Times New Roman"/>
          <w:b/>
          <w:bCs/>
          <w:sz w:val="28"/>
          <w:szCs w:val="28"/>
        </w:rPr>
        <w:t>Phạm Thị Khoa- Nguyễn Thị Thanh Giang</w:t>
      </w:r>
      <w:r w:rsidRPr="00BD1D3C">
        <w:rPr>
          <w:rFonts w:eastAsia="Times New Roman"/>
          <w:b/>
          <w:bCs/>
          <w:sz w:val="28"/>
          <w:szCs w:val="28"/>
        </w:rPr>
        <w:t xml:space="preserve"> </w:t>
      </w:r>
    </w:p>
    <w:tbl>
      <w:tblPr>
        <w:tblW w:w="5120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1"/>
        <w:gridCol w:w="143"/>
        <w:gridCol w:w="724"/>
        <w:gridCol w:w="2391"/>
        <w:gridCol w:w="2268"/>
        <w:gridCol w:w="2838"/>
        <w:gridCol w:w="2692"/>
        <w:gridCol w:w="1417"/>
      </w:tblGrid>
      <w:tr w:rsidR="007F76E6" w:rsidRPr="00BD1D3C" w14:paraId="5E193042" w14:textId="77777777" w:rsidTr="007F76E6">
        <w:trPr>
          <w:divId w:val="392848298"/>
        </w:trPr>
        <w:tc>
          <w:tcPr>
            <w:tcW w:w="8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6A1CA" w14:textId="77777777" w:rsidR="00000000" w:rsidRPr="00BD1D3C" w:rsidRDefault="00000000" w:rsidP="00181372">
            <w:pPr>
              <w:spacing w:line="288" w:lineRule="auto"/>
              <w:jc w:val="center"/>
              <w:divId w:val="1188107725"/>
              <w:rPr>
                <w:rFonts w:eastAsia="Times New Roman"/>
                <w:b/>
                <w:bCs/>
              </w:rPr>
            </w:pPr>
            <w:r w:rsidRPr="00BD1D3C">
              <w:rPr>
                <w:rFonts w:eastAsia="Times New Roman"/>
              </w:rPr>
              <w:t>Thời gian/hoạt động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9C9C7" w14:textId="77777777" w:rsidR="00000000" w:rsidRPr="00BD1D3C" w:rsidRDefault="00000000" w:rsidP="00181372">
            <w:pPr>
              <w:spacing w:line="288" w:lineRule="auto"/>
              <w:jc w:val="center"/>
              <w:divId w:val="1577008074"/>
              <w:rPr>
                <w:rFonts w:eastAsia="Times New Roman"/>
                <w:b/>
                <w:bCs/>
              </w:rPr>
            </w:pPr>
            <w:r w:rsidRPr="00BD1D3C">
              <w:rPr>
                <w:rFonts w:eastAsia="Times New Roman"/>
                <w:b/>
                <w:bCs/>
              </w:rPr>
              <w:t>Tuần 1</w:t>
            </w:r>
            <w:r w:rsidRPr="00BD1D3C">
              <w:rPr>
                <w:rFonts w:eastAsia="Times New Roman"/>
                <w:b/>
                <w:bCs/>
              </w:rPr>
              <w:br/>
            </w:r>
            <w:r w:rsidRPr="00BD1D3C">
              <w:rPr>
                <w:rFonts w:eastAsia="Times New Roman"/>
                <w:b/>
                <w:bCs/>
                <w:i/>
                <w:iCs/>
              </w:rPr>
              <w:t>Từ 05/05 đến 09/05</w:t>
            </w:r>
            <w:r w:rsidRPr="00BD1D3C">
              <w:rPr>
                <w:rFonts w:eastAsia="Times New Roman"/>
                <w:b/>
                <w:bCs/>
              </w:rPr>
              <w:br/>
            </w:r>
            <w:r w:rsidRPr="00BD1D3C">
              <w:rPr>
                <w:rFonts w:eastAsia="Times New Roman"/>
                <w:sz w:val="21"/>
                <w:szCs w:val="21"/>
              </w:rPr>
              <w:t>Phạm Thị Khoa</w:t>
            </w:r>
            <w:r w:rsidRPr="00BD1D3C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EB9D3" w14:textId="77777777" w:rsidR="00000000" w:rsidRPr="00BD1D3C" w:rsidRDefault="00000000" w:rsidP="00181372">
            <w:pPr>
              <w:spacing w:line="288" w:lineRule="auto"/>
              <w:jc w:val="center"/>
              <w:divId w:val="1051807470"/>
              <w:rPr>
                <w:rFonts w:eastAsia="Times New Roman"/>
                <w:b/>
                <w:bCs/>
              </w:rPr>
            </w:pPr>
            <w:r w:rsidRPr="00BD1D3C">
              <w:rPr>
                <w:rFonts w:eastAsia="Times New Roman"/>
                <w:b/>
                <w:bCs/>
              </w:rPr>
              <w:t>Tuần 2</w:t>
            </w:r>
            <w:r w:rsidRPr="00BD1D3C">
              <w:rPr>
                <w:rFonts w:eastAsia="Times New Roman"/>
                <w:b/>
                <w:bCs/>
              </w:rPr>
              <w:br/>
            </w:r>
            <w:r w:rsidRPr="00BD1D3C">
              <w:rPr>
                <w:rFonts w:eastAsia="Times New Roman"/>
                <w:b/>
                <w:bCs/>
                <w:i/>
                <w:iCs/>
              </w:rPr>
              <w:t>Từ 12/05 đến 16/05</w:t>
            </w:r>
            <w:r w:rsidRPr="00BD1D3C">
              <w:rPr>
                <w:rFonts w:eastAsia="Times New Roman"/>
                <w:b/>
                <w:bCs/>
              </w:rPr>
              <w:br/>
            </w:r>
            <w:r w:rsidRPr="00BD1D3C">
              <w:rPr>
                <w:rFonts w:eastAsia="Times New Roman"/>
                <w:sz w:val="21"/>
                <w:szCs w:val="21"/>
              </w:rPr>
              <w:t>Nguyễn Thị Thanh Giang</w:t>
            </w:r>
            <w:r w:rsidRPr="00BD1D3C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BA806" w14:textId="77777777" w:rsidR="00000000" w:rsidRPr="00BD1D3C" w:rsidRDefault="00000000" w:rsidP="00181372">
            <w:pPr>
              <w:spacing w:line="288" w:lineRule="auto"/>
              <w:jc w:val="center"/>
              <w:divId w:val="347756269"/>
              <w:rPr>
                <w:rFonts w:eastAsia="Times New Roman"/>
                <w:b/>
                <w:bCs/>
              </w:rPr>
            </w:pPr>
            <w:r w:rsidRPr="00BD1D3C">
              <w:rPr>
                <w:rFonts w:eastAsia="Times New Roman"/>
                <w:b/>
                <w:bCs/>
              </w:rPr>
              <w:t>Tuần 3</w:t>
            </w:r>
            <w:r w:rsidRPr="00BD1D3C">
              <w:rPr>
                <w:rFonts w:eastAsia="Times New Roman"/>
                <w:b/>
                <w:bCs/>
              </w:rPr>
              <w:br/>
            </w:r>
            <w:r w:rsidRPr="00BD1D3C">
              <w:rPr>
                <w:rFonts w:eastAsia="Times New Roman"/>
                <w:b/>
                <w:bCs/>
                <w:i/>
                <w:iCs/>
              </w:rPr>
              <w:t>Từ 19/05 đến 23/05</w:t>
            </w:r>
            <w:r w:rsidRPr="00BD1D3C">
              <w:rPr>
                <w:rFonts w:eastAsia="Times New Roman"/>
                <w:b/>
                <w:bCs/>
              </w:rPr>
              <w:br/>
            </w:r>
            <w:r w:rsidRPr="00BD1D3C">
              <w:rPr>
                <w:rFonts w:eastAsia="Times New Roman"/>
                <w:sz w:val="21"/>
                <w:szCs w:val="21"/>
              </w:rPr>
              <w:t>Phạm Thị Khoa</w:t>
            </w:r>
            <w:r w:rsidRPr="00BD1D3C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9B5E4" w14:textId="77777777" w:rsidR="00000000" w:rsidRPr="00BD1D3C" w:rsidRDefault="00000000" w:rsidP="00181372">
            <w:pPr>
              <w:spacing w:line="288" w:lineRule="auto"/>
              <w:jc w:val="center"/>
              <w:divId w:val="1368529073"/>
              <w:rPr>
                <w:rFonts w:eastAsia="Times New Roman"/>
                <w:b/>
                <w:bCs/>
              </w:rPr>
            </w:pPr>
            <w:r w:rsidRPr="00BD1D3C">
              <w:rPr>
                <w:rFonts w:eastAsia="Times New Roman"/>
                <w:b/>
                <w:bCs/>
              </w:rPr>
              <w:t>Tuần 4</w:t>
            </w:r>
            <w:r w:rsidRPr="00BD1D3C">
              <w:rPr>
                <w:rFonts w:eastAsia="Times New Roman"/>
                <w:b/>
                <w:bCs/>
              </w:rPr>
              <w:br/>
            </w:r>
            <w:r w:rsidRPr="00BD1D3C">
              <w:rPr>
                <w:rFonts w:eastAsia="Times New Roman"/>
                <w:b/>
                <w:bCs/>
                <w:i/>
                <w:iCs/>
              </w:rPr>
              <w:t>Từ 26/05 đến 30/05</w:t>
            </w:r>
            <w:r w:rsidRPr="00BD1D3C">
              <w:rPr>
                <w:rFonts w:eastAsia="Times New Roman"/>
                <w:b/>
                <w:bCs/>
              </w:rPr>
              <w:br/>
            </w:r>
            <w:r w:rsidRPr="00BD1D3C">
              <w:rPr>
                <w:rFonts w:eastAsia="Times New Roman"/>
                <w:sz w:val="21"/>
                <w:szCs w:val="21"/>
              </w:rPr>
              <w:t>Nguyễn Thị Thanh Giang</w:t>
            </w:r>
            <w:r w:rsidRPr="00BD1D3C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398C8" w14:textId="77777777" w:rsidR="00000000" w:rsidRPr="00BD1D3C" w:rsidRDefault="00000000" w:rsidP="00181372">
            <w:pPr>
              <w:spacing w:line="288" w:lineRule="auto"/>
              <w:jc w:val="center"/>
              <w:divId w:val="981887204"/>
              <w:rPr>
                <w:rFonts w:eastAsia="Times New Roman"/>
                <w:b/>
                <w:bCs/>
              </w:rPr>
            </w:pPr>
            <w:r w:rsidRPr="00BD1D3C"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BD1D3C" w:rsidRPr="00BD1D3C" w14:paraId="4F8680CB" w14:textId="77777777" w:rsidTr="007F76E6">
        <w:trPr>
          <w:divId w:val="392848298"/>
        </w:trPr>
        <w:tc>
          <w:tcPr>
            <w:tcW w:w="8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D3AB5" w14:textId="77777777" w:rsidR="00000000" w:rsidRPr="00BD1D3C" w:rsidRDefault="00000000" w:rsidP="00181372">
            <w:pPr>
              <w:spacing w:line="288" w:lineRule="auto"/>
              <w:jc w:val="center"/>
              <w:rPr>
                <w:rFonts w:eastAsia="Times New Roman"/>
              </w:rPr>
            </w:pPr>
            <w:r w:rsidRPr="00BD1D3C"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363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1E65B" w14:textId="77777777" w:rsidR="00000000" w:rsidRPr="00BD1D3C" w:rsidRDefault="00000000" w:rsidP="00181372">
            <w:pPr>
              <w:spacing w:line="288" w:lineRule="auto"/>
            </w:pPr>
            <w:r w:rsidRPr="00BD1D3C">
              <w:rPr>
                <w:rStyle w:val="plan-content-pre1"/>
                <w:b/>
                <w:bCs/>
              </w:rPr>
              <w:t>* Trò chuyện sáng: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- Trao đổi với phụ huynh về tình hình của trẻ ( về sức khỏe , về tâm lý của trẻ)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- Trao đổi nhanh với phụ huynh về cách phòng chống một số bệnh: Sốt virut, thủy đậu, tai- mũi- họng, đau mắt…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- Động viên trẻ vào các góc chơi trong lớp.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- Chơi đồ chơi theo góc, nhóm nhỏ, nghe cô đọc truyện.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- Trò chuyện với trẻ về mùa hè: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Tuần 1: + Trò chuyện về Sự tích hồ gươm,một số đặc điểm của hồ gươm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Tuần 2: + Trò chuyện về trang phục mùa hè của bé, trò chuyện với trẻ về các trang phục mặc khi đi tắm biển và một số hoạt động trên bãi biển.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Tuần 3 :Trò chuyện về Bác Hồ kính yêu, ngày sinh của Bác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 xml:space="preserve">Tuần 4: Ôn tập </w:t>
            </w:r>
          </w:p>
          <w:p w14:paraId="440EF82A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34B90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</w:tr>
      <w:tr w:rsidR="00BD1D3C" w:rsidRPr="00BD1D3C" w14:paraId="7D809762" w14:textId="77777777" w:rsidTr="007F76E6">
        <w:trPr>
          <w:divId w:val="392848298"/>
        </w:trPr>
        <w:tc>
          <w:tcPr>
            <w:tcW w:w="8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7CF66" w14:textId="77777777" w:rsidR="00000000" w:rsidRPr="00BD1D3C" w:rsidRDefault="00000000" w:rsidP="00181372">
            <w:pPr>
              <w:spacing w:line="288" w:lineRule="auto"/>
              <w:jc w:val="center"/>
              <w:rPr>
                <w:rFonts w:eastAsia="Times New Roman"/>
              </w:rPr>
            </w:pPr>
            <w:r w:rsidRPr="00BD1D3C"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363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C6C39" w14:textId="4C398FE7" w:rsidR="00000000" w:rsidRPr="00BD1D3C" w:rsidRDefault="00000000" w:rsidP="00181372">
            <w:pPr>
              <w:spacing w:line="288" w:lineRule="auto"/>
            </w:pPr>
            <w:r w:rsidRPr="00BD1D3C">
              <w:rPr>
                <w:rStyle w:val="plan-content-pre1"/>
              </w:rPr>
              <w:t>* Dụng cụ: Trẻ tập với nơ</w:t>
            </w:r>
            <w:r w:rsidR="00BD1D3C" w:rsidRPr="00BD1D3C">
              <w:rPr>
                <w:rStyle w:val="plan-content-pre1"/>
              </w:rPr>
              <w:t xml:space="preserve"> - </w:t>
            </w:r>
            <w:r w:rsidR="00BD1D3C" w:rsidRPr="00BD1D3C">
              <w:rPr>
                <w:rStyle w:val="plan-content-pre1"/>
              </w:rPr>
              <w:t>Trẻ tập theo nhạc bài: Mùa hè đến, bé vui tắm biển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- Động tác 1: Hô hấp: Thổi nơ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- Động tác 2: Tay: chân rộng bằng vai, 2 tay ra trước đưa nơ lên cao.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- Động tác 3: Chân: hai tay đưa ra trước, chân nhún xuống.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- Động tác 4: Lườn: quay người sang hai bên.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 xml:space="preserve">- Động tác 5: Bật: Bật tại chỗ. </w:t>
            </w:r>
          </w:p>
          <w:p w14:paraId="05C09D67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331F6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</w:tr>
      <w:tr w:rsidR="007F76E6" w:rsidRPr="00BD1D3C" w14:paraId="7A4B4D66" w14:textId="77777777" w:rsidTr="007F76E6">
        <w:trPr>
          <w:divId w:val="392848298"/>
        </w:trPr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C95D1" w14:textId="77777777" w:rsidR="00000000" w:rsidRPr="00BD1D3C" w:rsidRDefault="00000000" w:rsidP="00181372">
            <w:pPr>
              <w:spacing w:line="288" w:lineRule="auto"/>
              <w:jc w:val="center"/>
              <w:rPr>
                <w:rFonts w:eastAsia="Times New Roman"/>
              </w:rPr>
            </w:pPr>
            <w:r w:rsidRPr="00BD1D3C">
              <w:rPr>
                <w:rStyle w:val="Strong"/>
                <w:rFonts w:eastAsia="Times New Roman"/>
              </w:rPr>
              <w:lastRenderedPageBreak/>
              <w:t>Chơi - tập có chủ định</w:t>
            </w:r>
          </w:p>
        </w:tc>
        <w:tc>
          <w:tcPr>
            <w:tcW w:w="3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C5FA6" w14:textId="77777777" w:rsidR="00000000" w:rsidRPr="00BD1D3C" w:rsidRDefault="00000000" w:rsidP="00181372">
            <w:pPr>
              <w:spacing w:line="288" w:lineRule="auto"/>
              <w:jc w:val="center"/>
              <w:rPr>
                <w:rFonts w:eastAsia="Times New Roman"/>
              </w:rPr>
            </w:pPr>
            <w:r w:rsidRPr="00BD1D3C"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E2C48" w14:textId="77777777" w:rsidR="00000000" w:rsidRPr="00BD1D3C" w:rsidRDefault="00000000" w:rsidP="00181372">
            <w:pPr>
              <w:pStyle w:val="text-center-report"/>
              <w:spacing w:before="0" w:beforeAutospacing="0" w:after="0" w:afterAutospacing="0" w:line="288" w:lineRule="auto"/>
            </w:pPr>
            <w:r w:rsidRPr="00BD1D3C">
              <w:rPr>
                <w:b/>
                <w:bCs/>
              </w:rPr>
              <w:t>Nhận biết tập nói</w:t>
            </w:r>
          </w:p>
          <w:p w14:paraId="61F5C336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  <w:r w:rsidRPr="00BD1D3C">
              <w:rPr>
                <w:rStyle w:val="plan-content-pre1"/>
                <w:rFonts w:eastAsia="Times New Roman"/>
              </w:rPr>
              <w:t xml:space="preserve">- Món ăn mùa hè bé thích ? (MT16) </w:t>
            </w:r>
          </w:p>
          <w:p w14:paraId="2C4ECE9A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8B792" w14:textId="77777777" w:rsidR="00000000" w:rsidRPr="00BD1D3C" w:rsidRDefault="00000000" w:rsidP="00181372">
            <w:pPr>
              <w:pStyle w:val="text-center-report"/>
              <w:spacing w:before="0" w:beforeAutospacing="0" w:after="0" w:afterAutospacing="0" w:line="288" w:lineRule="auto"/>
            </w:pPr>
            <w:r w:rsidRPr="00BD1D3C">
              <w:rPr>
                <w:b/>
                <w:bCs/>
              </w:rPr>
              <w:t>Nhận biết tập nói</w:t>
            </w:r>
          </w:p>
          <w:p w14:paraId="74873CC5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  <w:r w:rsidRPr="00BD1D3C">
              <w:rPr>
                <w:rStyle w:val="plan-content-pre1"/>
                <w:rFonts w:eastAsia="Times New Roman"/>
              </w:rPr>
              <w:t xml:space="preserve">- Bé chọn trang phục mùa hè (MT16) </w:t>
            </w:r>
          </w:p>
          <w:p w14:paraId="03333E84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205A0" w14:textId="77777777" w:rsidR="00000000" w:rsidRPr="00BD1D3C" w:rsidRDefault="00000000" w:rsidP="00181372">
            <w:pPr>
              <w:pStyle w:val="text-center-report"/>
              <w:spacing w:before="0" w:beforeAutospacing="0" w:after="0" w:afterAutospacing="0" w:line="288" w:lineRule="auto"/>
            </w:pPr>
            <w:r w:rsidRPr="00BD1D3C">
              <w:rPr>
                <w:b/>
                <w:bCs/>
              </w:rPr>
              <w:t>Nhận biết tập nói</w:t>
            </w:r>
          </w:p>
          <w:p w14:paraId="62CEA364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  <w:r w:rsidRPr="00BD1D3C">
              <w:rPr>
                <w:rStyle w:val="plan-content-pre1"/>
                <w:rFonts w:eastAsia="Times New Roman"/>
              </w:rPr>
              <w:t xml:space="preserve">- Bác Hồ của em (MT16) </w:t>
            </w:r>
          </w:p>
          <w:p w14:paraId="2C5F231F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33666" w14:textId="77777777" w:rsidR="00000000" w:rsidRPr="00BD1D3C" w:rsidRDefault="00000000" w:rsidP="00181372">
            <w:pPr>
              <w:pStyle w:val="text-center-report"/>
              <w:spacing w:before="0" w:beforeAutospacing="0" w:after="0" w:afterAutospacing="0" w:line="288" w:lineRule="auto"/>
            </w:pPr>
            <w:r w:rsidRPr="00BD1D3C">
              <w:rPr>
                <w:b/>
                <w:bCs/>
              </w:rPr>
              <w:t>Nhận biết tập nói</w:t>
            </w:r>
          </w:p>
          <w:p w14:paraId="39DAD49A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  <w:r w:rsidRPr="00BD1D3C">
              <w:rPr>
                <w:rStyle w:val="plan-content-pre1"/>
                <w:rFonts w:eastAsia="Times New Roman"/>
              </w:rPr>
              <w:t xml:space="preserve">- Trò chuyện về những ngày nghỉ hè (MT16) </w:t>
            </w:r>
          </w:p>
          <w:p w14:paraId="1B1AE0DA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5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2A483" w14:textId="77777777" w:rsidR="007F76E6" w:rsidRDefault="00000000" w:rsidP="00BD1D3C">
            <w:pPr>
              <w:spacing w:line="288" w:lineRule="auto"/>
              <w:jc w:val="center"/>
              <w:rPr>
                <w:rFonts w:eastAsia="Times New Roman"/>
              </w:rPr>
            </w:pPr>
            <w:r w:rsidRPr="00BD1D3C">
              <w:rPr>
                <w:rFonts w:eastAsia="Times New Roman"/>
              </w:rPr>
              <w:t xml:space="preserve">MT27, MT16, MT43, </w:t>
            </w:r>
            <w:r w:rsidRPr="00BD1D3C">
              <w:rPr>
                <w:rFonts w:eastAsia="Times New Roman"/>
                <w:b/>
                <w:bCs/>
                <w:u w:val="single"/>
              </w:rPr>
              <w:t>MT5</w:t>
            </w:r>
            <w:r w:rsidRPr="00BD1D3C">
              <w:rPr>
                <w:rFonts w:eastAsia="Times New Roman"/>
                <w:b/>
                <w:bCs/>
              </w:rPr>
              <w:t>,</w:t>
            </w:r>
            <w:r w:rsidRPr="00BD1D3C">
              <w:rPr>
                <w:rFonts w:eastAsia="Times New Roman"/>
              </w:rPr>
              <w:t xml:space="preserve"> MT25, </w:t>
            </w:r>
          </w:p>
          <w:p w14:paraId="6B2DE92B" w14:textId="77777777" w:rsidR="007F76E6" w:rsidRDefault="00000000" w:rsidP="00BD1D3C">
            <w:pPr>
              <w:spacing w:line="288" w:lineRule="auto"/>
              <w:jc w:val="center"/>
              <w:rPr>
                <w:rFonts w:eastAsia="Times New Roman"/>
              </w:rPr>
            </w:pPr>
            <w:r w:rsidRPr="00BD1D3C">
              <w:rPr>
                <w:rFonts w:eastAsia="Times New Roman"/>
              </w:rPr>
              <w:t xml:space="preserve">MT7, </w:t>
            </w:r>
          </w:p>
          <w:p w14:paraId="34E5C77D" w14:textId="77777777" w:rsidR="007F76E6" w:rsidRDefault="00000000" w:rsidP="00BD1D3C">
            <w:pPr>
              <w:spacing w:line="288" w:lineRule="auto"/>
              <w:jc w:val="center"/>
              <w:rPr>
                <w:rFonts w:eastAsia="Times New Roman"/>
              </w:rPr>
            </w:pPr>
            <w:r w:rsidRPr="00BD1D3C">
              <w:rPr>
                <w:rFonts w:eastAsia="Times New Roman"/>
              </w:rPr>
              <w:t xml:space="preserve">MT42, </w:t>
            </w:r>
          </w:p>
          <w:p w14:paraId="4B102846" w14:textId="77777777" w:rsidR="007F76E6" w:rsidRDefault="00000000" w:rsidP="00BD1D3C">
            <w:pPr>
              <w:spacing w:line="288" w:lineRule="auto"/>
              <w:jc w:val="center"/>
              <w:rPr>
                <w:rFonts w:eastAsia="Times New Roman"/>
              </w:rPr>
            </w:pPr>
            <w:r w:rsidRPr="00BD1D3C">
              <w:rPr>
                <w:rFonts w:eastAsia="Times New Roman"/>
              </w:rPr>
              <w:t xml:space="preserve">MT2, </w:t>
            </w:r>
          </w:p>
          <w:p w14:paraId="7130DAEB" w14:textId="6E22E09F" w:rsidR="00000000" w:rsidRPr="00BD1D3C" w:rsidRDefault="00000000" w:rsidP="00BD1D3C">
            <w:pPr>
              <w:spacing w:line="288" w:lineRule="auto"/>
              <w:jc w:val="center"/>
              <w:rPr>
                <w:rFonts w:eastAsia="Times New Roman"/>
              </w:rPr>
            </w:pPr>
            <w:r w:rsidRPr="00BD1D3C">
              <w:rPr>
                <w:rFonts w:eastAsia="Times New Roman"/>
              </w:rPr>
              <w:t>MT21</w:t>
            </w:r>
          </w:p>
        </w:tc>
      </w:tr>
      <w:tr w:rsidR="007F76E6" w:rsidRPr="00BD1D3C" w14:paraId="78E9B4D7" w14:textId="77777777" w:rsidTr="007F76E6">
        <w:trPr>
          <w:divId w:val="392848298"/>
        </w:trPr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52EC7" w14:textId="77777777" w:rsidR="00000000" w:rsidRPr="00BD1D3C" w:rsidRDefault="00000000" w:rsidP="00181372">
            <w:pPr>
              <w:spacing w:line="288" w:lineRule="auto"/>
              <w:jc w:val="center"/>
              <w:rPr>
                <w:rFonts w:eastAsia="Times New Roman"/>
              </w:rPr>
            </w:pPr>
          </w:p>
        </w:tc>
        <w:tc>
          <w:tcPr>
            <w:tcW w:w="3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05159" w14:textId="77777777" w:rsidR="00000000" w:rsidRPr="00BD1D3C" w:rsidRDefault="00000000" w:rsidP="00181372">
            <w:pPr>
              <w:spacing w:line="288" w:lineRule="auto"/>
              <w:jc w:val="center"/>
              <w:rPr>
                <w:rFonts w:eastAsia="Times New Roman"/>
              </w:rPr>
            </w:pPr>
            <w:r w:rsidRPr="00BD1D3C"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DA0FF" w14:textId="77777777" w:rsidR="00000000" w:rsidRPr="00BD1D3C" w:rsidRDefault="00000000" w:rsidP="00181372">
            <w:pPr>
              <w:pStyle w:val="text-center-report"/>
              <w:spacing w:before="0" w:beforeAutospacing="0" w:after="0" w:afterAutospacing="0" w:line="288" w:lineRule="auto"/>
            </w:pPr>
            <w:r w:rsidRPr="00BD1D3C">
              <w:rPr>
                <w:b/>
                <w:bCs/>
              </w:rPr>
              <w:t>Hoạt động làm quen văn học</w:t>
            </w:r>
          </w:p>
          <w:p w14:paraId="48960C0F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  <w:r w:rsidRPr="00BD1D3C">
              <w:rPr>
                <w:rStyle w:val="plan-content-pre1"/>
                <w:rFonts w:eastAsia="Times New Roman"/>
              </w:rPr>
              <w:t xml:space="preserve">- Thơ " Bóng mây" (MT27) </w:t>
            </w:r>
          </w:p>
          <w:p w14:paraId="3F5988D8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3A7CC" w14:textId="77777777" w:rsidR="00000000" w:rsidRPr="00BD1D3C" w:rsidRDefault="00000000" w:rsidP="00181372">
            <w:pPr>
              <w:pStyle w:val="text-center-report"/>
              <w:spacing w:before="0" w:beforeAutospacing="0" w:after="0" w:afterAutospacing="0" w:line="288" w:lineRule="auto"/>
            </w:pPr>
            <w:r w:rsidRPr="00BD1D3C">
              <w:rPr>
                <w:b/>
                <w:bCs/>
              </w:rPr>
              <w:t>Hoạt động làm quen văn học</w:t>
            </w:r>
          </w:p>
          <w:p w14:paraId="00A93B71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  <w:r w:rsidRPr="00BD1D3C">
              <w:rPr>
                <w:rStyle w:val="plan-content-pre1"/>
                <w:rFonts w:eastAsia="Times New Roman"/>
              </w:rPr>
              <w:t xml:space="preserve">- Truyện: Niềm vui bất ngờ (MT25) </w:t>
            </w:r>
          </w:p>
          <w:p w14:paraId="775A1AF7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9696B" w14:textId="77777777" w:rsidR="00000000" w:rsidRPr="00BD1D3C" w:rsidRDefault="00000000" w:rsidP="00181372">
            <w:pPr>
              <w:pStyle w:val="text-center-report"/>
              <w:spacing w:before="0" w:beforeAutospacing="0" w:after="0" w:afterAutospacing="0" w:line="288" w:lineRule="auto"/>
            </w:pPr>
            <w:r w:rsidRPr="00BD1D3C">
              <w:rPr>
                <w:b/>
                <w:bCs/>
              </w:rPr>
              <w:t>Hoạt động âm nhạc</w:t>
            </w:r>
          </w:p>
          <w:p w14:paraId="07DE24A3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  <w:r w:rsidRPr="00BD1D3C">
              <w:rPr>
                <w:rStyle w:val="plan-content-pre1"/>
                <w:rFonts w:eastAsia="Times New Roman"/>
              </w:rPr>
              <w:t>- DH: Em mơ gặp BH</w:t>
            </w:r>
            <w:r w:rsidRPr="00BD1D3C">
              <w:rPr>
                <w:rFonts w:eastAsia="Times New Roman"/>
                <w:sz w:val="28"/>
                <w:szCs w:val="28"/>
              </w:rPr>
              <w:br/>
            </w:r>
            <w:r w:rsidRPr="00BD1D3C">
              <w:rPr>
                <w:rStyle w:val="plan-content-pre1"/>
                <w:rFonts w:eastAsia="Times New Roman"/>
              </w:rPr>
              <w:t xml:space="preserve">- NH: Từ rừng xanh Cháu về thăm Bác (MT42) </w:t>
            </w:r>
          </w:p>
          <w:p w14:paraId="703030DE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FA292" w14:textId="77777777" w:rsidR="00000000" w:rsidRPr="00BD1D3C" w:rsidRDefault="00000000" w:rsidP="00181372">
            <w:pPr>
              <w:pStyle w:val="text-center-report"/>
              <w:spacing w:before="0" w:beforeAutospacing="0" w:after="0" w:afterAutospacing="0" w:line="288" w:lineRule="auto"/>
            </w:pPr>
            <w:r w:rsidRPr="00BD1D3C">
              <w:rPr>
                <w:b/>
                <w:bCs/>
              </w:rPr>
              <w:t>Hoạt động âm nhạc</w:t>
            </w:r>
          </w:p>
          <w:p w14:paraId="4F9C807F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  <w:r w:rsidRPr="00BD1D3C">
              <w:rPr>
                <w:rStyle w:val="plan-content-pre1"/>
                <w:rFonts w:eastAsia="Times New Roman"/>
              </w:rPr>
              <w:t xml:space="preserve">- Hát: Hạt mưa xinh </w:t>
            </w:r>
            <w:r w:rsidRPr="00BD1D3C">
              <w:rPr>
                <w:rFonts w:eastAsia="Times New Roman"/>
                <w:sz w:val="28"/>
                <w:szCs w:val="28"/>
              </w:rPr>
              <w:br/>
            </w:r>
            <w:r w:rsidRPr="00BD1D3C">
              <w:rPr>
                <w:rStyle w:val="plan-content-pre1"/>
                <w:rFonts w:eastAsia="Times New Roman"/>
              </w:rPr>
              <w:t xml:space="preserve">+ Nghe hát: Giọt mưa và em bé (MT42) </w:t>
            </w:r>
          </w:p>
          <w:p w14:paraId="41FA7096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5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E0C46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</w:tr>
      <w:tr w:rsidR="007F76E6" w:rsidRPr="00BD1D3C" w14:paraId="3D6B41A8" w14:textId="77777777" w:rsidTr="007F76E6">
        <w:trPr>
          <w:divId w:val="392848298"/>
        </w:trPr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B8D06" w14:textId="77777777" w:rsidR="00000000" w:rsidRPr="00BD1D3C" w:rsidRDefault="00000000" w:rsidP="00181372">
            <w:pPr>
              <w:spacing w:line="288" w:lineRule="auto"/>
              <w:jc w:val="center"/>
              <w:rPr>
                <w:rFonts w:eastAsia="Times New Roman"/>
              </w:rPr>
            </w:pPr>
          </w:p>
        </w:tc>
        <w:tc>
          <w:tcPr>
            <w:tcW w:w="3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DEED3" w14:textId="77777777" w:rsidR="00000000" w:rsidRPr="00BD1D3C" w:rsidRDefault="00000000" w:rsidP="00181372">
            <w:pPr>
              <w:spacing w:line="288" w:lineRule="auto"/>
              <w:jc w:val="center"/>
              <w:rPr>
                <w:rFonts w:eastAsia="Times New Roman"/>
              </w:rPr>
            </w:pPr>
            <w:r w:rsidRPr="00BD1D3C"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01815" w14:textId="77777777" w:rsidR="00000000" w:rsidRPr="00BD1D3C" w:rsidRDefault="00000000" w:rsidP="00181372">
            <w:pPr>
              <w:pStyle w:val="text-center-report"/>
              <w:spacing w:before="0" w:beforeAutospacing="0" w:after="0" w:afterAutospacing="0" w:line="288" w:lineRule="auto"/>
            </w:pPr>
            <w:r w:rsidRPr="00BD1D3C">
              <w:rPr>
                <w:b/>
                <w:bCs/>
              </w:rPr>
              <w:t xml:space="preserve">Nhận biết phân biệt </w:t>
            </w:r>
          </w:p>
          <w:p w14:paraId="5AD881D1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  <w:r w:rsidRPr="00BD1D3C">
              <w:rPr>
                <w:rStyle w:val="plan-content-pre1"/>
                <w:rFonts w:eastAsia="Times New Roman"/>
              </w:rPr>
              <w:t xml:space="preserve">- Trời nắng- trời mưa (MT16) </w:t>
            </w:r>
          </w:p>
          <w:p w14:paraId="3EF924DD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80860" w14:textId="77777777" w:rsidR="00000000" w:rsidRPr="00BD1D3C" w:rsidRDefault="00000000" w:rsidP="00181372">
            <w:pPr>
              <w:pStyle w:val="text-center-report"/>
              <w:spacing w:before="0" w:beforeAutospacing="0" w:after="0" w:afterAutospacing="0" w:line="288" w:lineRule="auto"/>
            </w:pPr>
            <w:r w:rsidRPr="00BD1D3C">
              <w:rPr>
                <w:b/>
                <w:bCs/>
              </w:rPr>
              <w:t xml:space="preserve">Nhận biết phân biệt </w:t>
            </w:r>
          </w:p>
          <w:p w14:paraId="0A363FC4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  <w:r w:rsidRPr="00BD1D3C">
              <w:rPr>
                <w:rStyle w:val="plan-content-pre1"/>
                <w:rFonts w:eastAsia="Times New Roman"/>
              </w:rPr>
              <w:t xml:space="preserve">- Xếp nhà 2-3 tầng (MT7) </w:t>
            </w:r>
          </w:p>
          <w:p w14:paraId="5E390377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6CE16" w14:textId="77777777" w:rsidR="00000000" w:rsidRPr="00BD1D3C" w:rsidRDefault="00000000" w:rsidP="00181372">
            <w:pPr>
              <w:pStyle w:val="text-center-report"/>
              <w:spacing w:before="0" w:beforeAutospacing="0" w:after="0" w:afterAutospacing="0" w:line="288" w:lineRule="auto"/>
            </w:pPr>
            <w:r w:rsidRPr="00BD1D3C">
              <w:rPr>
                <w:b/>
                <w:bCs/>
              </w:rPr>
              <w:t xml:space="preserve">Nhận biết phân biệt </w:t>
            </w:r>
          </w:p>
          <w:p w14:paraId="535D045F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  <w:r w:rsidRPr="00BD1D3C">
              <w:rPr>
                <w:rStyle w:val="plan-content-pre1"/>
                <w:rFonts w:eastAsia="Times New Roman"/>
              </w:rPr>
              <w:t xml:space="preserve">- Vị trí trong không gian trên - dưới so với bản thân trẻ (MT21) </w:t>
            </w:r>
          </w:p>
          <w:p w14:paraId="327D9D4F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8AFA7" w14:textId="77777777" w:rsidR="00000000" w:rsidRPr="00BD1D3C" w:rsidRDefault="00000000" w:rsidP="00181372">
            <w:pPr>
              <w:pStyle w:val="text-center-report"/>
              <w:spacing w:before="0" w:beforeAutospacing="0" w:after="0" w:afterAutospacing="0" w:line="288" w:lineRule="auto"/>
            </w:pPr>
            <w:r w:rsidRPr="00BD1D3C">
              <w:rPr>
                <w:b/>
                <w:bCs/>
              </w:rPr>
              <w:t xml:space="preserve">Nhận biết phân biệt </w:t>
            </w:r>
          </w:p>
          <w:p w14:paraId="204745E1" w14:textId="0FF4BE5C" w:rsidR="00000000" w:rsidRPr="00BD1D3C" w:rsidRDefault="00BD1D3C" w:rsidP="00181372">
            <w:pPr>
              <w:spacing w:line="288" w:lineRule="auto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</w:t>
            </w:r>
            <w:r>
              <w:rPr>
                <w:rStyle w:val="plan-content-pre1"/>
              </w:rPr>
              <w:t xml:space="preserve"> </w:t>
            </w:r>
            <w:r w:rsidR="00000000" w:rsidRPr="00BD1D3C">
              <w:rPr>
                <w:rStyle w:val="plan-content-pre1"/>
                <w:rFonts w:eastAsia="Times New Roman"/>
              </w:rPr>
              <w:t xml:space="preserve">Ôn: Vị trí trong không gian trên - dưới so với bản thân trẻ (MT21) </w:t>
            </w:r>
          </w:p>
          <w:p w14:paraId="695082A8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5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15088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</w:tr>
      <w:tr w:rsidR="007F76E6" w:rsidRPr="00BD1D3C" w14:paraId="0FB6E71A" w14:textId="77777777" w:rsidTr="007F76E6">
        <w:trPr>
          <w:divId w:val="392848298"/>
        </w:trPr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2921C" w14:textId="77777777" w:rsidR="00000000" w:rsidRPr="00BD1D3C" w:rsidRDefault="00000000" w:rsidP="00181372">
            <w:pPr>
              <w:spacing w:line="288" w:lineRule="auto"/>
              <w:jc w:val="center"/>
              <w:rPr>
                <w:rFonts w:eastAsia="Times New Roman"/>
              </w:rPr>
            </w:pPr>
          </w:p>
        </w:tc>
        <w:tc>
          <w:tcPr>
            <w:tcW w:w="3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C3257" w14:textId="77777777" w:rsidR="00000000" w:rsidRPr="00BD1D3C" w:rsidRDefault="00000000" w:rsidP="00181372">
            <w:pPr>
              <w:spacing w:line="288" w:lineRule="auto"/>
              <w:jc w:val="center"/>
              <w:rPr>
                <w:rFonts w:eastAsia="Times New Roman"/>
              </w:rPr>
            </w:pPr>
            <w:r w:rsidRPr="00BD1D3C"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3D1E1" w14:textId="77777777" w:rsidR="00000000" w:rsidRPr="00BD1D3C" w:rsidRDefault="00000000" w:rsidP="00181372">
            <w:pPr>
              <w:pStyle w:val="text-center-report"/>
              <w:spacing w:before="0" w:beforeAutospacing="0" w:after="0" w:afterAutospacing="0" w:line="288" w:lineRule="auto"/>
            </w:pPr>
            <w:r w:rsidRPr="00BD1D3C">
              <w:rPr>
                <w:b/>
                <w:bCs/>
              </w:rPr>
              <w:t>Phát triển vận động</w:t>
            </w:r>
          </w:p>
          <w:p w14:paraId="0F2766E8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  <w:r w:rsidRPr="00BD1D3C">
              <w:rPr>
                <w:rStyle w:val="plan-content-pre1"/>
                <w:rFonts w:eastAsia="Times New Roman"/>
              </w:rPr>
              <w:t>- VĐCB: Đá bóng về phía tước</w:t>
            </w:r>
            <w:r w:rsidRPr="00BD1D3C">
              <w:rPr>
                <w:rFonts w:eastAsia="Times New Roman"/>
                <w:sz w:val="28"/>
                <w:szCs w:val="28"/>
              </w:rPr>
              <w:br/>
            </w:r>
            <w:r w:rsidRPr="00BD1D3C">
              <w:rPr>
                <w:rStyle w:val="plan-content-pre1"/>
                <w:rFonts w:eastAsia="Times New Roman"/>
              </w:rPr>
              <w:t xml:space="preserve">- TC: nhảy lò cò </w:t>
            </w:r>
            <w:r w:rsidRPr="00BD1D3C">
              <w:rPr>
                <w:rStyle w:val="plan-content-pre1"/>
                <w:rFonts w:eastAsia="Times New Roman"/>
                <w:b/>
                <w:bCs/>
              </w:rPr>
              <w:t>(MT5)</w:t>
            </w:r>
            <w:r w:rsidRPr="00BD1D3C">
              <w:rPr>
                <w:rStyle w:val="plan-content-pre1"/>
                <w:rFonts w:eastAsia="Times New Roman"/>
              </w:rPr>
              <w:t xml:space="preserve"> </w:t>
            </w:r>
          </w:p>
          <w:p w14:paraId="75A379CE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4B9C7" w14:textId="77777777" w:rsidR="00000000" w:rsidRPr="00BD1D3C" w:rsidRDefault="00000000" w:rsidP="00181372">
            <w:pPr>
              <w:pStyle w:val="text-center-report"/>
              <w:spacing w:before="0" w:beforeAutospacing="0" w:after="0" w:afterAutospacing="0" w:line="288" w:lineRule="auto"/>
            </w:pPr>
            <w:r w:rsidRPr="00BD1D3C">
              <w:rPr>
                <w:b/>
                <w:bCs/>
              </w:rPr>
              <w:t>Phát triển vận động</w:t>
            </w:r>
          </w:p>
          <w:p w14:paraId="4DD7D2BF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  <w:r w:rsidRPr="00BD1D3C">
              <w:rPr>
                <w:rStyle w:val="plan-content-pre1"/>
                <w:rFonts w:eastAsia="Times New Roman"/>
              </w:rPr>
              <w:t>- VĐCB:Lăn bóng về phía trước</w:t>
            </w:r>
            <w:r w:rsidRPr="00BD1D3C">
              <w:rPr>
                <w:rFonts w:eastAsia="Times New Roman"/>
                <w:sz w:val="28"/>
                <w:szCs w:val="28"/>
              </w:rPr>
              <w:br/>
            </w:r>
            <w:r w:rsidRPr="00BD1D3C">
              <w:rPr>
                <w:rStyle w:val="plan-content-pre1"/>
                <w:rFonts w:eastAsia="Times New Roman"/>
              </w:rPr>
              <w:t xml:space="preserve">- TCVĐ: Một đoàn tàu (MT5) </w:t>
            </w:r>
          </w:p>
          <w:p w14:paraId="6BBCBFDA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8FF90" w14:textId="77777777" w:rsidR="00000000" w:rsidRPr="00BD1D3C" w:rsidRDefault="00000000" w:rsidP="00181372">
            <w:pPr>
              <w:pStyle w:val="text-center-report"/>
              <w:spacing w:before="0" w:beforeAutospacing="0" w:after="0" w:afterAutospacing="0" w:line="288" w:lineRule="auto"/>
            </w:pPr>
            <w:r w:rsidRPr="00BD1D3C">
              <w:rPr>
                <w:b/>
                <w:bCs/>
              </w:rPr>
              <w:t>Phát triển vận động</w:t>
            </w:r>
          </w:p>
          <w:p w14:paraId="31110A69" w14:textId="0F05F2C5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  <w:r w:rsidRPr="00BD1D3C">
              <w:rPr>
                <w:rStyle w:val="plan-content-pre1"/>
                <w:rFonts w:eastAsia="Times New Roman"/>
              </w:rPr>
              <w:t xml:space="preserve">- </w:t>
            </w:r>
            <w:r w:rsidR="00BD1D3C">
              <w:rPr>
                <w:rStyle w:val="plan-content-pre1"/>
                <w:rFonts w:eastAsia="Times New Roman"/>
              </w:rPr>
              <w:t>V</w:t>
            </w:r>
            <w:r w:rsidRPr="00BD1D3C">
              <w:rPr>
                <w:rStyle w:val="plan-content-pre1"/>
                <w:rFonts w:eastAsia="Times New Roman"/>
              </w:rPr>
              <w:t>ĐCB: Đứng co 1 chân.</w:t>
            </w:r>
            <w:r w:rsidRPr="00BD1D3C">
              <w:rPr>
                <w:rFonts w:eastAsia="Times New Roman"/>
                <w:sz w:val="28"/>
                <w:szCs w:val="28"/>
              </w:rPr>
              <w:br/>
            </w:r>
            <w:r w:rsidRPr="00BD1D3C">
              <w:rPr>
                <w:rStyle w:val="plan-content-pre1"/>
                <w:rFonts w:eastAsia="Times New Roman"/>
              </w:rPr>
              <w:t xml:space="preserve">- TCVĐ: Chuyền bóng (MT2) </w:t>
            </w:r>
          </w:p>
          <w:p w14:paraId="75C9227A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9D72F" w14:textId="7D9A32DC" w:rsidR="00000000" w:rsidRPr="00BD1D3C" w:rsidRDefault="00000000" w:rsidP="00BD1D3C">
            <w:pPr>
              <w:pStyle w:val="text-center-report"/>
              <w:spacing w:before="0" w:beforeAutospacing="0" w:after="0" w:afterAutospacing="0" w:line="288" w:lineRule="auto"/>
              <w:jc w:val="left"/>
            </w:pPr>
            <w:r w:rsidRPr="00BD1D3C">
              <w:rPr>
                <w:b/>
                <w:bCs/>
              </w:rPr>
              <w:t>Phát triển vận động</w:t>
            </w:r>
            <w:r w:rsidRPr="00BD1D3C">
              <w:rPr>
                <w:rStyle w:val="plan-content-pre1"/>
                <w:rFonts w:eastAsia="Times New Roman"/>
              </w:rPr>
              <w:t xml:space="preserve">. </w:t>
            </w:r>
            <w:r w:rsidRPr="00BD1D3C">
              <w:rPr>
                <w:rFonts w:eastAsia="Times New Roman"/>
                <w:sz w:val="28"/>
                <w:szCs w:val="28"/>
              </w:rPr>
              <w:br/>
            </w:r>
            <w:r w:rsidRPr="00BD1D3C">
              <w:rPr>
                <w:rStyle w:val="plan-content-pre1"/>
                <w:rFonts w:eastAsia="Times New Roman"/>
              </w:rPr>
              <w:t xml:space="preserve">- VĐCB:Ném xa lên phía trước bằng 1 tay tối thiểu 1,5m </w:t>
            </w:r>
            <w:r w:rsidRPr="00BD1D3C">
              <w:rPr>
                <w:rFonts w:eastAsia="Times New Roman"/>
                <w:sz w:val="28"/>
                <w:szCs w:val="28"/>
              </w:rPr>
              <w:br/>
            </w:r>
            <w:r w:rsidRPr="00BD1D3C">
              <w:rPr>
                <w:rStyle w:val="plan-content-pre1"/>
                <w:rFonts w:eastAsia="Times New Roman"/>
              </w:rPr>
              <w:t xml:space="preserve">- TCVĐ: Ô tô và chim sẻ (MT5) </w:t>
            </w:r>
          </w:p>
          <w:p w14:paraId="19012934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5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65E92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</w:tr>
      <w:tr w:rsidR="007F76E6" w:rsidRPr="00BD1D3C" w14:paraId="7B46B396" w14:textId="77777777" w:rsidTr="007F76E6">
        <w:trPr>
          <w:divId w:val="392848298"/>
        </w:trPr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C7EAC" w14:textId="77777777" w:rsidR="00000000" w:rsidRPr="00BD1D3C" w:rsidRDefault="00000000" w:rsidP="00181372">
            <w:pPr>
              <w:spacing w:line="288" w:lineRule="auto"/>
              <w:jc w:val="center"/>
              <w:rPr>
                <w:rFonts w:eastAsia="Times New Roman"/>
              </w:rPr>
            </w:pPr>
          </w:p>
        </w:tc>
        <w:tc>
          <w:tcPr>
            <w:tcW w:w="3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48F76" w14:textId="77777777" w:rsidR="00000000" w:rsidRPr="00BD1D3C" w:rsidRDefault="00000000" w:rsidP="00181372">
            <w:pPr>
              <w:spacing w:line="288" w:lineRule="auto"/>
              <w:jc w:val="center"/>
              <w:rPr>
                <w:rFonts w:eastAsia="Times New Roman"/>
              </w:rPr>
            </w:pPr>
            <w:r w:rsidRPr="00BD1D3C"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068D2" w14:textId="77777777" w:rsidR="00000000" w:rsidRPr="00BD1D3C" w:rsidRDefault="00000000" w:rsidP="00181372">
            <w:pPr>
              <w:pStyle w:val="text-center-report"/>
              <w:spacing w:before="0" w:beforeAutospacing="0" w:after="0" w:afterAutospacing="0" w:line="288" w:lineRule="auto"/>
            </w:pPr>
            <w:r w:rsidRPr="00BD1D3C">
              <w:rPr>
                <w:b/>
                <w:bCs/>
              </w:rPr>
              <w:t>Hoạt động tạo hình</w:t>
            </w:r>
          </w:p>
          <w:p w14:paraId="53E24104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  <w:r w:rsidRPr="00BD1D3C">
              <w:rPr>
                <w:rStyle w:val="plan-content-pre1"/>
                <w:rFonts w:eastAsia="Times New Roman"/>
              </w:rPr>
              <w:t xml:space="preserve">- Tô màu Hồ Gươm </w:t>
            </w:r>
            <w:r w:rsidRPr="00BD1D3C">
              <w:rPr>
                <w:rStyle w:val="plan-content-pre1"/>
                <w:rFonts w:eastAsia="Times New Roman"/>
                <w:b/>
                <w:bCs/>
              </w:rPr>
              <w:t>(MT43)</w:t>
            </w:r>
            <w:r w:rsidRPr="00BD1D3C">
              <w:rPr>
                <w:rStyle w:val="plan-content-pre1"/>
                <w:rFonts w:eastAsia="Times New Roman"/>
              </w:rPr>
              <w:t xml:space="preserve"> </w:t>
            </w:r>
          </w:p>
          <w:p w14:paraId="29E512B1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0ADAC7" w14:textId="77777777" w:rsidR="00000000" w:rsidRPr="00BD1D3C" w:rsidRDefault="00000000" w:rsidP="00181372">
            <w:pPr>
              <w:pStyle w:val="text-center-report"/>
              <w:spacing w:before="0" w:beforeAutospacing="0" w:after="0" w:afterAutospacing="0" w:line="288" w:lineRule="auto"/>
            </w:pPr>
            <w:r w:rsidRPr="00BD1D3C">
              <w:rPr>
                <w:b/>
                <w:bCs/>
              </w:rPr>
              <w:t>Hoạt động tạo hình</w:t>
            </w:r>
          </w:p>
          <w:p w14:paraId="3F77F343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  <w:r w:rsidRPr="00BD1D3C">
              <w:rPr>
                <w:rStyle w:val="plan-content-pre1"/>
                <w:rFonts w:eastAsia="Times New Roman"/>
              </w:rPr>
              <w:t xml:space="preserve">- Vẽ mưa. </w:t>
            </w:r>
            <w:r w:rsidRPr="00BD1D3C">
              <w:rPr>
                <w:rStyle w:val="plan-content-pre1"/>
                <w:rFonts w:eastAsia="Times New Roman"/>
                <w:b/>
                <w:bCs/>
              </w:rPr>
              <w:t>(MT43)</w:t>
            </w:r>
            <w:r w:rsidRPr="00BD1D3C">
              <w:rPr>
                <w:rStyle w:val="plan-content-pre1"/>
                <w:rFonts w:eastAsia="Times New Roman"/>
              </w:rPr>
              <w:t xml:space="preserve"> </w:t>
            </w:r>
          </w:p>
          <w:p w14:paraId="77BC2B8D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FB4BD" w14:textId="77777777" w:rsidR="00000000" w:rsidRPr="00BD1D3C" w:rsidRDefault="00000000" w:rsidP="00181372">
            <w:pPr>
              <w:pStyle w:val="text-center-report"/>
              <w:spacing w:before="0" w:beforeAutospacing="0" w:after="0" w:afterAutospacing="0" w:line="288" w:lineRule="auto"/>
            </w:pPr>
            <w:r w:rsidRPr="00BD1D3C">
              <w:rPr>
                <w:b/>
                <w:bCs/>
              </w:rPr>
              <w:t>Hoạt động tạo hình</w:t>
            </w:r>
          </w:p>
          <w:p w14:paraId="09257B86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  <w:r w:rsidRPr="00BD1D3C">
              <w:rPr>
                <w:rStyle w:val="plan-content-pre1"/>
                <w:rFonts w:eastAsia="Times New Roman"/>
              </w:rPr>
              <w:t xml:space="preserve">- Dán trang trí khung ảnh </w:t>
            </w:r>
            <w:r w:rsidRPr="00BD1D3C">
              <w:rPr>
                <w:rStyle w:val="plan-content-pre1"/>
                <w:rFonts w:eastAsia="Times New Roman"/>
                <w:b/>
                <w:bCs/>
              </w:rPr>
              <w:t>(MT43)</w:t>
            </w:r>
            <w:r w:rsidRPr="00BD1D3C">
              <w:rPr>
                <w:rStyle w:val="plan-content-pre1"/>
                <w:rFonts w:eastAsia="Times New Roman"/>
              </w:rPr>
              <w:t xml:space="preserve"> </w:t>
            </w:r>
          </w:p>
          <w:p w14:paraId="7E007461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DAFFC" w14:textId="77777777" w:rsidR="00000000" w:rsidRPr="00BD1D3C" w:rsidRDefault="00000000" w:rsidP="00181372">
            <w:pPr>
              <w:pStyle w:val="text-center-report"/>
              <w:spacing w:before="0" w:beforeAutospacing="0" w:after="0" w:afterAutospacing="0" w:line="288" w:lineRule="auto"/>
            </w:pPr>
            <w:r w:rsidRPr="00BD1D3C">
              <w:rPr>
                <w:b/>
                <w:bCs/>
              </w:rPr>
              <w:t>Hoạt động tạo hình</w:t>
            </w:r>
          </w:p>
          <w:p w14:paraId="5AD55566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  <w:r w:rsidRPr="00BD1D3C">
              <w:rPr>
                <w:rStyle w:val="plan-content-pre1"/>
                <w:rFonts w:eastAsia="Times New Roman"/>
              </w:rPr>
              <w:t xml:space="preserve">- Nặn cánh hoa </w:t>
            </w:r>
            <w:r w:rsidRPr="00BD1D3C">
              <w:rPr>
                <w:rStyle w:val="plan-content-pre1"/>
                <w:rFonts w:eastAsia="Times New Roman"/>
                <w:b/>
                <w:bCs/>
              </w:rPr>
              <w:t>(MT43)</w:t>
            </w:r>
            <w:r w:rsidRPr="00BD1D3C">
              <w:rPr>
                <w:rStyle w:val="plan-content-pre1"/>
                <w:rFonts w:eastAsia="Times New Roman"/>
              </w:rPr>
              <w:t xml:space="preserve"> </w:t>
            </w:r>
          </w:p>
          <w:p w14:paraId="453A17D3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5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0D776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</w:tr>
      <w:tr w:rsidR="00BD1D3C" w:rsidRPr="00BD1D3C" w14:paraId="13487825" w14:textId="77777777" w:rsidTr="007F76E6">
        <w:trPr>
          <w:divId w:val="392848298"/>
        </w:trPr>
        <w:tc>
          <w:tcPr>
            <w:tcW w:w="8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48D02" w14:textId="77777777" w:rsidR="00000000" w:rsidRPr="00BD1D3C" w:rsidRDefault="00000000" w:rsidP="00181372">
            <w:pPr>
              <w:spacing w:line="288" w:lineRule="auto"/>
              <w:jc w:val="center"/>
              <w:rPr>
                <w:rFonts w:eastAsia="Times New Roman"/>
              </w:rPr>
            </w:pPr>
            <w:r w:rsidRPr="00BD1D3C"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363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42E85" w14:textId="25512DD6" w:rsidR="00BD1D3C" w:rsidRDefault="00000000" w:rsidP="00181372">
            <w:pPr>
              <w:spacing w:line="288" w:lineRule="auto"/>
              <w:rPr>
                <w:rStyle w:val="plan-content-pre1"/>
              </w:rPr>
            </w:pPr>
            <w:r w:rsidRPr="00BD1D3C">
              <w:rPr>
                <w:rStyle w:val="plan-content-pre1"/>
                <w:b/>
                <w:bCs/>
              </w:rPr>
              <w:t>* Tuần 1:</w:t>
            </w:r>
            <w:r w:rsidRPr="00BD1D3C">
              <w:rPr>
                <w:sz w:val="28"/>
                <w:szCs w:val="28"/>
              </w:rPr>
              <w:br/>
            </w:r>
            <w:r w:rsidR="00BD1D3C">
              <w:rPr>
                <w:rStyle w:val="plan-content-pre1"/>
                <w:i/>
                <w:iCs/>
              </w:rPr>
              <w:t>-</w:t>
            </w:r>
            <w:r w:rsidRPr="00BD1D3C">
              <w:rPr>
                <w:rStyle w:val="plan-content-pre1"/>
                <w:i/>
                <w:iCs/>
              </w:rPr>
              <w:t xml:space="preserve"> HĐCMĐ:</w:t>
            </w:r>
            <w:r w:rsidRPr="00BD1D3C">
              <w:rPr>
                <w:i/>
                <w:iCs/>
                <w:sz w:val="28"/>
                <w:szCs w:val="28"/>
              </w:rPr>
              <w:br/>
            </w:r>
            <w:r w:rsidR="00BD1D3C">
              <w:rPr>
                <w:rStyle w:val="plan-content-pre1"/>
              </w:rPr>
              <w:t>+</w:t>
            </w:r>
            <w:r w:rsidRPr="00BD1D3C">
              <w:rPr>
                <w:rStyle w:val="plan-content-pre1"/>
              </w:rPr>
              <w:t xml:space="preserve"> Quan sát thời tiết</w:t>
            </w:r>
            <w:r w:rsidRPr="00BD1D3C">
              <w:rPr>
                <w:sz w:val="28"/>
                <w:szCs w:val="28"/>
              </w:rPr>
              <w:br/>
            </w:r>
            <w:r w:rsidR="00BD1D3C">
              <w:rPr>
                <w:rStyle w:val="plan-content-pre1"/>
              </w:rPr>
              <w:t>+</w:t>
            </w:r>
            <w:r w:rsidRPr="00BD1D3C">
              <w:rPr>
                <w:rStyle w:val="plan-content-pre1"/>
              </w:rPr>
              <w:t xml:space="preserve"> Quan sát cây hoa giấy</w:t>
            </w:r>
            <w:r w:rsidRPr="00BD1D3C">
              <w:rPr>
                <w:sz w:val="28"/>
                <w:szCs w:val="28"/>
              </w:rPr>
              <w:br/>
            </w:r>
            <w:r w:rsidR="00BD1D3C">
              <w:rPr>
                <w:rStyle w:val="plan-content-pre1"/>
              </w:rPr>
              <w:t>+</w:t>
            </w:r>
            <w:r w:rsidRPr="00BD1D3C">
              <w:rPr>
                <w:rStyle w:val="plan-content-pre1"/>
              </w:rPr>
              <w:t xml:space="preserve"> Quan sát cây lưỡi hổ</w:t>
            </w:r>
            <w:r w:rsidRPr="00BD1D3C">
              <w:rPr>
                <w:sz w:val="28"/>
                <w:szCs w:val="28"/>
              </w:rPr>
              <w:br/>
            </w:r>
            <w:r w:rsidR="00BD1D3C">
              <w:rPr>
                <w:rStyle w:val="plan-content-pre1"/>
              </w:rPr>
              <w:t>+</w:t>
            </w:r>
            <w:r w:rsidRPr="00BD1D3C">
              <w:rPr>
                <w:rStyle w:val="plan-content-pre1"/>
              </w:rPr>
              <w:t xml:space="preserve"> Quan sát cây hoa mẫu đơn</w:t>
            </w:r>
            <w:r w:rsidRPr="00BD1D3C">
              <w:rPr>
                <w:sz w:val="28"/>
                <w:szCs w:val="28"/>
              </w:rPr>
              <w:br/>
            </w:r>
            <w:r w:rsidR="00BD1D3C">
              <w:rPr>
                <w:rStyle w:val="plan-content-pre1"/>
                <w:b/>
                <w:bCs/>
              </w:rPr>
              <w:t>+</w:t>
            </w:r>
            <w:r w:rsidRPr="00BD1D3C">
              <w:rPr>
                <w:rStyle w:val="plan-content-pre1"/>
                <w:b/>
                <w:bCs/>
              </w:rPr>
              <w:t xml:space="preserve"> Giao lưu lớp D1</w:t>
            </w:r>
            <w:r w:rsidRPr="00BD1D3C">
              <w:rPr>
                <w:sz w:val="28"/>
                <w:szCs w:val="28"/>
              </w:rPr>
              <w:br/>
            </w:r>
            <w:r w:rsidR="00156D92">
              <w:rPr>
                <w:rStyle w:val="plan-content-pre1"/>
                <w:i/>
                <w:iCs/>
              </w:rPr>
              <w:t xml:space="preserve">- </w:t>
            </w:r>
            <w:r w:rsidRPr="00BD1D3C">
              <w:rPr>
                <w:rStyle w:val="plan-content-pre1"/>
                <w:i/>
                <w:iCs/>
              </w:rPr>
              <w:t xml:space="preserve"> TCVĐ</w:t>
            </w:r>
            <w:r w:rsidRPr="00BD1D3C">
              <w:rPr>
                <w:rStyle w:val="plan-content-pre1"/>
              </w:rPr>
              <w:t>:</w:t>
            </w:r>
            <w:r w:rsidRPr="00BD1D3C">
              <w:rPr>
                <w:sz w:val="28"/>
                <w:szCs w:val="28"/>
              </w:rPr>
              <w:br/>
            </w:r>
            <w:r w:rsidR="00156D92">
              <w:rPr>
                <w:rStyle w:val="plan-content-pre1"/>
                <w:b/>
                <w:bCs/>
              </w:rPr>
              <w:t>+</w:t>
            </w:r>
            <w:r w:rsidRPr="00BD1D3C">
              <w:rPr>
                <w:rStyle w:val="plan-content-pre1"/>
              </w:rPr>
              <w:t>Trời nắng trời mưa.</w:t>
            </w:r>
            <w:r w:rsidRPr="00BD1D3C">
              <w:rPr>
                <w:sz w:val="28"/>
                <w:szCs w:val="28"/>
              </w:rPr>
              <w:br/>
            </w:r>
            <w:r w:rsidR="00156D92">
              <w:rPr>
                <w:rStyle w:val="plan-content-pre1"/>
                <w:b/>
                <w:bCs/>
              </w:rPr>
              <w:t>+</w:t>
            </w:r>
            <w:r w:rsidRPr="00BD1D3C">
              <w:rPr>
                <w:rStyle w:val="plan-content-pre1"/>
              </w:rPr>
              <w:t xml:space="preserve"> Dung dăng dung dẻ.</w:t>
            </w:r>
            <w:r w:rsidRPr="00BD1D3C">
              <w:rPr>
                <w:sz w:val="28"/>
                <w:szCs w:val="28"/>
              </w:rPr>
              <w:br/>
            </w:r>
            <w:r w:rsidR="00156D92">
              <w:rPr>
                <w:rStyle w:val="plan-content-pre1"/>
                <w:b/>
                <w:bCs/>
              </w:rPr>
              <w:t>+</w:t>
            </w:r>
            <w:r w:rsidRPr="00BD1D3C">
              <w:rPr>
                <w:rStyle w:val="plan-content-pre1"/>
              </w:rPr>
              <w:t>Kéo cưa lừa xẻ</w:t>
            </w:r>
            <w:r w:rsidRPr="00BD1D3C">
              <w:rPr>
                <w:sz w:val="28"/>
                <w:szCs w:val="28"/>
              </w:rPr>
              <w:br/>
            </w:r>
            <w:r w:rsidR="00156D92">
              <w:rPr>
                <w:rStyle w:val="plan-content-pre1"/>
                <w:b/>
                <w:bCs/>
              </w:rPr>
              <w:t>+</w:t>
            </w:r>
            <w:r w:rsidRPr="00BD1D3C">
              <w:rPr>
                <w:rStyle w:val="plan-content-pre1"/>
              </w:rPr>
              <w:t xml:space="preserve"> Lộn cầu vồng</w:t>
            </w:r>
            <w:r w:rsidRPr="00BD1D3C">
              <w:rPr>
                <w:sz w:val="28"/>
                <w:szCs w:val="28"/>
              </w:rPr>
              <w:br/>
            </w:r>
            <w:r w:rsidR="00156D92">
              <w:rPr>
                <w:rStyle w:val="plan-content-pre1"/>
                <w:b/>
                <w:bCs/>
              </w:rPr>
              <w:t>+</w:t>
            </w:r>
            <w:r w:rsidRPr="00BD1D3C">
              <w:rPr>
                <w:rStyle w:val="plan-content-pre1"/>
              </w:rPr>
              <w:t xml:space="preserve"> Giao lưu TC "chong chóng".</w:t>
            </w:r>
            <w:r w:rsidRPr="00BD1D3C">
              <w:rPr>
                <w:sz w:val="28"/>
                <w:szCs w:val="28"/>
              </w:rPr>
              <w:br/>
            </w:r>
            <w:r w:rsidR="00156D92">
              <w:rPr>
                <w:rStyle w:val="plan-content-pre1"/>
              </w:rPr>
              <w:t>-</w:t>
            </w:r>
            <w:r w:rsidRPr="00BD1D3C">
              <w:rPr>
                <w:rStyle w:val="plan-content-pre1"/>
              </w:rPr>
              <w:t xml:space="preserve"> Chơi tự chọn</w:t>
            </w:r>
            <w:r w:rsidRPr="00BD1D3C">
              <w:rPr>
                <w:sz w:val="28"/>
                <w:szCs w:val="28"/>
              </w:rPr>
              <w:br/>
            </w:r>
            <w:r w:rsidR="00156D92">
              <w:rPr>
                <w:rStyle w:val="plan-content-pre1"/>
                <w:b/>
                <w:bCs/>
              </w:rPr>
              <w:t>+</w:t>
            </w:r>
            <w:r w:rsidRPr="00BD1D3C">
              <w:rPr>
                <w:rStyle w:val="plan-content-pre1"/>
              </w:rPr>
              <w:t xml:space="preserve"> Trẻ chơi đồ chơi trong sân trường.</w:t>
            </w:r>
            <w:r w:rsidRPr="00BD1D3C">
              <w:rPr>
                <w:sz w:val="28"/>
                <w:szCs w:val="28"/>
              </w:rPr>
              <w:br/>
            </w:r>
            <w:r w:rsidR="00156D92">
              <w:rPr>
                <w:rStyle w:val="plan-content-pre1"/>
                <w:b/>
                <w:bCs/>
              </w:rPr>
              <w:t>+</w:t>
            </w:r>
            <w:r w:rsidRPr="00BD1D3C">
              <w:rPr>
                <w:rStyle w:val="plan-content-pre1"/>
              </w:rPr>
              <w:t xml:space="preserve"> Vẽ phấn.</w:t>
            </w:r>
            <w:r w:rsidRPr="00BD1D3C">
              <w:rPr>
                <w:sz w:val="28"/>
                <w:szCs w:val="28"/>
              </w:rPr>
              <w:br/>
            </w:r>
            <w:r w:rsidR="00156D92">
              <w:rPr>
                <w:rStyle w:val="plan-content-pre1"/>
                <w:b/>
                <w:bCs/>
              </w:rPr>
              <w:t>+</w:t>
            </w:r>
            <w:r w:rsidRPr="00BD1D3C">
              <w:rPr>
                <w:rStyle w:val="plan-content-pre1"/>
              </w:rPr>
              <w:t xml:space="preserve"> Chơi với lá.</w:t>
            </w:r>
            <w:r w:rsidRPr="00BD1D3C">
              <w:rPr>
                <w:sz w:val="28"/>
                <w:szCs w:val="28"/>
              </w:rPr>
              <w:br/>
            </w:r>
            <w:r w:rsidR="00156D92">
              <w:rPr>
                <w:rStyle w:val="plan-content-pre1"/>
                <w:b/>
                <w:bCs/>
              </w:rPr>
              <w:t>*</w:t>
            </w:r>
            <w:r w:rsidRPr="00BD1D3C">
              <w:rPr>
                <w:rStyle w:val="plan-content-pre1"/>
                <w:b/>
                <w:bCs/>
              </w:rPr>
              <w:t xml:space="preserve"> Tuần 2:</w:t>
            </w:r>
            <w:r w:rsidRPr="00BD1D3C">
              <w:rPr>
                <w:sz w:val="28"/>
                <w:szCs w:val="28"/>
              </w:rPr>
              <w:br/>
            </w:r>
            <w:r w:rsidR="00BD1D3C">
              <w:rPr>
                <w:rStyle w:val="plan-content-pre1"/>
                <w:i/>
                <w:iCs/>
              </w:rPr>
              <w:t xml:space="preserve">- </w:t>
            </w:r>
            <w:r w:rsidRPr="00BD1D3C">
              <w:rPr>
                <w:rStyle w:val="plan-content-pre1"/>
                <w:i/>
                <w:iCs/>
              </w:rPr>
              <w:t xml:space="preserve"> HĐCMĐ</w:t>
            </w:r>
            <w:r w:rsidRPr="00BD1D3C">
              <w:rPr>
                <w:rStyle w:val="plan-content-pre1"/>
              </w:rPr>
              <w:t>: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+ Trò chuyện về cây kim tiền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  <w:b/>
                <w:bCs/>
              </w:rPr>
              <w:t>+ Giao lưu lớp D1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+ Trò chuyện về trang phục mùa hè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lastRenderedPageBreak/>
              <w:t>+ Trò chuyện về bập bênh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+ Quan sát thời tiết</w:t>
            </w:r>
          </w:p>
          <w:p w14:paraId="71746F02" w14:textId="77777777" w:rsidR="00156D92" w:rsidRPr="00156D92" w:rsidRDefault="00000000" w:rsidP="00181372">
            <w:pPr>
              <w:spacing w:line="288" w:lineRule="auto"/>
              <w:rPr>
                <w:rStyle w:val="plan-content-pre1"/>
                <w:i/>
                <w:iCs/>
              </w:rPr>
            </w:pPr>
            <w:r w:rsidRPr="00BD1D3C">
              <w:rPr>
                <w:rStyle w:val="plan-content-pre1"/>
              </w:rPr>
              <w:t xml:space="preserve"> </w:t>
            </w:r>
            <w:r w:rsidR="00BD1D3C">
              <w:rPr>
                <w:rStyle w:val="plan-content-pre1"/>
              </w:rPr>
              <w:t xml:space="preserve">- </w:t>
            </w:r>
            <w:r w:rsidRPr="00BD1D3C">
              <w:rPr>
                <w:rStyle w:val="plan-content-pre1"/>
                <w:i/>
                <w:iCs/>
              </w:rPr>
              <w:t>TCVĐ: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+ Nu na nu nống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+ Kéo cưa lừa xẻ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+ Lộn cầu vồng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+ Chi chi chành chành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+ Gieo hạt</w:t>
            </w:r>
            <w:r w:rsidRPr="00BD1D3C">
              <w:rPr>
                <w:sz w:val="28"/>
                <w:szCs w:val="28"/>
              </w:rPr>
              <w:br/>
            </w:r>
            <w:r w:rsidRPr="00156D92">
              <w:rPr>
                <w:rStyle w:val="plan-content-pre1"/>
                <w:i/>
                <w:iCs/>
              </w:rPr>
              <w:t xml:space="preserve">- Chơi tự do: </w:t>
            </w:r>
          </w:p>
          <w:p w14:paraId="468267F5" w14:textId="023CBE95" w:rsidR="00000000" w:rsidRPr="00BD1D3C" w:rsidRDefault="00156D92" w:rsidP="00181372">
            <w:pPr>
              <w:spacing w:line="288" w:lineRule="auto"/>
            </w:pPr>
            <w:r>
              <w:rPr>
                <w:rStyle w:val="plan-content-pre1"/>
              </w:rPr>
              <w:t xml:space="preserve">+ </w:t>
            </w:r>
            <w:r w:rsidR="00000000" w:rsidRPr="00BD1D3C">
              <w:rPr>
                <w:rStyle w:val="plan-content-pre1"/>
              </w:rPr>
              <w:t>Chơi đồ chơi ngoài trời. Chơi với đồ chơi mang theo: Thổi bong bóng, bóng bay, xe đẩy, chơi với lá cây, chơi với phấn, chơi với vòng... Đi dạo, tắm nắng.</w:t>
            </w:r>
            <w:r w:rsidR="00000000" w:rsidRPr="00BD1D3C">
              <w:rPr>
                <w:sz w:val="28"/>
                <w:szCs w:val="28"/>
              </w:rPr>
              <w:br/>
            </w:r>
            <w:r w:rsidR="00000000" w:rsidRPr="00156D92">
              <w:rPr>
                <w:rStyle w:val="plan-content-pre1"/>
                <w:b/>
                <w:bCs/>
              </w:rPr>
              <w:t>* Tuần 3:</w:t>
            </w:r>
            <w:r w:rsidR="00000000" w:rsidRPr="00BD1D3C">
              <w:rPr>
                <w:sz w:val="28"/>
                <w:szCs w:val="28"/>
              </w:rPr>
              <w:br/>
            </w:r>
            <w:r w:rsidRPr="00156D92">
              <w:rPr>
                <w:rStyle w:val="plan-content-pre1"/>
                <w:i/>
                <w:iCs/>
              </w:rPr>
              <w:t xml:space="preserve">- </w:t>
            </w:r>
            <w:r w:rsidR="00000000" w:rsidRPr="00156D92">
              <w:rPr>
                <w:rStyle w:val="plan-content-pre1"/>
                <w:i/>
                <w:iCs/>
              </w:rPr>
              <w:t xml:space="preserve"> HĐCMĐ:</w:t>
            </w:r>
            <w:r w:rsidR="00000000" w:rsidRPr="00BD1D3C">
              <w:rPr>
                <w:sz w:val="28"/>
                <w:szCs w:val="28"/>
              </w:rPr>
              <w:br/>
            </w:r>
            <w:r>
              <w:rPr>
                <w:rStyle w:val="plan-content-pre1"/>
                <w:b/>
                <w:bCs/>
              </w:rPr>
              <w:t>+</w:t>
            </w:r>
            <w:r w:rsidR="00000000" w:rsidRPr="00BD1D3C">
              <w:rPr>
                <w:rStyle w:val="plan-content-pre1"/>
              </w:rPr>
              <w:t xml:space="preserve"> Quan sát Ảnh Bác</w:t>
            </w:r>
            <w:r w:rsidR="00000000" w:rsidRPr="00BD1D3C">
              <w:rPr>
                <w:sz w:val="28"/>
                <w:szCs w:val="28"/>
              </w:rPr>
              <w:br/>
            </w:r>
            <w:r>
              <w:rPr>
                <w:rStyle w:val="plan-content-pre1"/>
                <w:b/>
                <w:bCs/>
              </w:rPr>
              <w:t>+</w:t>
            </w:r>
            <w:r w:rsidR="00000000" w:rsidRPr="00BD1D3C">
              <w:rPr>
                <w:rStyle w:val="plan-content-pre1"/>
              </w:rPr>
              <w:t>Quan sát bầu trời</w:t>
            </w:r>
            <w:r w:rsidR="00000000" w:rsidRPr="00BD1D3C">
              <w:rPr>
                <w:sz w:val="28"/>
                <w:szCs w:val="28"/>
              </w:rPr>
              <w:br/>
            </w:r>
            <w:r>
              <w:rPr>
                <w:rStyle w:val="plan-content-pre1"/>
                <w:b/>
                <w:bCs/>
              </w:rPr>
              <w:t>+</w:t>
            </w:r>
            <w:r w:rsidR="00000000" w:rsidRPr="00BD1D3C">
              <w:rPr>
                <w:rStyle w:val="plan-content-pre1"/>
              </w:rPr>
              <w:t>Quan sát cây hoa hồng</w:t>
            </w:r>
            <w:r w:rsidR="00000000" w:rsidRPr="00BD1D3C">
              <w:rPr>
                <w:sz w:val="28"/>
                <w:szCs w:val="28"/>
              </w:rPr>
              <w:br/>
            </w:r>
            <w:r>
              <w:rPr>
                <w:rStyle w:val="plan-content-pre1"/>
                <w:b/>
                <w:bCs/>
              </w:rPr>
              <w:t>+</w:t>
            </w:r>
            <w:r w:rsidR="00000000" w:rsidRPr="00BD1D3C">
              <w:rPr>
                <w:rStyle w:val="plan-content-pre1"/>
              </w:rPr>
              <w:t xml:space="preserve"> Quan sát cây sấu</w:t>
            </w:r>
            <w:r w:rsidR="00000000" w:rsidRPr="00BD1D3C">
              <w:rPr>
                <w:sz w:val="28"/>
                <w:szCs w:val="28"/>
              </w:rPr>
              <w:br/>
            </w:r>
            <w:r w:rsidRPr="00156D92">
              <w:rPr>
                <w:rStyle w:val="plan-content-pre1"/>
                <w:b/>
                <w:bCs/>
              </w:rPr>
              <w:t>+</w:t>
            </w:r>
            <w:r w:rsidR="00000000" w:rsidRPr="00156D92">
              <w:rPr>
                <w:rStyle w:val="plan-content-pre1"/>
                <w:b/>
                <w:bCs/>
              </w:rPr>
              <w:t xml:space="preserve"> Giao lưu với lớp C1</w:t>
            </w:r>
            <w:r w:rsidR="00000000" w:rsidRPr="00156D92">
              <w:rPr>
                <w:b/>
                <w:bCs/>
                <w:sz w:val="28"/>
                <w:szCs w:val="28"/>
              </w:rPr>
              <w:br/>
            </w:r>
            <w:r w:rsidRPr="00156D92">
              <w:rPr>
                <w:rStyle w:val="plan-content-pre1"/>
                <w:i/>
                <w:iCs/>
              </w:rPr>
              <w:t xml:space="preserve">- </w:t>
            </w:r>
            <w:r w:rsidR="00000000" w:rsidRPr="00156D92">
              <w:rPr>
                <w:rStyle w:val="plan-content-pre1"/>
                <w:i/>
                <w:iCs/>
              </w:rPr>
              <w:t xml:space="preserve"> TCVĐ:</w:t>
            </w:r>
            <w:r w:rsidR="00000000" w:rsidRPr="00156D92">
              <w:rPr>
                <w:i/>
                <w:iCs/>
                <w:sz w:val="28"/>
                <w:szCs w:val="28"/>
              </w:rPr>
              <w:br/>
            </w:r>
            <w:r>
              <w:rPr>
                <w:rStyle w:val="plan-content-pre1"/>
                <w:b/>
                <w:bCs/>
              </w:rPr>
              <w:t>+</w:t>
            </w:r>
            <w:r w:rsidR="00000000" w:rsidRPr="00BD1D3C">
              <w:rPr>
                <w:rStyle w:val="plan-content-pre1"/>
              </w:rPr>
              <w:t xml:space="preserve"> Gieo hạt</w:t>
            </w:r>
            <w:r w:rsidR="00000000" w:rsidRPr="00BD1D3C">
              <w:rPr>
                <w:sz w:val="28"/>
                <w:szCs w:val="28"/>
              </w:rPr>
              <w:br/>
            </w:r>
            <w:r>
              <w:rPr>
                <w:rStyle w:val="plan-content-pre1"/>
                <w:b/>
                <w:bCs/>
              </w:rPr>
              <w:t>+</w:t>
            </w:r>
            <w:r w:rsidR="00000000" w:rsidRPr="00BD1D3C">
              <w:rPr>
                <w:rStyle w:val="plan-content-pre1"/>
              </w:rPr>
              <w:t xml:space="preserve"> Chim bay cò bay</w:t>
            </w:r>
            <w:r w:rsidR="00000000" w:rsidRPr="00BD1D3C">
              <w:rPr>
                <w:sz w:val="28"/>
                <w:szCs w:val="28"/>
              </w:rPr>
              <w:br/>
            </w:r>
            <w:r>
              <w:rPr>
                <w:rStyle w:val="plan-content-pre1"/>
                <w:b/>
                <w:bCs/>
              </w:rPr>
              <w:t>+</w:t>
            </w:r>
            <w:r w:rsidR="00000000" w:rsidRPr="00BD1D3C">
              <w:rPr>
                <w:rStyle w:val="plan-content-pre1"/>
              </w:rPr>
              <w:t xml:space="preserve"> Bóng tròn to</w:t>
            </w:r>
            <w:r w:rsidR="00000000" w:rsidRPr="00BD1D3C">
              <w:rPr>
                <w:sz w:val="28"/>
                <w:szCs w:val="28"/>
              </w:rPr>
              <w:br/>
            </w:r>
            <w:r>
              <w:rPr>
                <w:rStyle w:val="plan-content-pre1"/>
                <w:b/>
                <w:bCs/>
              </w:rPr>
              <w:t>+</w:t>
            </w:r>
            <w:r w:rsidR="00000000" w:rsidRPr="00BD1D3C">
              <w:rPr>
                <w:rStyle w:val="plan-content-pre1"/>
              </w:rPr>
              <w:t xml:space="preserve"> Ai nhanh hơn</w:t>
            </w:r>
            <w:r w:rsidR="00000000" w:rsidRPr="00BD1D3C">
              <w:rPr>
                <w:sz w:val="28"/>
                <w:szCs w:val="28"/>
              </w:rPr>
              <w:br/>
            </w:r>
            <w:r>
              <w:rPr>
                <w:rStyle w:val="plan-content-pre1"/>
                <w:b/>
                <w:bCs/>
              </w:rPr>
              <w:lastRenderedPageBreak/>
              <w:t>+</w:t>
            </w:r>
            <w:r w:rsidR="00000000" w:rsidRPr="00BD1D3C">
              <w:rPr>
                <w:rStyle w:val="plan-content-pre1"/>
              </w:rPr>
              <w:t xml:space="preserve"> "Rồng rắn lên mây".</w:t>
            </w:r>
            <w:r w:rsidR="00000000" w:rsidRPr="00BD1D3C">
              <w:rPr>
                <w:sz w:val="28"/>
                <w:szCs w:val="28"/>
              </w:rPr>
              <w:br/>
            </w:r>
            <w:r w:rsidRPr="00156D92">
              <w:rPr>
                <w:rStyle w:val="plan-content-pre1"/>
                <w:i/>
                <w:iCs/>
              </w:rPr>
              <w:t xml:space="preserve">- </w:t>
            </w:r>
            <w:r w:rsidR="00000000" w:rsidRPr="00156D92">
              <w:rPr>
                <w:rStyle w:val="plan-content-pre1"/>
                <w:i/>
                <w:iCs/>
              </w:rPr>
              <w:t xml:space="preserve"> Chơi tự chọn</w:t>
            </w:r>
            <w:r w:rsidR="00000000" w:rsidRPr="00BD1D3C">
              <w:rPr>
                <w:sz w:val="28"/>
                <w:szCs w:val="28"/>
              </w:rPr>
              <w:br/>
            </w:r>
            <w:r>
              <w:rPr>
                <w:rStyle w:val="plan-content-pre1"/>
                <w:b/>
                <w:bCs/>
              </w:rPr>
              <w:t>+</w:t>
            </w:r>
            <w:r w:rsidR="00000000" w:rsidRPr="00BD1D3C">
              <w:rPr>
                <w:rStyle w:val="plan-content-pre1"/>
              </w:rPr>
              <w:t xml:space="preserve"> Trẻ chơi đồ chơi trong sân trường.</w:t>
            </w:r>
            <w:r w:rsidR="00000000" w:rsidRPr="00BD1D3C">
              <w:rPr>
                <w:sz w:val="28"/>
                <w:szCs w:val="28"/>
              </w:rPr>
              <w:br/>
            </w:r>
            <w:r>
              <w:rPr>
                <w:rStyle w:val="plan-content-pre1"/>
                <w:b/>
                <w:bCs/>
              </w:rPr>
              <w:t>+</w:t>
            </w:r>
            <w:r w:rsidR="00000000" w:rsidRPr="00BD1D3C">
              <w:rPr>
                <w:rStyle w:val="plan-content-pre1"/>
              </w:rPr>
              <w:t>Chơi với bóng</w:t>
            </w:r>
            <w:r w:rsidR="00000000" w:rsidRPr="00BD1D3C">
              <w:rPr>
                <w:sz w:val="28"/>
                <w:szCs w:val="28"/>
              </w:rPr>
              <w:br/>
            </w:r>
            <w:r>
              <w:rPr>
                <w:rStyle w:val="plan-content-pre1"/>
                <w:b/>
                <w:bCs/>
              </w:rPr>
              <w:t>+</w:t>
            </w:r>
            <w:r w:rsidR="00000000" w:rsidRPr="00BD1D3C">
              <w:rPr>
                <w:rStyle w:val="plan-content-pre1"/>
              </w:rPr>
              <w:t>Chơi với giấy</w:t>
            </w:r>
            <w:r w:rsidR="00000000" w:rsidRPr="00BD1D3C">
              <w:rPr>
                <w:sz w:val="28"/>
                <w:szCs w:val="28"/>
              </w:rPr>
              <w:br/>
            </w:r>
            <w:r>
              <w:rPr>
                <w:rStyle w:val="plan-content-pre1"/>
                <w:b/>
                <w:bCs/>
              </w:rPr>
              <w:t>+</w:t>
            </w:r>
            <w:r w:rsidR="00000000" w:rsidRPr="00BD1D3C">
              <w:rPr>
                <w:rStyle w:val="plan-content-pre1"/>
              </w:rPr>
              <w:t xml:space="preserve"> Gấp máy bay cùng cô.</w:t>
            </w:r>
            <w:r w:rsidR="00000000" w:rsidRPr="00BD1D3C">
              <w:rPr>
                <w:sz w:val="28"/>
                <w:szCs w:val="28"/>
              </w:rPr>
              <w:br/>
            </w:r>
            <w:r>
              <w:rPr>
                <w:rStyle w:val="plan-content-pre1"/>
                <w:b/>
                <w:bCs/>
              </w:rPr>
              <w:t>+</w:t>
            </w:r>
            <w:r w:rsidR="00000000" w:rsidRPr="00BD1D3C">
              <w:rPr>
                <w:rStyle w:val="plan-content-pre1"/>
              </w:rPr>
              <w:t>Chơi trò chơi vận động trên sân trường.</w:t>
            </w:r>
            <w:r w:rsidR="00000000" w:rsidRPr="00BD1D3C">
              <w:rPr>
                <w:sz w:val="28"/>
                <w:szCs w:val="28"/>
              </w:rPr>
              <w:br/>
            </w:r>
            <w:r w:rsidR="00000000" w:rsidRPr="00BD1D3C">
              <w:rPr>
                <w:rStyle w:val="plan-content-pre1"/>
              </w:rPr>
              <w:t xml:space="preserve"> </w:t>
            </w:r>
            <w:r w:rsidRPr="00156D92">
              <w:rPr>
                <w:rStyle w:val="plan-content-pre1"/>
                <w:b/>
                <w:bCs/>
              </w:rPr>
              <w:t>*</w:t>
            </w:r>
            <w:r w:rsidR="00000000" w:rsidRPr="00156D92">
              <w:rPr>
                <w:rStyle w:val="plan-content-pre1"/>
                <w:b/>
                <w:bCs/>
              </w:rPr>
              <w:t>Tuần 4:</w:t>
            </w:r>
            <w:r w:rsidR="00000000" w:rsidRPr="00BD1D3C"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r w:rsidR="00000000" w:rsidRPr="00156D92">
              <w:rPr>
                <w:rStyle w:val="plan-content-pre1"/>
                <w:i/>
                <w:iCs/>
              </w:rPr>
              <w:t xml:space="preserve"> HĐCMĐ</w:t>
            </w:r>
            <w:r w:rsidR="00000000" w:rsidRPr="00BD1D3C">
              <w:rPr>
                <w:rStyle w:val="plan-content-pre1"/>
              </w:rPr>
              <w:t>:</w:t>
            </w:r>
            <w:r w:rsidR="00000000" w:rsidRPr="00BD1D3C">
              <w:rPr>
                <w:sz w:val="28"/>
                <w:szCs w:val="28"/>
              </w:rPr>
              <w:br/>
            </w:r>
            <w:r>
              <w:rPr>
                <w:rStyle w:val="plan-content-pre1"/>
                <w:b/>
                <w:bCs/>
              </w:rPr>
              <w:t>+</w:t>
            </w:r>
            <w:r w:rsidR="00000000" w:rsidRPr="00BD1D3C">
              <w:rPr>
                <w:rStyle w:val="plan-content-pre1"/>
              </w:rPr>
              <w:t xml:space="preserve"> Quan sát thời tiết</w:t>
            </w:r>
            <w:r w:rsidR="00000000" w:rsidRPr="00BD1D3C">
              <w:rPr>
                <w:sz w:val="28"/>
                <w:szCs w:val="28"/>
              </w:rPr>
              <w:br/>
            </w:r>
            <w:r>
              <w:rPr>
                <w:rStyle w:val="plan-content-pre1"/>
                <w:b/>
                <w:bCs/>
              </w:rPr>
              <w:t>+</w:t>
            </w:r>
            <w:r w:rsidR="00000000" w:rsidRPr="00BD1D3C">
              <w:rPr>
                <w:rStyle w:val="plan-content-pre1"/>
              </w:rPr>
              <w:t xml:space="preserve"> Quan sát bầu trời</w:t>
            </w:r>
            <w:r w:rsidR="00000000" w:rsidRPr="00BD1D3C">
              <w:rPr>
                <w:sz w:val="28"/>
                <w:szCs w:val="28"/>
              </w:rPr>
              <w:br/>
            </w:r>
            <w:r>
              <w:rPr>
                <w:rStyle w:val="plan-content-pre1"/>
                <w:b/>
                <w:bCs/>
              </w:rPr>
              <w:t>+</w:t>
            </w:r>
            <w:r w:rsidR="00000000" w:rsidRPr="00BD1D3C">
              <w:rPr>
                <w:rStyle w:val="plan-content-pre1"/>
              </w:rPr>
              <w:t xml:space="preserve"> Quan sát cây hoa giấy</w:t>
            </w:r>
            <w:r w:rsidR="00000000" w:rsidRPr="00BD1D3C">
              <w:rPr>
                <w:sz w:val="28"/>
                <w:szCs w:val="28"/>
              </w:rPr>
              <w:br/>
            </w:r>
            <w:r>
              <w:rPr>
                <w:rStyle w:val="plan-content-pre1"/>
                <w:b/>
                <w:bCs/>
              </w:rPr>
              <w:t>+</w:t>
            </w:r>
            <w:r w:rsidR="00000000" w:rsidRPr="00BD1D3C">
              <w:rPr>
                <w:rStyle w:val="plan-content-pre1"/>
              </w:rPr>
              <w:t xml:space="preserve"> Quan sát cây hoa hồng</w:t>
            </w:r>
            <w:r w:rsidR="00000000" w:rsidRPr="00BD1D3C">
              <w:rPr>
                <w:sz w:val="28"/>
                <w:szCs w:val="28"/>
              </w:rPr>
              <w:br/>
            </w:r>
            <w:r>
              <w:rPr>
                <w:rStyle w:val="plan-content-pre1"/>
                <w:b/>
                <w:bCs/>
              </w:rPr>
              <w:t>+</w:t>
            </w:r>
            <w:r w:rsidR="00000000" w:rsidRPr="00BD1D3C">
              <w:rPr>
                <w:rStyle w:val="plan-content-pre1"/>
              </w:rPr>
              <w:t xml:space="preserve"> Quan sát cây bưởi</w:t>
            </w:r>
            <w:r w:rsidR="00000000" w:rsidRPr="00BD1D3C">
              <w:rPr>
                <w:sz w:val="28"/>
                <w:szCs w:val="28"/>
              </w:rPr>
              <w:br/>
            </w:r>
            <w:r w:rsidRPr="00156D92">
              <w:rPr>
                <w:rStyle w:val="plan-content-pre1"/>
                <w:i/>
                <w:iCs/>
              </w:rPr>
              <w:t>-</w:t>
            </w:r>
            <w:r w:rsidR="00000000" w:rsidRPr="00156D92">
              <w:rPr>
                <w:rStyle w:val="plan-content-pre1"/>
                <w:i/>
                <w:iCs/>
              </w:rPr>
              <w:t xml:space="preserve"> TCVĐ:</w:t>
            </w:r>
            <w:r w:rsidR="00000000" w:rsidRPr="00BD1D3C">
              <w:rPr>
                <w:sz w:val="28"/>
                <w:szCs w:val="28"/>
              </w:rPr>
              <w:br/>
            </w:r>
            <w:r>
              <w:rPr>
                <w:rStyle w:val="plan-content-pre1"/>
                <w:b/>
                <w:bCs/>
              </w:rPr>
              <w:t>+</w:t>
            </w:r>
            <w:r w:rsidR="00000000" w:rsidRPr="00BD1D3C">
              <w:rPr>
                <w:rStyle w:val="plan-content-pre1"/>
              </w:rPr>
              <w:t xml:space="preserve"> Gieo hạt</w:t>
            </w:r>
            <w:r w:rsidR="00000000" w:rsidRPr="00BD1D3C">
              <w:rPr>
                <w:sz w:val="28"/>
                <w:szCs w:val="28"/>
              </w:rPr>
              <w:br/>
            </w:r>
            <w:r>
              <w:rPr>
                <w:rStyle w:val="plan-content-pre1"/>
                <w:b/>
                <w:bCs/>
              </w:rPr>
              <w:t>+</w:t>
            </w:r>
            <w:r w:rsidR="00000000" w:rsidRPr="00BD1D3C">
              <w:rPr>
                <w:rStyle w:val="plan-content-pre1"/>
              </w:rPr>
              <w:t>Chim bay cò bay</w:t>
            </w:r>
            <w:r w:rsidR="00000000" w:rsidRPr="00BD1D3C">
              <w:rPr>
                <w:sz w:val="28"/>
                <w:szCs w:val="28"/>
              </w:rPr>
              <w:br/>
            </w:r>
            <w:r>
              <w:rPr>
                <w:rStyle w:val="plan-content-pre1"/>
                <w:b/>
                <w:bCs/>
              </w:rPr>
              <w:t>+</w:t>
            </w:r>
            <w:r w:rsidR="00000000" w:rsidRPr="00BD1D3C">
              <w:rPr>
                <w:rStyle w:val="plan-content-pre1"/>
              </w:rPr>
              <w:t xml:space="preserve"> Bóng tròn to</w:t>
            </w:r>
            <w:r w:rsidR="00000000" w:rsidRPr="00BD1D3C">
              <w:rPr>
                <w:sz w:val="28"/>
                <w:szCs w:val="28"/>
              </w:rPr>
              <w:br/>
            </w:r>
            <w:r>
              <w:rPr>
                <w:rStyle w:val="plan-content-pre1"/>
                <w:b/>
                <w:bCs/>
              </w:rPr>
              <w:t>+</w:t>
            </w:r>
            <w:r w:rsidR="00000000" w:rsidRPr="00BD1D3C">
              <w:rPr>
                <w:rStyle w:val="plan-content-pre1"/>
              </w:rPr>
              <w:t>Ai nhanh hơn</w:t>
            </w:r>
            <w:r w:rsidR="00000000" w:rsidRPr="00BD1D3C">
              <w:rPr>
                <w:sz w:val="28"/>
                <w:szCs w:val="28"/>
              </w:rPr>
              <w:br/>
            </w:r>
            <w:r w:rsidRPr="00156D92">
              <w:rPr>
                <w:rStyle w:val="plan-content-pre1"/>
                <w:b/>
                <w:bCs/>
              </w:rPr>
              <w:t>+</w:t>
            </w:r>
            <w:r w:rsidR="00000000" w:rsidRPr="00156D92">
              <w:rPr>
                <w:rStyle w:val="plan-content-pre1"/>
                <w:b/>
                <w:bCs/>
              </w:rPr>
              <w:t xml:space="preserve"> Giao lưu TC "Mèo đuổi chuột"". với lớp D1</w:t>
            </w:r>
            <w:r w:rsidR="00000000" w:rsidRPr="00BD1D3C">
              <w:rPr>
                <w:sz w:val="28"/>
                <w:szCs w:val="28"/>
              </w:rPr>
              <w:br/>
            </w:r>
            <w:r w:rsidRPr="00156D92">
              <w:rPr>
                <w:rStyle w:val="plan-content-pre1"/>
                <w:i/>
                <w:iCs/>
              </w:rPr>
              <w:t>-</w:t>
            </w:r>
            <w:r w:rsidR="00000000" w:rsidRPr="00156D92">
              <w:rPr>
                <w:rStyle w:val="plan-content-pre1"/>
                <w:i/>
                <w:iCs/>
              </w:rPr>
              <w:t xml:space="preserve"> Chơi tự chọn</w:t>
            </w:r>
            <w:r w:rsidR="00000000" w:rsidRPr="00BD1D3C">
              <w:rPr>
                <w:sz w:val="28"/>
                <w:szCs w:val="28"/>
              </w:rPr>
              <w:br/>
            </w:r>
            <w:r>
              <w:rPr>
                <w:rStyle w:val="plan-content-pre1"/>
                <w:b/>
                <w:bCs/>
              </w:rPr>
              <w:t>+</w:t>
            </w:r>
            <w:r w:rsidR="00000000" w:rsidRPr="00BD1D3C">
              <w:rPr>
                <w:rStyle w:val="plan-content-pre1"/>
              </w:rPr>
              <w:t xml:space="preserve"> Trẻ chơi đồ chơi trong sân trường.</w:t>
            </w:r>
            <w:r w:rsidR="00000000" w:rsidRPr="00BD1D3C">
              <w:rPr>
                <w:sz w:val="28"/>
                <w:szCs w:val="28"/>
              </w:rPr>
              <w:br/>
            </w:r>
            <w:r>
              <w:rPr>
                <w:rStyle w:val="plan-content-pre1"/>
                <w:b/>
                <w:bCs/>
              </w:rPr>
              <w:t>+</w:t>
            </w:r>
            <w:r w:rsidR="00000000" w:rsidRPr="00BD1D3C">
              <w:rPr>
                <w:rStyle w:val="plan-content-pre1"/>
              </w:rPr>
              <w:t xml:space="preserve"> Chơi với bóng</w:t>
            </w:r>
            <w:r w:rsidR="00000000" w:rsidRPr="00BD1D3C">
              <w:rPr>
                <w:sz w:val="28"/>
                <w:szCs w:val="28"/>
              </w:rPr>
              <w:br/>
            </w:r>
            <w:r>
              <w:rPr>
                <w:rStyle w:val="plan-content-pre1"/>
                <w:b/>
                <w:bCs/>
              </w:rPr>
              <w:lastRenderedPageBreak/>
              <w:t>+</w:t>
            </w:r>
            <w:r w:rsidR="00000000" w:rsidRPr="00BD1D3C">
              <w:rPr>
                <w:rStyle w:val="plan-content-pre1"/>
              </w:rPr>
              <w:t xml:space="preserve"> Chơi với giấy</w:t>
            </w:r>
            <w:r w:rsidR="00000000" w:rsidRPr="00BD1D3C">
              <w:rPr>
                <w:sz w:val="28"/>
                <w:szCs w:val="28"/>
              </w:rPr>
              <w:br/>
            </w:r>
            <w:r>
              <w:rPr>
                <w:rStyle w:val="plan-content-pre1"/>
                <w:b/>
                <w:bCs/>
              </w:rPr>
              <w:t>+</w:t>
            </w:r>
            <w:r w:rsidR="00000000" w:rsidRPr="00BD1D3C">
              <w:rPr>
                <w:rStyle w:val="plan-content-pre1"/>
              </w:rPr>
              <w:t xml:space="preserve"> Chơi vớ phấn</w:t>
            </w:r>
            <w:r w:rsidR="00000000" w:rsidRPr="00BD1D3C">
              <w:rPr>
                <w:sz w:val="28"/>
                <w:szCs w:val="28"/>
              </w:rPr>
              <w:br/>
            </w:r>
            <w:r>
              <w:rPr>
                <w:rStyle w:val="plan-content-pre1"/>
                <w:b/>
                <w:bCs/>
              </w:rPr>
              <w:t>+</w:t>
            </w:r>
            <w:r>
              <w:rPr>
                <w:rStyle w:val="plan-content-pre1"/>
                <w:b/>
                <w:bCs/>
              </w:rPr>
              <w:t xml:space="preserve"> </w:t>
            </w:r>
            <w:r w:rsidR="00000000" w:rsidRPr="00BD1D3C">
              <w:rPr>
                <w:rStyle w:val="plan-content-pre1"/>
              </w:rPr>
              <w:t xml:space="preserve">Chơi trò chơi vận động trên sân trường </w:t>
            </w:r>
          </w:p>
          <w:p w14:paraId="13DB00DE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CF67A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</w:tr>
      <w:tr w:rsidR="00BD1D3C" w:rsidRPr="00BD1D3C" w14:paraId="37B8BFF9" w14:textId="77777777" w:rsidTr="007F76E6">
        <w:trPr>
          <w:divId w:val="392848298"/>
        </w:trPr>
        <w:tc>
          <w:tcPr>
            <w:tcW w:w="8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5E467" w14:textId="77777777" w:rsidR="00000000" w:rsidRPr="00BD1D3C" w:rsidRDefault="00000000" w:rsidP="00181372">
            <w:pPr>
              <w:spacing w:line="288" w:lineRule="auto"/>
              <w:jc w:val="center"/>
              <w:rPr>
                <w:rFonts w:eastAsia="Times New Roman"/>
              </w:rPr>
            </w:pPr>
            <w:r w:rsidRPr="00BD1D3C">
              <w:rPr>
                <w:rStyle w:val="Strong"/>
                <w:rFonts w:eastAsia="Times New Roman"/>
              </w:rPr>
              <w:lastRenderedPageBreak/>
              <w:t>Chơi tập ở các góc</w:t>
            </w:r>
          </w:p>
        </w:tc>
        <w:tc>
          <w:tcPr>
            <w:tcW w:w="363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82FC3" w14:textId="77777777" w:rsidR="00000000" w:rsidRPr="00BD1D3C" w:rsidRDefault="00000000" w:rsidP="00181372">
            <w:pPr>
              <w:spacing w:line="288" w:lineRule="auto"/>
            </w:pPr>
            <w:r w:rsidRPr="00156D92">
              <w:rPr>
                <w:rStyle w:val="plan-content-pre1"/>
                <w:b/>
                <w:bCs/>
              </w:rPr>
              <w:t>* Góc trọng tâm</w:t>
            </w:r>
            <w:r w:rsidRPr="00BD1D3C">
              <w:rPr>
                <w:rStyle w:val="plan-content-pre1"/>
              </w:rPr>
              <w:t xml:space="preserve">: 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 xml:space="preserve">* Góc HĐVĐV </w:t>
            </w:r>
            <w:r w:rsidRPr="00156D92">
              <w:rPr>
                <w:rStyle w:val="plan-content-pre1"/>
                <w:i/>
                <w:iCs/>
              </w:rPr>
              <w:t>(Trọng tâm T1):</w:t>
            </w:r>
            <w:r w:rsidRPr="00156D92">
              <w:rPr>
                <w:i/>
                <w:iCs/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- Rèn cho trẻ kỹ năng xếp cạnh (xếp hàng rào cho vườn hoa), xếp chồng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- Các hình khối với các màu xanh, đỏ, vàng.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 xml:space="preserve">* Góc bế em </w:t>
            </w:r>
            <w:r w:rsidRPr="00156D92">
              <w:rPr>
                <w:rStyle w:val="plan-content-pre1"/>
                <w:i/>
                <w:iCs/>
              </w:rPr>
              <w:t>(Trọng tâm T2):</w:t>
            </w:r>
            <w:r w:rsidRPr="00156D92">
              <w:rPr>
                <w:i/>
                <w:iCs/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+ Xúc cho em ăn. Ru bé ngủ, hát cho bé nghe. Chơi với đồ chơi nấu ăn, xếp quần áo búp bê.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+ Bộ nấu ăn, 2-3 em búp bê, Quần áo búp bê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* Góc kể chuyện</w:t>
            </w:r>
            <w:r w:rsidRPr="00156D92">
              <w:rPr>
                <w:rStyle w:val="plan-content-pre1"/>
                <w:i/>
                <w:iCs/>
              </w:rPr>
              <w:t>: (Trọng tâm T3)</w:t>
            </w:r>
            <w:r w:rsidRPr="00156D92">
              <w:rPr>
                <w:i/>
                <w:iCs/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+ Xem truyện tranh, truyện có hình ảnh về mùa hè, nước.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+Xem tranh một số hoạt động trong mùa hè.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+Xem tranh truyện: Hình ảnh về Bác Hồ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- Tranh và truyện có hình ảnh về nước và mùa hè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+Sách có hình ảnh về 1 số hoạt động trong mùa hè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+Cách giở vở bằng hai tay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+ Truyện tranh về Bác Hồ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* Góc vận động: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- Vận động: Ném bóng rổ, luồn day qua lỗ, thả bóng, bật nhảy vào các ô…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+ Xâu vòng màu đỏ, chơi với màu nước (in bàn tay, ngón tay, bàn chân)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+ Chơi theo ý thích các trò chơi: Kéo xe ô-tô, chơi nhảy thỏ, bước vào ô có bàn chân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lastRenderedPageBreak/>
              <w:t>+ Bài tập phát triển tâm vận động: Mùa hè đến, bé yêu biển lăm.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- Giấy A4, đất nặn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+ Màu nước, giây, lá, hoa, quả có màu xanh,đỏ, vàng.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* Góc kỹ năng thực hành cuộc sống: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- Trẻ thực hành các kỹ năng cuộc sống: đóng mở hộp, kéo khóa bấm cài khuy, gắp quả bon bon…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- Gắp,hộp, quần áo có khuy và khóa kéo, quả bon bon các màu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 xml:space="preserve">* Góc tạo hình </w:t>
            </w:r>
            <w:r w:rsidRPr="00156D92">
              <w:rPr>
                <w:rStyle w:val="plan-content-pre1"/>
                <w:i/>
                <w:iCs/>
              </w:rPr>
              <w:t>(Trọng tâm T4):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- Tập di màu, dán: Di mầu đồ chơi bé thích, In lá cây, hoa, tô màu hoa, quả….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+ Chơi với đất nặn: Bóp nhào đất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 xml:space="preserve">- Giấy A4, hồ,, bút sáp màu, đất nặn </w:t>
            </w:r>
          </w:p>
          <w:p w14:paraId="079D3EB5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B6AB0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</w:tr>
      <w:tr w:rsidR="00BD1D3C" w:rsidRPr="00BD1D3C" w14:paraId="1BE89300" w14:textId="77777777" w:rsidTr="007F76E6">
        <w:trPr>
          <w:divId w:val="392848298"/>
        </w:trPr>
        <w:tc>
          <w:tcPr>
            <w:tcW w:w="8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98BB9" w14:textId="77777777" w:rsidR="00000000" w:rsidRPr="00BD1D3C" w:rsidRDefault="00000000" w:rsidP="00181372">
            <w:pPr>
              <w:spacing w:line="288" w:lineRule="auto"/>
              <w:jc w:val="center"/>
              <w:rPr>
                <w:rFonts w:eastAsia="Times New Roman"/>
              </w:rPr>
            </w:pPr>
            <w:r w:rsidRPr="00BD1D3C"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363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21100" w14:textId="77777777" w:rsidR="00000000" w:rsidRPr="00BD1D3C" w:rsidRDefault="00000000" w:rsidP="00181372">
            <w:pPr>
              <w:spacing w:line="288" w:lineRule="auto"/>
            </w:pPr>
            <w:r w:rsidRPr="00BD1D3C">
              <w:rPr>
                <w:rStyle w:val="plan-content-pre1"/>
              </w:rPr>
              <w:t>- Cô giúp trẻ thói quen rửa tay bằng xà phòng, lau mặt, đi vệ sinh đúng nơi quy định, nhận ra ký hiệu của phòng vệ sinh nam nữ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>- Thực hiện thói quen văn minh khi ăn: Xúc cơm gọn gàng, nhặt cơm rơi vào khay, không nói chuyện trong khi ăn, xúc miệng nước muối sau khi ăn, lau mặt</w:t>
            </w:r>
            <w:r w:rsidRPr="00BD1D3C">
              <w:rPr>
                <w:sz w:val="28"/>
                <w:szCs w:val="28"/>
              </w:rPr>
              <w:br/>
            </w:r>
            <w:r w:rsidRPr="00BD1D3C">
              <w:rPr>
                <w:rStyle w:val="plan-content-pre1"/>
              </w:rPr>
              <w:t xml:space="preserve">- Ngủ một giấc buổi trưa </w:t>
            </w:r>
          </w:p>
          <w:p w14:paraId="1132E9D8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1C9D3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</w:tr>
      <w:tr w:rsidR="00BD1D3C" w:rsidRPr="00BD1D3C" w14:paraId="6409ACCD" w14:textId="77777777" w:rsidTr="007F76E6">
        <w:trPr>
          <w:divId w:val="392848298"/>
        </w:trPr>
        <w:tc>
          <w:tcPr>
            <w:tcW w:w="8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C1754" w14:textId="77777777" w:rsidR="00000000" w:rsidRPr="00BD1D3C" w:rsidRDefault="00000000" w:rsidP="00181372">
            <w:pPr>
              <w:spacing w:line="288" w:lineRule="auto"/>
              <w:jc w:val="center"/>
              <w:rPr>
                <w:rFonts w:eastAsia="Times New Roman"/>
              </w:rPr>
            </w:pPr>
            <w:r w:rsidRPr="00BD1D3C"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363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7D16D" w14:textId="00CC6173" w:rsidR="00000000" w:rsidRPr="00156D92" w:rsidRDefault="00156D92" w:rsidP="00181372">
            <w:pPr>
              <w:spacing w:line="288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Style w:val="plan-content-pre1"/>
                <w:b/>
                <w:bCs/>
              </w:rPr>
              <w:t xml:space="preserve">* </w:t>
            </w:r>
            <w:r w:rsidR="00000000" w:rsidRPr="00156D92">
              <w:rPr>
                <w:rStyle w:val="plan-content-pre1"/>
                <w:b/>
                <w:bCs/>
              </w:rPr>
              <w:t>Tuần 1:</w:t>
            </w:r>
            <w:r w:rsidR="00000000" w:rsidRPr="00BD1D3C">
              <w:rPr>
                <w:rStyle w:val="plan-content-pre1"/>
              </w:rPr>
              <w:t xml:space="preserve"> </w:t>
            </w:r>
            <w:r w:rsidR="00000000" w:rsidRPr="00156D92">
              <w:rPr>
                <w:rStyle w:val="plan-content-pre1"/>
                <w:i/>
                <w:iCs/>
              </w:rPr>
              <w:t>Vận động nhẹ nhàng theo nhạc bài: Em búp bê</w:t>
            </w:r>
            <w:r w:rsidR="00000000" w:rsidRPr="00156D92">
              <w:rPr>
                <w:i/>
                <w:iCs/>
                <w:sz w:val="28"/>
                <w:szCs w:val="28"/>
              </w:rPr>
              <w:br/>
            </w:r>
            <w:r w:rsidR="00000000" w:rsidRPr="00BD1D3C">
              <w:rPr>
                <w:rStyle w:val="plan-content-pre1"/>
              </w:rPr>
              <w:t>- Trò chuyện về các phụ kiện mùa hè..</w:t>
            </w:r>
            <w:r w:rsidR="00000000" w:rsidRPr="00BD1D3C">
              <w:rPr>
                <w:sz w:val="28"/>
                <w:szCs w:val="28"/>
              </w:rPr>
              <w:br/>
            </w:r>
            <w:r w:rsidR="00000000" w:rsidRPr="00BD1D3C">
              <w:rPr>
                <w:rStyle w:val="plan-content-pre1"/>
              </w:rPr>
              <w:t>- Hướng dẫn trẻ chơi trò chơi: Bắt chước tạo dáng.</w:t>
            </w:r>
            <w:r w:rsidR="00000000" w:rsidRPr="00BD1D3C">
              <w:rPr>
                <w:sz w:val="28"/>
                <w:szCs w:val="28"/>
              </w:rPr>
              <w:br/>
            </w:r>
            <w:r w:rsidR="00000000" w:rsidRPr="00BD1D3C">
              <w:rPr>
                <w:rStyle w:val="plan-content-pre1"/>
              </w:rPr>
              <w:t>- Chơi với lô tô, xếp nút</w:t>
            </w:r>
            <w:r w:rsidR="00000000" w:rsidRPr="00BD1D3C">
              <w:rPr>
                <w:sz w:val="28"/>
                <w:szCs w:val="28"/>
              </w:rPr>
              <w:br/>
            </w:r>
            <w:r w:rsidR="00000000" w:rsidRPr="00BD1D3C">
              <w:rPr>
                <w:rStyle w:val="plan-content-pre1"/>
              </w:rPr>
              <w:t>- Dạy trẻ kỹ năng nhặt rau ( Ứng dụng Steam )</w:t>
            </w:r>
            <w:r w:rsidR="00000000" w:rsidRPr="00BD1D3C">
              <w:rPr>
                <w:sz w:val="28"/>
                <w:szCs w:val="28"/>
              </w:rPr>
              <w:br/>
            </w:r>
            <w:r>
              <w:rPr>
                <w:rStyle w:val="plan-content-pre1"/>
                <w:b/>
                <w:bCs/>
              </w:rPr>
              <w:t>*</w:t>
            </w:r>
            <w:r w:rsidR="00000000" w:rsidRPr="00156D92">
              <w:rPr>
                <w:rStyle w:val="plan-content-pre1"/>
                <w:b/>
                <w:bCs/>
              </w:rPr>
              <w:t>Tuần 2</w:t>
            </w:r>
            <w:r w:rsidR="00000000" w:rsidRPr="00BD1D3C">
              <w:rPr>
                <w:rStyle w:val="plan-content-pre1"/>
              </w:rPr>
              <w:t xml:space="preserve">: </w:t>
            </w:r>
            <w:r w:rsidR="00000000" w:rsidRPr="00156D92">
              <w:rPr>
                <w:rStyle w:val="plan-content-pre1"/>
                <w:i/>
                <w:iCs/>
              </w:rPr>
              <w:t>Vận động nhẹ nhàng theo nhạc bài:Bọ dừa</w:t>
            </w:r>
            <w:r w:rsidR="00000000" w:rsidRPr="00156D92">
              <w:rPr>
                <w:i/>
                <w:iCs/>
                <w:sz w:val="28"/>
                <w:szCs w:val="28"/>
              </w:rPr>
              <w:br/>
            </w:r>
            <w:r w:rsidR="00000000" w:rsidRPr="00BD1D3C">
              <w:rPr>
                <w:rStyle w:val="plan-content-pre1"/>
              </w:rPr>
              <w:t>- Làm quen với bài thơ: Sao lấp lánh</w:t>
            </w:r>
            <w:r w:rsidR="00000000" w:rsidRPr="00BD1D3C">
              <w:rPr>
                <w:sz w:val="28"/>
                <w:szCs w:val="28"/>
              </w:rPr>
              <w:br/>
            </w:r>
            <w:r w:rsidR="00000000" w:rsidRPr="00BD1D3C">
              <w:rPr>
                <w:rStyle w:val="plan-content-pre1"/>
              </w:rPr>
              <w:lastRenderedPageBreak/>
              <w:t>- Rèn trẻ kỹ năng nhận biết 3 màu cơ bản: xanh, đỏ, vàng.</w:t>
            </w:r>
            <w:r w:rsidR="00000000" w:rsidRPr="00BD1D3C">
              <w:rPr>
                <w:sz w:val="28"/>
                <w:szCs w:val="28"/>
              </w:rPr>
              <w:br/>
            </w:r>
            <w:r w:rsidR="00000000" w:rsidRPr="00BD1D3C">
              <w:rPr>
                <w:rStyle w:val="plan-content-pre1"/>
              </w:rPr>
              <w:t>- Chơi với đất nặn: Rèn kỹ năng xoay tròn, ấn dẹt, uốn cong, nối.(ứng dụng pp Montessori)</w:t>
            </w:r>
            <w:r w:rsidR="00000000" w:rsidRPr="00BD1D3C">
              <w:rPr>
                <w:sz w:val="28"/>
                <w:szCs w:val="28"/>
              </w:rPr>
              <w:br/>
            </w:r>
            <w:r w:rsidR="00000000" w:rsidRPr="00BD1D3C">
              <w:rPr>
                <w:rStyle w:val="plan-content-pre1"/>
              </w:rPr>
              <w:t>- Trò chuyện về trang phục khi đi biển.</w:t>
            </w:r>
            <w:r w:rsidR="00000000" w:rsidRPr="00BD1D3C">
              <w:rPr>
                <w:sz w:val="28"/>
                <w:szCs w:val="28"/>
              </w:rPr>
              <w:br/>
            </w:r>
            <w:r w:rsidR="00000000" w:rsidRPr="00156D92">
              <w:rPr>
                <w:rStyle w:val="plan-content-pre1"/>
                <w:b/>
                <w:bCs/>
              </w:rPr>
              <w:t>Tuần 3:</w:t>
            </w:r>
            <w:r w:rsidR="00000000" w:rsidRPr="00BD1D3C">
              <w:rPr>
                <w:rStyle w:val="plan-content-pre1"/>
              </w:rPr>
              <w:t xml:space="preserve"> </w:t>
            </w:r>
            <w:r w:rsidR="00000000" w:rsidRPr="00156D92">
              <w:rPr>
                <w:rStyle w:val="plan-content-pre1"/>
                <w:i/>
                <w:iCs/>
              </w:rPr>
              <w:t>Vận động nhẹ nhàng theo nhạc bài: Đu quay</w:t>
            </w:r>
            <w:r w:rsidR="00000000" w:rsidRPr="00156D92">
              <w:rPr>
                <w:i/>
                <w:iCs/>
                <w:sz w:val="28"/>
                <w:szCs w:val="28"/>
              </w:rPr>
              <w:br/>
            </w:r>
            <w:r w:rsidR="00000000" w:rsidRPr="00BD1D3C">
              <w:rPr>
                <w:rStyle w:val="plan-content-pre1"/>
              </w:rPr>
              <w:t>- Trò chuyện về Cụ Hồ.</w:t>
            </w:r>
            <w:r w:rsidR="00000000" w:rsidRPr="00BD1D3C">
              <w:rPr>
                <w:sz w:val="28"/>
                <w:szCs w:val="28"/>
              </w:rPr>
              <w:br/>
            </w:r>
            <w:r w:rsidR="00000000" w:rsidRPr="00BD1D3C">
              <w:rPr>
                <w:rStyle w:val="plan-content-pre1"/>
              </w:rPr>
              <w:t>- Dạy trẻ kỹ năng vắt nước cam ( Ứng dụng Steam )</w:t>
            </w:r>
            <w:r w:rsidR="00000000" w:rsidRPr="00BD1D3C">
              <w:rPr>
                <w:sz w:val="28"/>
                <w:szCs w:val="28"/>
              </w:rPr>
              <w:br/>
            </w:r>
            <w:r w:rsidR="00000000" w:rsidRPr="00BD1D3C">
              <w:rPr>
                <w:rStyle w:val="plan-content-pre1"/>
              </w:rPr>
              <w:t>- Rèn kĩ năng cất sách, truyện đúng nơi quy định.</w:t>
            </w:r>
            <w:r w:rsidR="00000000" w:rsidRPr="00BD1D3C">
              <w:rPr>
                <w:sz w:val="28"/>
                <w:szCs w:val="28"/>
              </w:rPr>
              <w:br/>
            </w:r>
            <w:r w:rsidR="00000000" w:rsidRPr="00BD1D3C">
              <w:rPr>
                <w:rStyle w:val="plan-content-pre1"/>
              </w:rPr>
              <w:t>- Chơi xếp hình, xâu vòng, thả hình.(ứng dụng pp Montessori)</w:t>
            </w:r>
            <w:r w:rsidR="00000000" w:rsidRPr="00BD1D3C">
              <w:rPr>
                <w:sz w:val="28"/>
                <w:szCs w:val="28"/>
              </w:rPr>
              <w:br/>
            </w:r>
            <w:r w:rsidRPr="00156D92">
              <w:rPr>
                <w:rStyle w:val="plan-content-pre1"/>
                <w:b/>
                <w:bCs/>
              </w:rPr>
              <w:t>*</w:t>
            </w:r>
            <w:r w:rsidR="00000000" w:rsidRPr="00156D92">
              <w:rPr>
                <w:rStyle w:val="plan-content-pre1"/>
                <w:b/>
                <w:bCs/>
              </w:rPr>
              <w:t>Tuần 4</w:t>
            </w:r>
            <w:r w:rsidR="00000000" w:rsidRPr="00BD1D3C">
              <w:rPr>
                <w:rStyle w:val="plan-content-pre1"/>
              </w:rPr>
              <w:t xml:space="preserve">: </w:t>
            </w:r>
            <w:r w:rsidR="00000000" w:rsidRPr="00156D92">
              <w:rPr>
                <w:rStyle w:val="plan-content-pre1"/>
                <w:i/>
                <w:iCs/>
              </w:rPr>
              <w:t>Vận động nhẹ nhàng theo nhạc bài: Con cua</w:t>
            </w:r>
            <w:r w:rsidR="00000000" w:rsidRPr="00156D92">
              <w:rPr>
                <w:i/>
                <w:iCs/>
                <w:sz w:val="28"/>
                <w:szCs w:val="28"/>
              </w:rPr>
              <w:br/>
            </w:r>
            <w:r w:rsidR="00000000" w:rsidRPr="00BD1D3C">
              <w:rPr>
                <w:rStyle w:val="plan-content-pre1"/>
              </w:rPr>
              <w:t>+ Ôn kỹ năng cởi áo, quần khi ướt.</w:t>
            </w:r>
            <w:r w:rsidR="00000000" w:rsidRPr="00BD1D3C">
              <w:rPr>
                <w:sz w:val="28"/>
                <w:szCs w:val="28"/>
              </w:rPr>
              <w:br/>
            </w:r>
            <w:r w:rsidR="00000000" w:rsidRPr="00BD1D3C">
              <w:rPr>
                <w:rStyle w:val="plan-content-pre1"/>
              </w:rPr>
              <w:t>+ Ôn trẻ kỹ năng đi dép đúng chiều;</w:t>
            </w:r>
            <w:r w:rsidR="00000000" w:rsidRPr="00BD1D3C">
              <w:rPr>
                <w:sz w:val="28"/>
                <w:szCs w:val="28"/>
              </w:rPr>
              <w:br/>
            </w:r>
            <w:r w:rsidR="00000000" w:rsidRPr="00BD1D3C">
              <w:rPr>
                <w:rStyle w:val="plan-content-pre1"/>
              </w:rPr>
              <w:t>+ Nghe truyện "Cóc gọi trời mưa";</w:t>
            </w:r>
            <w:r w:rsidR="00000000" w:rsidRPr="00BD1D3C">
              <w:rPr>
                <w:sz w:val="28"/>
                <w:szCs w:val="28"/>
              </w:rPr>
              <w:br/>
            </w:r>
            <w:r w:rsidR="00000000" w:rsidRPr="00BD1D3C">
              <w:rPr>
                <w:rStyle w:val="plan-content-pre1"/>
              </w:rPr>
              <w:t>+ Đồng dao: "Con Gà cục tác lá chanh"</w:t>
            </w:r>
            <w:r w:rsidR="00000000" w:rsidRPr="00BD1D3C">
              <w:rPr>
                <w:sz w:val="28"/>
                <w:szCs w:val="28"/>
              </w:rPr>
              <w:br/>
            </w:r>
            <w:r w:rsidR="00000000" w:rsidRPr="00156D92">
              <w:rPr>
                <w:rStyle w:val="plan-content-pre1"/>
                <w:b/>
                <w:bCs/>
                <w:i/>
                <w:iCs/>
              </w:rPr>
              <w:t xml:space="preserve">* Thứ 6 hàng tuần: Văn nghệ cuối tuần - Nêu gương BN </w:t>
            </w:r>
          </w:p>
          <w:p w14:paraId="0D2A0942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1E778" w14:textId="77777777" w:rsidR="00000000" w:rsidRPr="00BD1D3C" w:rsidRDefault="00000000" w:rsidP="00181372">
            <w:pPr>
              <w:spacing w:line="288" w:lineRule="auto"/>
              <w:rPr>
                <w:rFonts w:eastAsia="Times New Roman"/>
              </w:rPr>
            </w:pPr>
          </w:p>
        </w:tc>
      </w:tr>
      <w:tr w:rsidR="007F76E6" w:rsidRPr="00BD1D3C" w14:paraId="442CDE10" w14:textId="77777777" w:rsidTr="007F76E6">
        <w:trPr>
          <w:divId w:val="392848298"/>
        </w:trPr>
        <w:tc>
          <w:tcPr>
            <w:tcW w:w="8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715E1" w14:textId="49B18D9C" w:rsidR="00000000" w:rsidRPr="00BD1D3C" w:rsidRDefault="00000000" w:rsidP="00156D92">
            <w:pPr>
              <w:spacing w:line="288" w:lineRule="auto"/>
              <w:jc w:val="center"/>
              <w:rPr>
                <w:rFonts w:eastAsia="Times New Roman"/>
              </w:rPr>
            </w:pPr>
            <w:r w:rsidRPr="00BD1D3C">
              <w:rPr>
                <w:rStyle w:val="Strong"/>
                <w:rFonts w:eastAsia="Times New Roman"/>
              </w:rPr>
              <w:t>Chủ đề - Sự kiện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F37AB" w14:textId="34A75F04" w:rsidR="00000000" w:rsidRPr="00BD1D3C" w:rsidRDefault="00000000" w:rsidP="00156D92">
            <w:pPr>
              <w:spacing w:line="288" w:lineRule="auto"/>
              <w:jc w:val="center"/>
              <w:rPr>
                <w:rFonts w:eastAsia="Times New Roman"/>
              </w:rPr>
            </w:pPr>
            <w:r w:rsidRPr="00BD1D3C">
              <w:rPr>
                <w:rFonts w:eastAsia="Times New Roman"/>
              </w:rPr>
              <w:t>Thủ Đô Hà Nội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7A0A4" w14:textId="13F4E9B5" w:rsidR="00000000" w:rsidRPr="00BD1D3C" w:rsidRDefault="00000000" w:rsidP="00156D92">
            <w:pPr>
              <w:spacing w:line="288" w:lineRule="auto"/>
              <w:jc w:val="center"/>
              <w:rPr>
                <w:rFonts w:eastAsia="Times New Roman"/>
              </w:rPr>
            </w:pPr>
            <w:r w:rsidRPr="00BD1D3C">
              <w:rPr>
                <w:rFonts w:eastAsia="Times New Roman"/>
              </w:rPr>
              <w:t>Trang phục mùa hè của bé</w:t>
            </w: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AA7CB" w14:textId="35B682A5" w:rsidR="00000000" w:rsidRPr="00BD1D3C" w:rsidRDefault="00000000" w:rsidP="00156D92">
            <w:pPr>
              <w:spacing w:line="288" w:lineRule="auto"/>
              <w:jc w:val="center"/>
              <w:rPr>
                <w:rFonts w:eastAsia="Times New Roman"/>
              </w:rPr>
            </w:pPr>
            <w:r w:rsidRPr="00BD1D3C">
              <w:rPr>
                <w:rStyle w:val="Strong"/>
                <w:rFonts w:eastAsia="Times New Roman"/>
              </w:rPr>
              <w:t>Bác Hồ kính yêu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3E606" w14:textId="35BECF21" w:rsidR="00000000" w:rsidRPr="00BD1D3C" w:rsidRDefault="00000000" w:rsidP="00156D92">
            <w:pPr>
              <w:spacing w:line="288" w:lineRule="auto"/>
              <w:jc w:val="center"/>
              <w:rPr>
                <w:rFonts w:eastAsia="Times New Roman"/>
              </w:rPr>
            </w:pPr>
            <w:r w:rsidRPr="00BD1D3C">
              <w:rPr>
                <w:rFonts w:eastAsia="Times New Roman"/>
              </w:rPr>
              <w:t>Tổng kết năm học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C2E66" w14:textId="77777777" w:rsidR="00000000" w:rsidRPr="00BD1D3C" w:rsidRDefault="00000000" w:rsidP="00156D92">
            <w:pPr>
              <w:spacing w:line="288" w:lineRule="auto"/>
              <w:jc w:val="center"/>
              <w:rPr>
                <w:rFonts w:eastAsia="Times New Roman"/>
              </w:rPr>
            </w:pPr>
          </w:p>
        </w:tc>
      </w:tr>
      <w:tr w:rsidR="00714ACE" w:rsidRPr="00BD1D3C" w14:paraId="17809D8A" w14:textId="77777777" w:rsidTr="007F76E6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divId w:val="392848298"/>
          <w:tblCellSpacing w:w="15" w:type="dxa"/>
          <w:hidden/>
        </w:trPr>
        <w:tc>
          <w:tcPr>
            <w:tcW w:w="607" w:type="pct"/>
            <w:gridSpan w:val="2"/>
            <w:vAlign w:val="center"/>
            <w:hideMark/>
          </w:tcPr>
          <w:p w14:paraId="06EB6076" w14:textId="77777777" w:rsidR="00000000" w:rsidRPr="00BD1D3C" w:rsidRDefault="00000000" w:rsidP="00156D92">
            <w:pPr>
              <w:spacing w:line="288" w:lineRule="auto"/>
              <w:jc w:val="center"/>
              <w:divId w:val="1897624324"/>
              <w:rPr>
                <w:rFonts w:eastAsia="Times New Roman"/>
                <w:vanish/>
              </w:rPr>
            </w:pPr>
            <w:r w:rsidRPr="00BD1D3C">
              <w:rPr>
                <w:rFonts w:eastAsia="Times New Roman"/>
                <w:noProof/>
                <w:vanish/>
              </w:rPr>
              <w:drawing>
                <wp:inline distT="0" distB="0" distL="0" distR="0" wp14:anchorId="2D47B7BF" wp14:editId="3360F67A">
                  <wp:extent cx="1148715" cy="758190"/>
                  <wp:effectExtent l="0" t="0" r="13335" b="3810"/>
                  <wp:docPr id="2" name="princip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E04318" w14:textId="77777777" w:rsidR="00000000" w:rsidRPr="00BD1D3C" w:rsidRDefault="00000000" w:rsidP="00156D92">
            <w:pPr>
              <w:spacing w:line="288" w:lineRule="auto"/>
              <w:jc w:val="center"/>
              <w:divId w:val="1897624324"/>
              <w:rPr>
                <w:rFonts w:eastAsia="Times New Roman"/>
                <w:vanish/>
              </w:rPr>
            </w:pPr>
            <w:r w:rsidRPr="00BD1D3C">
              <w:rPr>
                <w:rFonts w:eastAsia="Times New Roman"/>
                <w:vanish/>
              </w:rPr>
              <w:br/>
              <w:t>20/04/2025</w:t>
            </w:r>
            <w:r w:rsidRPr="00BD1D3C"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918" w:type="pct"/>
            <w:gridSpan w:val="3"/>
            <w:vAlign w:val="center"/>
            <w:hideMark/>
          </w:tcPr>
          <w:p w14:paraId="4C7ABA59" w14:textId="77777777" w:rsidR="00000000" w:rsidRPr="00BD1D3C" w:rsidRDefault="00000000" w:rsidP="00156D92">
            <w:pPr>
              <w:spacing w:line="288" w:lineRule="auto"/>
              <w:jc w:val="center"/>
              <w:divId w:val="945769523"/>
              <w:rPr>
                <w:rFonts w:eastAsia="Times New Roman"/>
                <w:vanish/>
              </w:rPr>
            </w:pPr>
            <w:r w:rsidRPr="00BD1D3C">
              <w:rPr>
                <w:rFonts w:eastAsia="Times New Roman"/>
                <w:noProof/>
                <w:vanish/>
              </w:rPr>
              <w:drawing>
                <wp:inline distT="0" distB="0" distL="0" distR="0" wp14:anchorId="29DC62DD" wp14:editId="06C98923">
                  <wp:extent cx="1148715" cy="758190"/>
                  <wp:effectExtent l="0" t="0" r="13335" b="3810"/>
                  <wp:docPr id="3" name="l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4BBEE0" w14:textId="77777777" w:rsidR="00000000" w:rsidRPr="00BD1D3C" w:rsidRDefault="00000000" w:rsidP="00156D92">
            <w:pPr>
              <w:spacing w:line="288" w:lineRule="auto"/>
              <w:jc w:val="center"/>
              <w:divId w:val="945769523"/>
              <w:rPr>
                <w:rFonts w:eastAsia="Times New Roman"/>
                <w:vanish/>
              </w:rPr>
            </w:pPr>
            <w:r w:rsidRPr="00BD1D3C">
              <w:rPr>
                <w:rFonts w:eastAsia="Times New Roman"/>
                <w:vanish/>
              </w:rPr>
              <w:br/>
              <w:t>20/04/2025</w:t>
            </w:r>
            <w:r w:rsidRPr="00BD1D3C"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2475" w:type="pct"/>
            <w:gridSpan w:val="3"/>
            <w:vAlign w:val="center"/>
            <w:hideMark/>
          </w:tcPr>
          <w:p w14:paraId="43E66959" w14:textId="77777777" w:rsidR="00000000" w:rsidRPr="00BD1D3C" w:rsidRDefault="00000000" w:rsidP="00156D92">
            <w:pPr>
              <w:spacing w:line="288" w:lineRule="auto"/>
              <w:jc w:val="center"/>
              <w:divId w:val="2029406312"/>
              <w:rPr>
                <w:rFonts w:eastAsia="Times New Roman"/>
                <w:vanish/>
              </w:rPr>
            </w:pPr>
            <w:r w:rsidRPr="00BD1D3C">
              <w:rPr>
                <w:rFonts w:eastAsia="Times New Roman"/>
                <w:noProof/>
                <w:vanish/>
              </w:rPr>
              <w:drawing>
                <wp:inline distT="0" distB="0" distL="0" distR="0" wp14:anchorId="7C9EB6D0" wp14:editId="6FD8451E">
                  <wp:extent cx="1148715" cy="758190"/>
                  <wp:effectExtent l="0" t="0" r="0" b="3810"/>
                  <wp:docPr id="4" name="tea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644A3A" w14:textId="77777777" w:rsidR="00000000" w:rsidRPr="00BD1D3C" w:rsidRDefault="00000000" w:rsidP="00156D92">
            <w:pPr>
              <w:spacing w:line="288" w:lineRule="auto"/>
              <w:jc w:val="center"/>
              <w:divId w:val="2029406312"/>
              <w:rPr>
                <w:rFonts w:eastAsia="Times New Roman"/>
                <w:vanish/>
              </w:rPr>
            </w:pPr>
            <w:r w:rsidRPr="00BD1D3C">
              <w:rPr>
                <w:rFonts w:eastAsia="Times New Roman"/>
                <w:vanish/>
              </w:rPr>
              <w:br/>
              <w:t>20/04/2025</w:t>
            </w:r>
            <w:r w:rsidRPr="00BD1D3C">
              <w:rPr>
                <w:rFonts w:eastAsia="Times New Roman"/>
                <w:vanish/>
              </w:rPr>
              <w:br/>
              <w:t>Đã ký số</w:t>
            </w:r>
          </w:p>
        </w:tc>
      </w:tr>
    </w:tbl>
    <w:p w14:paraId="3C288462" w14:textId="77777777" w:rsidR="00CF1059" w:rsidRPr="00BD1D3C" w:rsidRDefault="00CF1059" w:rsidP="00156D92">
      <w:pPr>
        <w:pStyle w:val="Heading2"/>
        <w:spacing w:before="0" w:beforeAutospacing="0" w:after="0" w:afterAutospacing="0" w:line="288" w:lineRule="auto"/>
        <w:ind w:firstLine="720"/>
        <w:jc w:val="center"/>
        <w:rPr>
          <w:rFonts w:eastAsia="Times New Roman"/>
        </w:rPr>
      </w:pPr>
    </w:p>
    <w:sectPr w:rsidR="00CF1059" w:rsidRPr="00BD1D3C" w:rsidSect="00714ACE">
      <w:pgSz w:w="16840" w:h="11907" w:orient="landscape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72"/>
    <w:rsid w:val="00156D92"/>
    <w:rsid w:val="00181372"/>
    <w:rsid w:val="00714ACE"/>
    <w:rsid w:val="007F76E6"/>
    <w:rsid w:val="008B1C5D"/>
    <w:rsid w:val="00AC7542"/>
    <w:rsid w:val="00BD1D3C"/>
    <w:rsid w:val="00CF1059"/>
    <w:rsid w:val="00EB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B4F4EE"/>
  <w15:chartTrackingRefBased/>
  <w15:docId w15:val="{54D1799C-0679-426A-963D-06D88A66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  <w:style w:type="paragraph" w:styleId="ListParagraph">
    <w:name w:val="List Paragraph"/>
    <w:basedOn w:val="Normal"/>
    <w:uiPriority w:val="34"/>
    <w:qFormat/>
    <w:rsid w:val="00BD1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23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0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2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85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6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Admin\Downloads\kehoachgiaoduc-1745127397184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Bui Anh Van</cp:lastModifiedBy>
  <cp:revision>2</cp:revision>
  <dcterms:created xsi:type="dcterms:W3CDTF">2025-04-20T06:31:00Z</dcterms:created>
  <dcterms:modified xsi:type="dcterms:W3CDTF">2025-04-20T06:31:00Z</dcterms:modified>
</cp:coreProperties>
</file>