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5DA7">
      <w:pPr>
        <w:pStyle w:val="NormalWeb"/>
        <w:spacing w:line="288" w:lineRule="auto"/>
        <w:ind w:firstLine="720"/>
        <w:jc w:val="center"/>
        <w:outlineLvl w:val="2"/>
        <w:divId w:val="10541596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8 - LỨA TUỔI NHÀ TRẺ 24-36 THÁNG - LỚP NT D3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 xml:space="preserve">Tạ Thị Quỳnh Anh </w:t>
      </w:r>
    </w:p>
    <w:tbl>
      <w:tblPr>
        <w:tblW w:w="5432" w:type="pct"/>
        <w:tblInd w:w="-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96"/>
        <w:gridCol w:w="246"/>
        <w:gridCol w:w="336"/>
        <w:gridCol w:w="2246"/>
        <w:gridCol w:w="2952"/>
        <w:gridCol w:w="3062"/>
        <w:gridCol w:w="2862"/>
        <w:gridCol w:w="1166"/>
      </w:tblGrid>
      <w:tr w:rsidR="00D55DA7" w:rsidTr="00D55DA7">
        <w:trPr>
          <w:divId w:val="1054159625"/>
        </w:trPr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divId w:val="6553792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Thời gian/ 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hoạt động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jc w:val="center"/>
              <w:divId w:val="4468500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04/08 đến 09/08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jc w:val="center"/>
              <w:divId w:val="17255663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11/08 đến 16/08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jc w:val="center"/>
              <w:divId w:val="20275125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18/08 đến 23/08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jc w:val="center"/>
              <w:divId w:val="9927615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25/08 đến 30/08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divId w:val="12409899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D55DA7" w:rsidTr="00D55DA7">
        <w:trPr>
          <w:divId w:val="1054159625"/>
        </w:trPr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40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các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chơi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trang sách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tâm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cô và chơi cùng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tranh lô tô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ôtô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xe máy, xích lô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in;height:18pt" o:ole="">
                  <v:imagedata r:id="rId5" o:title=""/>
                </v:shape>
                <w:control r:id="rId6" w:name="DefaultOcxName" w:shapeid="_x0000_i108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40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</w:t>
            </w:r>
            <w:r>
              <w:rPr>
                <w:rStyle w:val="plan-content-pre1"/>
              </w:rPr>
              <w:t>ng tý hon"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sâu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giơ lên cao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Cơ chân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bài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ngoài.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 :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82" type="#_x0000_t75" style="width:1in;height:18pt" o:ole="">
                  <v:imagedata r:id="rId7" o:title=""/>
                </v:shape>
                <w:control r:id="rId8" w:name="DefaultOcxName1" w:shapeid="_x0000_i108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 : Gà trống - gà mái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 Con tôm - con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 đạp-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Cá vàng bơi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Nghe chọn nhạc cụ âm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Con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Gà trống, mèo con và cún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Đi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Nghe âm thanh 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Đoàn tàu nhỏ xúi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Chuông kêu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Gà mái hoa mơ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Con Cá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Con tàu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Trườn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Gà vào vườn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VĐCB:Bước lên xuống bậc cao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bóng với cô khoảng cách 1m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bóng trúng đích (đích xa 1m - 1,2m)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Ô tô vào bến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con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 Nhận biết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màu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chó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Lôn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Quan sát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</w:t>
            </w:r>
            <w:r>
              <w:rPr>
                <w:rStyle w:val="plan-content-pre1"/>
                <w:rFonts w:eastAsia="Times New Roman"/>
              </w:rPr>
              <w:t>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bướm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vịt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vịt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cây hoa ngũ sắc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Xe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NTD4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cua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Xe máy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bướm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gió thổi - cây nghiêng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Con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Cây cao - cỏ thấp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Con tôm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Phòng năng khiếu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Nhặt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40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(T1);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t(T2);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 (T3); Góc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TC Con kh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kéo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 xml:space="preserve">óa balo... (MT7)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Chơi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Chơi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đi),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ôtô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di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dán ô tô, di màu tàu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ra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tròn, vuông,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hoa, lá, xâu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 dây (MT6)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Xúc cho em ăn, ru bé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cho em bé,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81" type="#_x0000_t75" style="width:1in;height:18pt" o:ole="">
                  <v:imagedata r:id="rId9" o:title=""/>
                </v:shape>
                <w:control r:id="rId10" w:name="DefaultOcxName2" w:shapeid="_x0000_i108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404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món ăn hàng ngày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món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80" type="#_x0000_t75" style="width:1in;height:18pt" o:ole="">
                  <v:imagedata r:id="rId11" o:title=""/>
                </v:shape>
                <w:control r:id="rId12" w:name="DefaultOcxName3" w:shapeid="_x0000_i108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cách bê ghế bằng 2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cách xếp hàng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cách lấy cốc uống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cách đóng, mở cửa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bài thơ: </w:t>
            </w:r>
            <w:r>
              <w:rPr>
                <w:rStyle w:val="plan-content-pre1"/>
                <w:rFonts w:eastAsia="Times New Roman"/>
              </w:rPr>
              <w:lastRenderedPageBreak/>
              <w:t>"Bạn mới"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Dạy trẻ bài hát: "Đi nhà </w:t>
            </w:r>
            <w:r>
              <w:rPr>
                <w:rStyle w:val="plan-content-pre1"/>
                <w:rFonts w:eastAsia="Times New Roman"/>
              </w:rPr>
              <w:lastRenderedPageBreak/>
              <w:t>trẻ"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Ôn bài thơ " bạn mới"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Ôn lại bài hát: "Đi nhà </w:t>
            </w:r>
            <w:r>
              <w:rPr>
                <w:rStyle w:val="plan-content-pre1"/>
                <w:rFonts w:eastAsia="Times New Roman"/>
              </w:rPr>
              <w:lastRenderedPageBreak/>
              <w:t>trẻ"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trò chơi "bắt bướm"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trò chơi "Hai chú lính chì"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trò chơi "trời nắng trời mưa"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Di màu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Di màu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quả bóng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lá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lại cách bê ghế bằng 2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lại bài thơ: "Bạn mới"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lại trò chơi: "Hai chú lính chì"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lại cách lấy cốc uống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55DA7">
            <w:pPr>
              <w:rPr>
                <w:rFonts w:eastAsia="Times New Roman"/>
              </w:rPr>
            </w:pPr>
          </w:p>
        </w:tc>
      </w:tr>
      <w:tr w:rsidR="00D55DA7" w:rsidTr="00D55DA7">
        <w:trPr>
          <w:divId w:val="1054159625"/>
        </w:trPr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447" w:type="pct"/>
            <w:gridSpan w:val="7"/>
            <w:vAlign w:val="center"/>
            <w:hideMark/>
          </w:tcPr>
          <w:p w:rsidR="00000000" w:rsidRDefault="00D55DA7">
            <w:pPr>
              <w:pStyle w:val="text-center-report"/>
              <w:spacing w:before="0" w:beforeAutospacing="0" w:after="0" w:afterAutospacing="0"/>
              <w:divId w:val="166588865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55DA7">
            <w:pPr>
              <w:rPr>
                <w:rFonts w:eastAsia="Times New Roman"/>
              </w:rPr>
            </w:pPr>
          </w:p>
          <w:p w:rsidR="00000000" w:rsidRDefault="00D55D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79" style="width:0;height:1.5pt" o:hralign="center" o:hrstd="t" o:hr="t" fillcolor="#a0a0a0" stroked="f"/>
              </w:pict>
            </w:r>
          </w:p>
          <w:p w:rsidR="00000000" w:rsidRDefault="00D55DA7">
            <w:pPr>
              <w:pStyle w:val="text-center-report"/>
              <w:spacing w:before="0" w:beforeAutospacing="0" w:after="0" w:afterAutospacing="0"/>
              <w:divId w:val="134644247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55DA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30/7/2025</w:t>
            </w:r>
          </w:p>
          <w:p w:rsidR="00000000" w:rsidRDefault="00D55DA7">
            <w:pPr>
              <w:rPr>
                <w:rFonts w:eastAsia="Times New Roman"/>
              </w:rPr>
            </w:pPr>
          </w:p>
        </w:tc>
      </w:tr>
    </w:tbl>
    <w:p w:rsidR="00000000" w:rsidRDefault="00D55DA7">
      <w:pPr>
        <w:pStyle w:val="Heading2"/>
        <w:spacing w:before="0" w:beforeAutospacing="0" w:after="0" w:afterAutospacing="0" w:line="288" w:lineRule="auto"/>
        <w:ind w:firstLine="720"/>
        <w:jc w:val="both"/>
        <w:divId w:val="105415962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05415962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D55D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054159625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D55DA7">
            <w:pPr>
              <w:jc w:val="center"/>
              <w:divId w:val="206406311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ownloads\kehoachgiaoduc-175447264829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ehoachgiaoduc-175447264829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55DA7">
            <w:pPr>
              <w:divId w:val="206406311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06/08/202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D55DA7">
            <w:pPr>
              <w:jc w:val="center"/>
              <w:divId w:val="45286528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ownloads\kehoachgiaoduc-175447264829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ehoachgiaoduc-175447264829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55DA7">
            <w:pPr>
              <w:divId w:val="45286528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06/08/202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D55DA7">
            <w:pPr>
              <w:jc w:val="center"/>
              <w:divId w:val="109898203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ownloads\kehoachgiaoduc-175447264829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ehoachgiaoduc-175447264829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55DA7">
            <w:pPr>
              <w:divId w:val="109898203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06/08/202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D55DA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55DA7"/>
    <w:rsid w:val="00D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3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86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4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ehoachgiaoduc-175447264829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2025-08-06T09:33:00Z</dcterms:created>
  <dcterms:modified xsi:type="dcterms:W3CDTF">2025-08-06T09:33:00Z</dcterms:modified>
</cp:coreProperties>
</file>