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5B51">
      <w:pPr>
        <w:pStyle w:val="NormalWeb"/>
        <w:spacing w:line="288" w:lineRule="auto"/>
        <w:ind w:firstLine="720"/>
        <w:jc w:val="center"/>
        <w:outlineLvl w:val="2"/>
        <w:divId w:val="24847059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MGLA3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334"/>
        <w:gridCol w:w="1988"/>
        <w:gridCol w:w="1988"/>
        <w:gridCol w:w="1988"/>
        <w:gridCol w:w="1988"/>
        <w:gridCol w:w="1988"/>
        <w:gridCol w:w="1189"/>
      </w:tblGrid>
      <w:tr w:rsidR="00000000">
        <w:trPr>
          <w:divId w:val="24847059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divId w:val="164207733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jc w:val="center"/>
              <w:divId w:val="4187906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29/09 đến 04/10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jc w:val="center"/>
              <w:divId w:val="13264686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06/10 đến 11/10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jc w:val="center"/>
              <w:divId w:val="223673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13/10 đến 18/10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jc w:val="center"/>
              <w:divId w:val="9137804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20/10 đến 25/10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jc w:val="center"/>
              <w:divId w:val="123142389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27/10 đến 01/11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divId w:val="19146550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248470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TD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“C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nhà thương nhau”.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Sang ngang và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vào vai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 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</w:t>
            </w:r>
            <w:r>
              <w:rPr>
                <w:rStyle w:val="plan-content-pre1"/>
              </w:rPr>
              <w:t xml:space="preserve">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Thu: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gì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Thu? Vào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làm gì?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bánh nào? Con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cách chia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an toàn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cô giá</w:t>
            </w:r>
            <w:r>
              <w:rPr>
                <w:rStyle w:val="plan-content-pre1"/>
              </w:rPr>
              <w:t>o và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ông bà, gia đình.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  <w:p w:rsidR="00000000" w:rsidRDefault="00A65B51">
            <w:r>
              <w:rPr>
                <w:rStyle w:val="plan-content-pre1"/>
              </w:rPr>
              <w:t>GDNSTLVM: Quan tâm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  <w:p w:rsidR="00000000" w:rsidRDefault="00A65B51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  <w:p w:rsidR="00000000" w:rsidRDefault="00A65B51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n,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quan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gia đình,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tính cách,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gia đình.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  <w:p w:rsidR="00000000" w:rsidRDefault="00A65B51">
            <w:r>
              <w:rPr>
                <w:rStyle w:val="plan-content-pre1"/>
              </w:rPr>
              <w:t>- Trò ch</w:t>
            </w:r>
            <w:r>
              <w:rPr>
                <w:rStyle w:val="plan-content-pre1"/>
              </w:rPr>
              <w:t>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  <w:p w:rsidR="00000000" w:rsidRDefault="00A65B51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quan tâm,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gia đình,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gia đình,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và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m, cách xưng hô,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gia đình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</w:t>
            </w:r>
            <w:r>
              <w:rPr>
                <w:rFonts w:eastAsia="Times New Roman"/>
                <w:u w:val="single"/>
              </w:rPr>
              <w:t>4</w:t>
            </w:r>
          </w:p>
        </w:tc>
      </w:tr>
      <w:tr w:rsidR="00000000">
        <w:trPr>
          <w:divId w:val="2484705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Chạy đổi hướng theo hiệu lệnh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chữ cái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a, ă, 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Đi, chạy thay đổi tốc độ theo hiệu lệnh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Đua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Bật xa 40-50cm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MT98</w:t>
            </w: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đèn lồng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In, đồ hình từ bàn tay, ngón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người thân trong gia đình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thiệp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Vẽ: Khu phố ( làng xóm) của bé ( 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6, số lượng và số thứ tự trong phạm vi 6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6 đối tượng thành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phải, phía trái của người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đồng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bé cách xem đồng hồ.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Trăng sáng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Đường và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nhanh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Bàn tay có nụ hôn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VĐ: Múa cho mẹ xem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Ba ngọn nến lung linh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Tay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Võ Thị Như Chơn)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lớn lên như thế nào?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 Ngồi ngay ngắn trong khi 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An toàn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các bộ phận trên cơ thể bé.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và tô chữ a,ă, 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Nhận biết chữ số 6, số lượng và thứ tự trong phạm vi 6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người thân trong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VĐ: Múa cho mẹ xem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Tan- không tan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nối bàn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Chuyền bóng qua đầu, qua chân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Giấy không bị ướt khi tô màu sáp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thay đổi hướng theo hiệu lệnh có vật chuẩn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Thi xem ai nhanh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Sự hòa tan của đường và muối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MT57</w:t>
            </w: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Tìm bạn thân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phấn, lá cây...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giàn mướp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Thả đỉa ba ba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cải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Bác nông dân thông thái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giấy.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Trốn tìm.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chọn: Chơi với bóng, chơi với giấy, vẽ phấn, chơi </w:t>
            </w:r>
            <w:r>
              <w:rPr>
                <w:rStyle w:val="plan-content-pre1"/>
                <w:rFonts w:eastAsia="Times New Roman"/>
              </w:rPr>
              <w:t>làm con vật từ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dâm bụt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cách ăn mặc, lựa chọn trang phục phù hợp với giới tính của bản thân trẻ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giàn gấc.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 ngủ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Cho trẻ chơi với bóng,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Luồn luồn tổ dế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</w:t>
            </w:r>
            <w:r>
              <w:rPr>
                <w:rStyle w:val="plan-content-pre1"/>
                <w:rFonts w:eastAsia="Times New Roman"/>
              </w:rPr>
              <w:t>tự chọn: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ăn quan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văn nghệ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trò chơi dân gian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MGL A4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Các bài thơ, bài hát về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trò chơi dân gian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dân vũ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Hướng dẫn trẻ nhặt lá cây trong sân trường bỏ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tưới cây và nhổ cỏ, nhặt lá vàng góc thiên nhiên trong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Hướng dẫn trẻ nhặt rác bỏ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chăm sóc, tưới cây tại góc</w:t>
            </w:r>
            <w:r>
              <w:rPr>
                <w:rStyle w:val="plan-content-pre1"/>
                <w:rFonts w:eastAsia="Times New Roman"/>
              </w:rPr>
              <w:t xml:space="preserve"> thiên nhiên ngoài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nhặt lá cây trong sân trường bỏ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mười giờ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Chìm nổi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hoa ngũ sắc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Cắp cua bỏ giỏ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lá cây, cát, sỏi, phấn, chơi với đồ chơi n</w:t>
            </w:r>
            <w:r>
              <w:rPr>
                <w:rStyle w:val="plan-content-pre1"/>
                <w:rFonts w:eastAsia="Times New Roman"/>
              </w:rPr>
              <w:t>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bầu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sát một số kiểu nhà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Bánh xe quay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(T1). Làm các khuôn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xúc(T2).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(T3) 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làm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gia đình(T4).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phòng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a hàng/ </w:t>
            </w:r>
            <w:r>
              <w:rPr>
                <w:rStyle w:val="plan-content-pre1"/>
              </w:rPr>
              <w:t>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“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u”,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5,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1-5,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in,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hình,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đình, làm sách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a, ă, â, e, ê.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gi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sách,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s</w:t>
            </w:r>
            <w:r>
              <w:rPr>
                <w:rStyle w:val="plan-content-pre1"/>
              </w:rPr>
              <w:t>ách.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theo tranh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trang trí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 như bài hát ( Cái mũi, Tay thơm tay ngoan,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nhà thương nhau....).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Góc thiên nhiên: Chăm sóc cây xanh,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ba lô, cách đi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i, cách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cách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bút....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  <w:p w:rsidR="00000000" w:rsidRDefault="00A65B51">
            <w:r>
              <w:rPr>
                <w:rStyle w:val="plan-content-pre1"/>
              </w:rPr>
              <w:t>GDNSVMTL: Vui chơi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  <w:p w:rsidR="00000000" w:rsidRDefault="00A65B51">
            <w:r>
              <w:rPr>
                <w:rStyle w:val="plan-content-pre1"/>
              </w:rPr>
              <w:t>GDNSVMTL: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và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ăn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hơi.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trong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Hai anh em. Ôn các bài thơ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Trăng ơi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đâu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Tình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Khuôn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cái mũi, bà thương em,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trên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  <w:p w:rsidR="00000000" w:rsidRDefault="00A65B51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nhóm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</w:t>
            </w:r>
            <w:r>
              <w:rPr>
                <w:rFonts w:eastAsia="Times New Roman"/>
                <w:u w:val="single"/>
              </w:rPr>
              <w:t>0</w:t>
            </w:r>
          </w:p>
        </w:tc>
      </w:tr>
      <w:tr w:rsidR="00000000">
        <w:trPr>
          <w:divId w:val="2484705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cài cúc 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cái a,ă,â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với trẻ về điểm giống và khác của bản thân với người khác (dáng vẻ, giới </w:t>
            </w:r>
            <w:r>
              <w:rPr>
                <w:rStyle w:val="plan-content-pre1"/>
                <w:rFonts w:eastAsia="Times New Roman"/>
              </w:rPr>
              <w:lastRenderedPageBreak/>
              <w:t>tính, sở thích, khả năng….)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Tập tô chữ cái e,ê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xem băng hình về các đồ vật c</w:t>
            </w:r>
            <w:r>
              <w:rPr>
                <w:rStyle w:val="plan-content-pre1"/>
                <w:rFonts w:eastAsia="Times New Roman"/>
              </w:rPr>
              <w:t xml:space="preserve">ó thể gây nguy hiểm, một số hình ảnh sử dụng đồ dùng có </w:t>
            </w:r>
            <w:r>
              <w:rPr>
                <w:rStyle w:val="plan-content-pre1"/>
                <w:rFonts w:eastAsia="Times New Roman"/>
              </w:rPr>
              <w:lastRenderedPageBreak/>
              <w:t>thể gây nguy hiểm cho trẻ như bàn là, bếp điện, bếp lò đang đun, không nghịch các vật sắc nhọn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MT15</w:t>
            </w: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VĐ: Khúc hát đôi bàn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Hãy lắng nghe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các trạng thái cảm xúc của bé, cách thể hiện cảm xúc.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Gánh gánh gồng gồng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Làm 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ngôi nhà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toán: Trang 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toán: Trang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nói các thông tin quan trọng của bản thân và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toán: Trang 20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thứ tự dãy số từ 1-6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người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biết nói cảm ơn, xin lỗi, chào hỏi lễ phép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Đồng dao: Tay đẹp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GDNSTL: Nụ cười thân thiện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đồ dùng trong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Rèn tập tô chữ cái theo nét chấm mờ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“Mẹ của em”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SK: Trung thu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Tôi lớn lên như thế nào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người thân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SK: Ngày 20/10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5B51">
            <w:pPr>
              <w:rPr>
                <w:rFonts w:eastAsia="Times New Roman"/>
              </w:rPr>
            </w:pPr>
          </w:p>
        </w:tc>
      </w:tr>
      <w:tr w:rsidR="00000000">
        <w:trPr>
          <w:divId w:val="248470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A65B51">
            <w:pPr>
              <w:pStyle w:val="text-center-report"/>
              <w:spacing w:before="0" w:beforeAutospacing="0" w:after="0" w:afterAutospacing="0"/>
              <w:divId w:val="78789238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65B51">
            <w:pPr>
              <w:rPr>
                <w:rFonts w:eastAsia="Times New Roman"/>
              </w:rPr>
            </w:pPr>
          </w:p>
          <w:p w:rsidR="00000000" w:rsidRDefault="00A65B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A65B51">
            <w:pPr>
              <w:pStyle w:val="text-center-report"/>
              <w:spacing w:before="0" w:beforeAutospacing="0" w:after="0" w:afterAutospacing="0"/>
              <w:divId w:val="143628705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65B5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26/9/2025</w:t>
            </w:r>
          </w:p>
          <w:p w:rsidR="00000000" w:rsidRDefault="00A65B51">
            <w:pPr>
              <w:rPr>
                <w:rFonts w:eastAsia="Times New Roman"/>
              </w:rPr>
            </w:pPr>
          </w:p>
        </w:tc>
      </w:tr>
    </w:tbl>
    <w:p w:rsidR="00000000" w:rsidRDefault="00A65B51">
      <w:pPr>
        <w:pStyle w:val="Heading2"/>
        <w:spacing w:before="0" w:beforeAutospacing="0" w:after="0" w:afterAutospacing="0" w:line="288" w:lineRule="auto"/>
        <w:ind w:firstLine="720"/>
        <w:jc w:val="both"/>
        <w:divId w:val="248470597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248470597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65B5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248470597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A65B51">
            <w:pPr>
              <w:jc w:val="center"/>
              <w:divId w:val="53261346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C:\Users\Win7U\Downloads\kehoachgiaoduc-175905702880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Win7U\Downloads\kehoachgiaoduc-175905702880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65B51">
            <w:pPr>
              <w:divId w:val="53261346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28/09/202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A65B51">
            <w:pPr>
              <w:jc w:val="center"/>
              <w:divId w:val="95166953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C:\Users\Win7U\Downloads\kehoachgiaoduc-175905702880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Win7U\Downloads\kehoachgiaoduc-175905702880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65B51">
            <w:pPr>
              <w:divId w:val="95166953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28/09/202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A65B51">
            <w:pPr>
              <w:jc w:val="center"/>
              <w:divId w:val="162630758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C:\Users\Win7U\Downloads\kehoachgiaoduc-175905702880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Win7U\Downloads\kehoachgiaoduc-175905702880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65B51">
            <w:pPr>
              <w:divId w:val="162630758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28/09/202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A65B5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65B51"/>
    <w:rsid w:val="00A6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23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70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Win7U\Downloads\kehoachgiaoduc-1759057028807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2127</Words>
  <Characters>7831</Characters>
  <Application>Microsoft Office Word</Application>
  <DocSecurity>0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Win7U</cp:lastModifiedBy>
  <cp:revision>2</cp:revision>
  <dcterms:created xsi:type="dcterms:W3CDTF">2025-09-28T10:57:00Z</dcterms:created>
  <dcterms:modified xsi:type="dcterms:W3CDTF">2025-09-28T10:57:00Z</dcterms:modified>
</cp:coreProperties>
</file>